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1385539"/>
    <w:bookmarkEnd w:id="0"/>
    <w:p w14:paraId="2789F9E6" w14:textId="5D6597FA" w:rsidR="00C32675" w:rsidRPr="0039692F" w:rsidRDefault="0039692F" w:rsidP="0039692F">
      <w:pPr>
        <w:ind w:left="-284"/>
        <w:jc w:val="right"/>
        <w:rPr>
          <w:rFonts w:ascii="Arial" w:hAnsi="Arial" w:cs="Arial"/>
          <w:szCs w:val="24"/>
        </w:rPr>
      </w:pPr>
      <w:r w:rsidRPr="0039692F">
        <w:rPr>
          <w:rFonts w:ascii="Arial" w:hAnsi="Arial" w:cs="Arial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4281F141" wp14:editId="621E6FF9">
                <wp:simplePos x="0" y="0"/>
                <wp:positionH relativeFrom="page">
                  <wp:posOffset>2682240</wp:posOffset>
                </wp:positionH>
                <wp:positionV relativeFrom="paragraph">
                  <wp:posOffset>151765</wp:posOffset>
                </wp:positionV>
                <wp:extent cx="1783080" cy="350520"/>
                <wp:effectExtent l="0" t="0" r="7620" b="0"/>
                <wp:wrapNone/>
                <wp:docPr id="56139130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350520"/>
                          <a:chOff x="3241" y="1513"/>
                          <a:chExt cx="5641" cy="1257"/>
                        </a:xfrm>
                      </wpg:grpSpPr>
                      <wps:wsp>
                        <wps:cNvPr id="1547109274" name="Freeform 38"/>
                        <wps:cNvSpPr>
                          <a:spLocks/>
                        </wps:cNvSpPr>
                        <wps:spPr bwMode="auto">
                          <a:xfrm>
                            <a:off x="5587" y="1861"/>
                            <a:ext cx="948" cy="142"/>
                          </a:xfrm>
                          <a:custGeom>
                            <a:avLst/>
                            <a:gdLst>
                              <a:gd name="T0" fmla="*/ 474 w 948"/>
                              <a:gd name="T1" fmla="*/ 0 h 142"/>
                              <a:gd name="T2" fmla="*/ 569 w 948"/>
                              <a:gd name="T3" fmla="*/ 1 h 142"/>
                              <a:gd name="T4" fmla="*/ 657 w 948"/>
                              <a:gd name="T5" fmla="*/ 5 h 142"/>
                              <a:gd name="T6" fmla="*/ 737 w 948"/>
                              <a:gd name="T7" fmla="*/ 13 h 142"/>
                              <a:gd name="T8" fmla="*/ 808 w 948"/>
                              <a:gd name="T9" fmla="*/ 20 h 142"/>
                              <a:gd name="T10" fmla="*/ 865 w 948"/>
                              <a:gd name="T11" fmla="*/ 31 h 142"/>
                              <a:gd name="T12" fmla="*/ 909 w 948"/>
                              <a:gd name="T13" fmla="*/ 43 h 142"/>
                              <a:gd name="T14" fmla="*/ 924 w 948"/>
                              <a:gd name="T15" fmla="*/ 50 h 142"/>
                              <a:gd name="T16" fmla="*/ 937 w 948"/>
                              <a:gd name="T17" fmla="*/ 57 h 142"/>
                              <a:gd name="T18" fmla="*/ 945 w 948"/>
                              <a:gd name="T19" fmla="*/ 63 h 142"/>
                              <a:gd name="T20" fmla="*/ 948 w 948"/>
                              <a:gd name="T21" fmla="*/ 72 h 142"/>
                              <a:gd name="T22" fmla="*/ 945 w 948"/>
                              <a:gd name="T23" fmla="*/ 79 h 142"/>
                              <a:gd name="T24" fmla="*/ 937 w 948"/>
                              <a:gd name="T25" fmla="*/ 86 h 142"/>
                              <a:gd name="T26" fmla="*/ 924 w 948"/>
                              <a:gd name="T27" fmla="*/ 92 h 142"/>
                              <a:gd name="T28" fmla="*/ 909 w 948"/>
                              <a:gd name="T29" fmla="*/ 99 h 142"/>
                              <a:gd name="T30" fmla="*/ 865 w 948"/>
                              <a:gd name="T31" fmla="*/ 112 h 142"/>
                              <a:gd name="T32" fmla="*/ 808 w 948"/>
                              <a:gd name="T33" fmla="*/ 122 h 142"/>
                              <a:gd name="T34" fmla="*/ 737 w 948"/>
                              <a:gd name="T35" fmla="*/ 131 h 142"/>
                              <a:gd name="T36" fmla="*/ 657 w 948"/>
                              <a:gd name="T37" fmla="*/ 136 h 142"/>
                              <a:gd name="T38" fmla="*/ 569 w 948"/>
                              <a:gd name="T39" fmla="*/ 142 h 142"/>
                              <a:gd name="T40" fmla="*/ 474 w 948"/>
                              <a:gd name="T41" fmla="*/ 142 h 142"/>
                              <a:gd name="T42" fmla="*/ 379 w 948"/>
                              <a:gd name="T43" fmla="*/ 142 h 142"/>
                              <a:gd name="T44" fmla="*/ 289 w 948"/>
                              <a:gd name="T45" fmla="*/ 136 h 142"/>
                              <a:gd name="T46" fmla="*/ 209 w 948"/>
                              <a:gd name="T47" fmla="*/ 131 h 142"/>
                              <a:gd name="T48" fmla="*/ 138 w 948"/>
                              <a:gd name="T49" fmla="*/ 122 h 142"/>
                              <a:gd name="T50" fmla="*/ 81 w 948"/>
                              <a:gd name="T51" fmla="*/ 112 h 142"/>
                              <a:gd name="T52" fmla="*/ 37 w 948"/>
                              <a:gd name="T53" fmla="*/ 99 h 142"/>
                              <a:gd name="T54" fmla="*/ 22 w 948"/>
                              <a:gd name="T55" fmla="*/ 92 h 142"/>
                              <a:gd name="T56" fmla="*/ 9 w 948"/>
                              <a:gd name="T57" fmla="*/ 86 h 142"/>
                              <a:gd name="T58" fmla="*/ 1 w 948"/>
                              <a:gd name="T59" fmla="*/ 79 h 142"/>
                              <a:gd name="T60" fmla="*/ 0 w 948"/>
                              <a:gd name="T61" fmla="*/ 72 h 142"/>
                              <a:gd name="T62" fmla="*/ 1 w 948"/>
                              <a:gd name="T63" fmla="*/ 63 h 142"/>
                              <a:gd name="T64" fmla="*/ 9 w 948"/>
                              <a:gd name="T65" fmla="*/ 57 h 142"/>
                              <a:gd name="T66" fmla="*/ 22 w 948"/>
                              <a:gd name="T67" fmla="*/ 50 h 142"/>
                              <a:gd name="T68" fmla="*/ 37 w 948"/>
                              <a:gd name="T69" fmla="*/ 43 h 142"/>
                              <a:gd name="T70" fmla="*/ 81 w 948"/>
                              <a:gd name="T71" fmla="*/ 31 h 142"/>
                              <a:gd name="T72" fmla="*/ 138 w 948"/>
                              <a:gd name="T73" fmla="*/ 20 h 142"/>
                              <a:gd name="T74" fmla="*/ 209 w 948"/>
                              <a:gd name="T75" fmla="*/ 13 h 142"/>
                              <a:gd name="T76" fmla="*/ 289 w 948"/>
                              <a:gd name="T77" fmla="*/ 5 h 142"/>
                              <a:gd name="T78" fmla="*/ 379 w 948"/>
                              <a:gd name="T79" fmla="*/ 1 h 142"/>
                              <a:gd name="T80" fmla="*/ 474 w 948"/>
                              <a:gd name="T81" fmla="*/ 0 h 142"/>
                              <a:gd name="T82" fmla="*/ 474 w 948"/>
                              <a:gd name="T83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48" h="142">
                                <a:moveTo>
                                  <a:pt x="474" y="0"/>
                                </a:moveTo>
                                <a:lnTo>
                                  <a:pt x="569" y="1"/>
                                </a:lnTo>
                                <a:lnTo>
                                  <a:pt x="657" y="5"/>
                                </a:lnTo>
                                <a:lnTo>
                                  <a:pt x="737" y="13"/>
                                </a:lnTo>
                                <a:lnTo>
                                  <a:pt x="808" y="20"/>
                                </a:lnTo>
                                <a:lnTo>
                                  <a:pt x="865" y="31"/>
                                </a:lnTo>
                                <a:lnTo>
                                  <a:pt x="909" y="43"/>
                                </a:lnTo>
                                <a:lnTo>
                                  <a:pt x="924" y="50"/>
                                </a:lnTo>
                                <a:lnTo>
                                  <a:pt x="937" y="57"/>
                                </a:lnTo>
                                <a:lnTo>
                                  <a:pt x="945" y="63"/>
                                </a:lnTo>
                                <a:lnTo>
                                  <a:pt x="948" y="72"/>
                                </a:lnTo>
                                <a:lnTo>
                                  <a:pt x="945" y="79"/>
                                </a:lnTo>
                                <a:lnTo>
                                  <a:pt x="937" y="86"/>
                                </a:lnTo>
                                <a:lnTo>
                                  <a:pt x="924" y="92"/>
                                </a:lnTo>
                                <a:lnTo>
                                  <a:pt x="909" y="99"/>
                                </a:lnTo>
                                <a:lnTo>
                                  <a:pt x="865" y="112"/>
                                </a:lnTo>
                                <a:lnTo>
                                  <a:pt x="808" y="122"/>
                                </a:lnTo>
                                <a:lnTo>
                                  <a:pt x="737" y="131"/>
                                </a:lnTo>
                                <a:lnTo>
                                  <a:pt x="657" y="136"/>
                                </a:lnTo>
                                <a:lnTo>
                                  <a:pt x="569" y="142"/>
                                </a:lnTo>
                                <a:lnTo>
                                  <a:pt x="474" y="142"/>
                                </a:lnTo>
                                <a:lnTo>
                                  <a:pt x="379" y="142"/>
                                </a:lnTo>
                                <a:lnTo>
                                  <a:pt x="289" y="136"/>
                                </a:lnTo>
                                <a:lnTo>
                                  <a:pt x="209" y="131"/>
                                </a:lnTo>
                                <a:lnTo>
                                  <a:pt x="138" y="122"/>
                                </a:lnTo>
                                <a:lnTo>
                                  <a:pt x="81" y="112"/>
                                </a:lnTo>
                                <a:lnTo>
                                  <a:pt x="37" y="99"/>
                                </a:lnTo>
                                <a:lnTo>
                                  <a:pt x="22" y="92"/>
                                </a:lnTo>
                                <a:lnTo>
                                  <a:pt x="9" y="86"/>
                                </a:lnTo>
                                <a:lnTo>
                                  <a:pt x="1" y="79"/>
                                </a:lnTo>
                                <a:lnTo>
                                  <a:pt x="0" y="72"/>
                                </a:lnTo>
                                <a:lnTo>
                                  <a:pt x="1" y="63"/>
                                </a:lnTo>
                                <a:lnTo>
                                  <a:pt x="9" y="57"/>
                                </a:lnTo>
                                <a:lnTo>
                                  <a:pt x="22" y="50"/>
                                </a:lnTo>
                                <a:lnTo>
                                  <a:pt x="37" y="43"/>
                                </a:lnTo>
                                <a:lnTo>
                                  <a:pt x="81" y="31"/>
                                </a:lnTo>
                                <a:lnTo>
                                  <a:pt x="138" y="20"/>
                                </a:lnTo>
                                <a:lnTo>
                                  <a:pt x="209" y="13"/>
                                </a:lnTo>
                                <a:lnTo>
                                  <a:pt x="289" y="5"/>
                                </a:lnTo>
                                <a:lnTo>
                                  <a:pt x="379" y="1"/>
                                </a:lnTo>
                                <a:lnTo>
                                  <a:pt x="474" y="0"/>
                                </a:lnTo>
                                <a:lnTo>
                                  <a:pt x="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117237" name="Freeform 39"/>
                        <wps:cNvSpPr>
                          <a:spLocks/>
                        </wps:cNvSpPr>
                        <wps:spPr bwMode="auto">
                          <a:xfrm>
                            <a:off x="5587" y="1861"/>
                            <a:ext cx="948" cy="142"/>
                          </a:xfrm>
                          <a:custGeom>
                            <a:avLst/>
                            <a:gdLst>
                              <a:gd name="T0" fmla="*/ 474 w 948"/>
                              <a:gd name="T1" fmla="*/ 0 h 142"/>
                              <a:gd name="T2" fmla="*/ 537 w 948"/>
                              <a:gd name="T3" fmla="*/ 1 h 142"/>
                              <a:gd name="T4" fmla="*/ 598 w 948"/>
                              <a:gd name="T5" fmla="*/ 2 h 142"/>
                              <a:gd name="T6" fmla="*/ 657 w 948"/>
                              <a:gd name="T7" fmla="*/ 5 h 142"/>
                              <a:gd name="T8" fmla="*/ 711 w 948"/>
                              <a:gd name="T9" fmla="*/ 10 h 142"/>
                              <a:gd name="T10" fmla="*/ 762 w 948"/>
                              <a:gd name="T11" fmla="*/ 15 h 142"/>
                              <a:gd name="T12" fmla="*/ 808 w 948"/>
                              <a:gd name="T13" fmla="*/ 21 h 142"/>
                              <a:gd name="T14" fmla="*/ 847 w 948"/>
                              <a:gd name="T15" fmla="*/ 28 h 142"/>
                              <a:gd name="T16" fmla="*/ 881 w 948"/>
                              <a:gd name="T17" fmla="*/ 36 h 142"/>
                              <a:gd name="T18" fmla="*/ 909 w 948"/>
                              <a:gd name="T19" fmla="*/ 44 h 142"/>
                              <a:gd name="T20" fmla="*/ 930 w 948"/>
                              <a:gd name="T21" fmla="*/ 53 h 142"/>
                              <a:gd name="T22" fmla="*/ 942 w 948"/>
                              <a:gd name="T23" fmla="*/ 63 h 142"/>
                              <a:gd name="T24" fmla="*/ 948 w 948"/>
                              <a:gd name="T25" fmla="*/ 72 h 142"/>
                              <a:gd name="T26" fmla="*/ 942 w 948"/>
                              <a:gd name="T27" fmla="*/ 82 h 142"/>
                              <a:gd name="T28" fmla="*/ 930 w 948"/>
                              <a:gd name="T29" fmla="*/ 92 h 142"/>
                              <a:gd name="T30" fmla="*/ 909 w 948"/>
                              <a:gd name="T31" fmla="*/ 100 h 142"/>
                              <a:gd name="T32" fmla="*/ 881 w 948"/>
                              <a:gd name="T33" fmla="*/ 108 h 142"/>
                              <a:gd name="T34" fmla="*/ 847 w 948"/>
                              <a:gd name="T35" fmla="*/ 115 h 142"/>
                              <a:gd name="T36" fmla="*/ 806 w 948"/>
                              <a:gd name="T37" fmla="*/ 122 h 142"/>
                              <a:gd name="T38" fmla="*/ 762 w 948"/>
                              <a:gd name="T39" fmla="*/ 128 h 142"/>
                              <a:gd name="T40" fmla="*/ 711 w 948"/>
                              <a:gd name="T41" fmla="*/ 134 h 142"/>
                              <a:gd name="T42" fmla="*/ 657 w 948"/>
                              <a:gd name="T43" fmla="*/ 138 h 142"/>
                              <a:gd name="T44" fmla="*/ 598 w 948"/>
                              <a:gd name="T45" fmla="*/ 141 h 142"/>
                              <a:gd name="T46" fmla="*/ 537 w 948"/>
                              <a:gd name="T47" fmla="*/ 142 h 142"/>
                              <a:gd name="T48" fmla="*/ 474 w 948"/>
                              <a:gd name="T49" fmla="*/ 142 h 142"/>
                              <a:gd name="T50" fmla="*/ 410 w 948"/>
                              <a:gd name="T51" fmla="*/ 142 h 142"/>
                              <a:gd name="T52" fmla="*/ 349 w 948"/>
                              <a:gd name="T53" fmla="*/ 141 h 142"/>
                              <a:gd name="T54" fmla="*/ 291 w 948"/>
                              <a:gd name="T55" fmla="*/ 138 h 142"/>
                              <a:gd name="T56" fmla="*/ 236 w 948"/>
                              <a:gd name="T57" fmla="*/ 134 h 142"/>
                              <a:gd name="T58" fmla="*/ 186 w 948"/>
                              <a:gd name="T59" fmla="*/ 128 h 142"/>
                              <a:gd name="T60" fmla="*/ 140 w 948"/>
                              <a:gd name="T61" fmla="*/ 122 h 142"/>
                              <a:gd name="T62" fmla="*/ 99 w 948"/>
                              <a:gd name="T63" fmla="*/ 115 h 142"/>
                              <a:gd name="T64" fmla="*/ 66 w 948"/>
                              <a:gd name="T65" fmla="*/ 108 h 142"/>
                              <a:gd name="T66" fmla="*/ 37 w 948"/>
                              <a:gd name="T67" fmla="*/ 100 h 142"/>
                              <a:gd name="T68" fmla="*/ 17 w 948"/>
                              <a:gd name="T69" fmla="*/ 92 h 142"/>
                              <a:gd name="T70" fmla="*/ 6 w 948"/>
                              <a:gd name="T71" fmla="*/ 82 h 142"/>
                              <a:gd name="T72" fmla="*/ 0 w 948"/>
                              <a:gd name="T73" fmla="*/ 72 h 142"/>
                              <a:gd name="T74" fmla="*/ 6 w 948"/>
                              <a:gd name="T75" fmla="*/ 63 h 142"/>
                              <a:gd name="T76" fmla="*/ 17 w 948"/>
                              <a:gd name="T77" fmla="*/ 53 h 142"/>
                              <a:gd name="T78" fmla="*/ 37 w 948"/>
                              <a:gd name="T79" fmla="*/ 44 h 142"/>
                              <a:gd name="T80" fmla="*/ 66 w 948"/>
                              <a:gd name="T81" fmla="*/ 36 h 142"/>
                              <a:gd name="T82" fmla="*/ 99 w 948"/>
                              <a:gd name="T83" fmla="*/ 28 h 142"/>
                              <a:gd name="T84" fmla="*/ 140 w 948"/>
                              <a:gd name="T85" fmla="*/ 21 h 142"/>
                              <a:gd name="T86" fmla="*/ 186 w 948"/>
                              <a:gd name="T87" fmla="*/ 15 h 142"/>
                              <a:gd name="T88" fmla="*/ 236 w 948"/>
                              <a:gd name="T89" fmla="*/ 10 h 142"/>
                              <a:gd name="T90" fmla="*/ 291 w 948"/>
                              <a:gd name="T91" fmla="*/ 5 h 142"/>
                              <a:gd name="T92" fmla="*/ 349 w 948"/>
                              <a:gd name="T93" fmla="*/ 2 h 142"/>
                              <a:gd name="T94" fmla="*/ 410 w 948"/>
                              <a:gd name="T95" fmla="*/ 1 h 142"/>
                              <a:gd name="T96" fmla="*/ 474 w 948"/>
                              <a:gd name="T97" fmla="*/ 0 h 142"/>
                              <a:gd name="T98" fmla="*/ 474 w 948"/>
                              <a:gd name="T99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48" h="142">
                                <a:moveTo>
                                  <a:pt x="474" y="0"/>
                                </a:moveTo>
                                <a:lnTo>
                                  <a:pt x="537" y="1"/>
                                </a:lnTo>
                                <a:lnTo>
                                  <a:pt x="598" y="2"/>
                                </a:lnTo>
                                <a:lnTo>
                                  <a:pt x="657" y="5"/>
                                </a:lnTo>
                                <a:lnTo>
                                  <a:pt x="711" y="10"/>
                                </a:lnTo>
                                <a:lnTo>
                                  <a:pt x="762" y="15"/>
                                </a:lnTo>
                                <a:lnTo>
                                  <a:pt x="808" y="21"/>
                                </a:lnTo>
                                <a:lnTo>
                                  <a:pt x="847" y="28"/>
                                </a:lnTo>
                                <a:lnTo>
                                  <a:pt x="881" y="36"/>
                                </a:lnTo>
                                <a:lnTo>
                                  <a:pt x="909" y="44"/>
                                </a:lnTo>
                                <a:lnTo>
                                  <a:pt x="930" y="53"/>
                                </a:lnTo>
                                <a:lnTo>
                                  <a:pt x="942" y="63"/>
                                </a:lnTo>
                                <a:lnTo>
                                  <a:pt x="948" y="72"/>
                                </a:lnTo>
                                <a:lnTo>
                                  <a:pt x="942" y="82"/>
                                </a:lnTo>
                                <a:lnTo>
                                  <a:pt x="930" y="92"/>
                                </a:lnTo>
                                <a:lnTo>
                                  <a:pt x="909" y="100"/>
                                </a:lnTo>
                                <a:lnTo>
                                  <a:pt x="881" y="108"/>
                                </a:lnTo>
                                <a:lnTo>
                                  <a:pt x="847" y="115"/>
                                </a:lnTo>
                                <a:lnTo>
                                  <a:pt x="806" y="122"/>
                                </a:lnTo>
                                <a:lnTo>
                                  <a:pt x="762" y="128"/>
                                </a:lnTo>
                                <a:lnTo>
                                  <a:pt x="711" y="134"/>
                                </a:lnTo>
                                <a:lnTo>
                                  <a:pt x="657" y="138"/>
                                </a:lnTo>
                                <a:lnTo>
                                  <a:pt x="598" y="141"/>
                                </a:lnTo>
                                <a:lnTo>
                                  <a:pt x="537" y="142"/>
                                </a:lnTo>
                                <a:lnTo>
                                  <a:pt x="474" y="142"/>
                                </a:lnTo>
                                <a:lnTo>
                                  <a:pt x="410" y="142"/>
                                </a:lnTo>
                                <a:lnTo>
                                  <a:pt x="349" y="141"/>
                                </a:lnTo>
                                <a:lnTo>
                                  <a:pt x="291" y="138"/>
                                </a:lnTo>
                                <a:lnTo>
                                  <a:pt x="236" y="134"/>
                                </a:lnTo>
                                <a:lnTo>
                                  <a:pt x="186" y="128"/>
                                </a:lnTo>
                                <a:lnTo>
                                  <a:pt x="140" y="122"/>
                                </a:lnTo>
                                <a:lnTo>
                                  <a:pt x="99" y="115"/>
                                </a:lnTo>
                                <a:lnTo>
                                  <a:pt x="66" y="108"/>
                                </a:lnTo>
                                <a:lnTo>
                                  <a:pt x="37" y="100"/>
                                </a:lnTo>
                                <a:lnTo>
                                  <a:pt x="17" y="92"/>
                                </a:lnTo>
                                <a:lnTo>
                                  <a:pt x="6" y="82"/>
                                </a:lnTo>
                                <a:lnTo>
                                  <a:pt x="0" y="72"/>
                                </a:lnTo>
                                <a:lnTo>
                                  <a:pt x="6" y="63"/>
                                </a:lnTo>
                                <a:lnTo>
                                  <a:pt x="17" y="53"/>
                                </a:lnTo>
                                <a:lnTo>
                                  <a:pt x="37" y="44"/>
                                </a:lnTo>
                                <a:lnTo>
                                  <a:pt x="66" y="36"/>
                                </a:lnTo>
                                <a:lnTo>
                                  <a:pt x="99" y="28"/>
                                </a:lnTo>
                                <a:lnTo>
                                  <a:pt x="140" y="21"/>
                                </a:lnTo>
                                <a:lnTo>
                                  <a:pt x="186" y="15"/>
                                </a:lnTo>
                                <a:lnTo>
                                  <a:pt x="236" y="10"/>
                                </a:lnTo>
                                <a:lnTo>
                                  <a:pt x="291" y="5"/>
                                </a:lnTo>
                                <a:lnTo>
                                  <a:pt x="349" y="2"/>
                                </a:lnTo>
                                <a:lnTo>
                                  <a:pt x="410" y="1"/>
                                </a:lnTo>
                                <a:lnTo>
                                  <a:pt x="474" y="0"/>
                                </a:lnTo>
                                <a:lnTo>
                                  <a:pt x="474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997408" name="Freeform 40"/>
                        <wps:cNvSpPr>
                          <a:spLocks/>
                        </wps:cNvSpPr>
                        <wps:spPr bwMode="auto">
                          <a:xfrm>
                            <a:off x="5586" y="1859"/>
                            <a:ext cx="475" cy="147"/>
                          </a:xfrm>
                          <a:custGeom>
                            <a:avLst/>
                            <a:gdLst>
                              <a:gd name="T0" fmla="*/ 411 w 475"/>
                              <a:gd name="T1" fmla="*/ 141 h 147"/>
                              <a:gd name="T2" fmla="*/ 296 w 475"/>
                              <a:gd name="T3" fmla="*/ 140 h 147"/>
                              <a:gd name="T4" fmla="*/ 292 w 475"/>
                              <a:gd name="T5" fmla="*/ 138 h 147"/>
                              <a:gd name="T6" fmla="*/ 237 w 475"/>
                              <a:gd name="T7" fmla="*/ 134 h 147"/>
                              <a:gd name="T8" fmla="*/ 187 w 475"/>
                              <a:gd name="T9" fmla="*/ 128 h 147"/>
                              <a:gd name="T10" fmla="*/ 141 w 475"/>
                              <a:gd name="T11" fmla="*/ 123 h 147"/>
                              <a:gd name="T12" fmla="*/ 100 w 475"/>
                              <a:gd name="T13" fmla="*/ 115 h 147"/>
                              <a:gd name="T14" fmla="*/ 67 w 475"/>
                              <a:gd name="T15" fmla="*/ 108 h 147"/>
                              <a:gd name="T16" fmla="*/ 38 w 475"/>
                              <a:gd name="T17" fmla="*/ 101 h 147"/>
                              <a:gd name="T18" fmla="*/ 20 w 475"/>
                              <a:gd name="T19" fmla="*/ 92 h 147"/>
                              <a:gd name="T20" fmla="*/ 7 w 475"/>
                              <a:gd name="T21" fmla="*/ 82 h 147"/>
                              <a:gd name="T22" fmla="*/ 2 w 475"/>
                              <a:gd name="T23" fmla="*/ 74 h 147"/>
                              <a:gd name="T24" fmla="*/ 8 w 475"/>
                              <a:gd name="T25" fmla="*/ 66 h 147"/>
                              <a:gd name="T26" fmla="*/ 20 w 475"/>
                              <a:gd name="T27" fmla="*/ 56 h 147"/>
                              <a:gd name="T28" fmla="*/ 38 w 475"/>
                              <a:gd name="T29" fmla="*/ 48 h 147"/>
                              <a:gd name="T30" fmla="*/ 67 w 475"/>
                              <a:gd name="T31" fmla="*/ 39 h 147"/>
                              <a:gd name="T32" fmla="*/ 100 w 475"/>
                              <a:gd name="T33" fmla="*/ 32 h 147"/>
                              <a:gd name="T34" fmla="*/ 141 w 475"/>
                              <a:gd name="T35" fmla="*/ 25 h 147"/>
                              <a:gd name="T36" fmla="*/ 187 w 475"/>
                              <a:gd name="T37" fmla="*/ 19 h 147"/>
                              <a:gd name="T38" fmla="*/ 237 w 475"/>
                              <a:gd name="T39" fmla="*/ 13 h 147"/>
                              <a:gd name="T40" fmla="*/ 292 w 475"/>
                              <a:gd name="T41" fmla="*/ 9 h 147"/>
                              <a:gd name="T42" fmla="*/ 350 w 475"/>
                              <a:gd name="T43" fmla="*/ 6 h 147"/>
                              <a:gd name="T44" fmla="*/ 411 w 475"/>
                              <a:gd name="T45" fmla="*/ 4 h 147"/>
                              <a:gd name="T46" fmla="*/ 475 w 475"/>
                              <a:gd name="T47" fmla="*/ 3 h 147"/>
                              <a:gd name="T48" fmla="*/ 475 w 475"/>
                              <a:gd name="T49" fmla="*/ 0 h 147"/>
                              <a:gd name="T50" fmla="*/ 475 w 475"/>
                              <a:gd name="T51" fmla="*/ 0 h 147"/>
                              <a:gd name="T52" fmla="*/ 411 w 475"/>
                              <a:gd name="T53" fmla="*/ 2 h 147"/>
                              <a:gd name="T54" fmla="*/ 350 w 475"/>
                              <a:gd name="T55" fmla="*/ 3 h 147"/>
                              <a:gd name="T56" fmla="*/ 292 w 475"/>
                              <a:gd name="T57" fmla="*/ 6 h 147"/>
                              <a:gd name="T58" fmla="*/ 237 w 475"/>
                              <a:gd name="T59" fmla="*/ 10 h 147"/>
                              <a:gd name="T60" fmla="*/ 187 w 475"/>
                              <a:gd name="T61" fmla="*/ 16 h 147"/>
                              <a:gd name="T62" fmla="*/ 141 w 475"/>
                              <a:gd name="T63" fmla="*/ 22 h 147"/>
                              <a:gd name="T64" fmla="*/ 100 w 475"/>
                              <a:gd name="T65" fmla="*/ 29 h 147"/>
                              <a:gd name="T66" fmla="*/ 67 w 475"/>
                              <a:gd name="T67" fmla="*/ 36 h 147"/>
                              <a:gd name="T68" fmla="*/ 38 w 475"/>
                              <a:gd name="T69" fmla="*/ 45 h 147"/>
                              <a:gd name="T70" fmla="*/ 17 w 475"/>
                              <a:gd name="T71" fmla="*/ 53 h 147"/>
                              <a:gd name="T72" fmla="*/ 5 w 475"/>
                              <a:gd name="T73" fmla="*/ 64 h 147"/>
                              <a:gd name="T74" fmla="*/ 0 w 475"/>
                              <a:gd name="T75" fmla="*/ 74 h 147"/>
                              <a:gd name="T76" fmla="*/ 7 w 475"/>
                              <a:gd name="T77" fmla="*/ 87 h 147"/>
                              <a:gd name="T78" fmla="*/ 17 w 475"/>
                              <a:gd name="T79" fmla="*/ 95 h 147"/>
                              <a:gd name="T80" fmla="*/ 38 w 475"/>
                              <a:gd name="T81" fmla="*/ 104 h 147"/>
                              <a:gd name="T82" fmla="*/ 67 w 475"/>
                              <a:gd name="T83" fmla="*/ 111 h 147"/>
                              <a:gd name="T84" fmla="*/ 100 w 475"/>
                              <a:gd name="T85" fmla="*/ 118 h 147"/>
                              <a:gd name="T86" fmla="*/ 141 w 475"/>
                              <a:gd name="T87" fmla="*/ 125 h 147"/>
                              <a:gd name="T88" fmla="*/ 187 w 475"/>
                              <a:gd name="T89" fmla="*/ 131 h 147"/>
                              <a:gd name="T90" fmla="*/ 237 w 475"/>
                              <a:gd name="T91" fmla="*/ 137 h 147"/>
                              <a:gd name="T92" fmla="*/ 292 w 475"/>
                              <a:gd name="T93" fmla="*/ 141 h 147"/>
                              <a:gd name="T94" fmla="*/ 403 w 475"/>
                              <a:gd name="T95" fmla="*/ 146 h 147"/>
                              <a:gd name="T96" fmla="*/ 411 w 475"/>
                              <a:gd name="T97" fmla="*/ 147 h 147"/>
                              <a:gd name="T98" fmla="*/ 411 w 475"/>
                              <a:gd name="T99" fmla="*/ 141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75" h="147">
                                <a:moveTo>
                                  <a:pt x="411" y="141"/>
                                </a:moveTo>
                                <a:lnTo>
                                  <a:pt x="296" y="140"/>
                                </a:lnTo>
                                <a:lnTo>
                                  <a:pt x="292" y="138"/>
                                </a:lnTo>
                                <a:lnTo>
                                  <a:pt x="237" y="134"/>
                                </a:lnTo>
                                <a:lnTo>
                                  <a:pt x="187" y="128"/>
                                </a:lnTo>
                                <a:lnTo>
                                  <a:pt x="141" y="123"/>
                                </a:lnTo>
                                <a:lnTo>
                                  <a:pt x="100" y="115"/>
                                </a:lnTo>
                                <a:lnTo>
                                  <a:pt x="67" y="108"/>
                                </a:lnTo>
                                <a:lnTo>
                                  <a:pt x="38" y="101"/>
                                </a:lnTo>
                                <a:lnTo>
                                  <a:pt x="20" y="92"/>
                                </a:lnTo>
                                <a:lnTo>
                                  <a:pt x="7" y="82"/>
                                </a:lnTo>
                                <a:lnTo>
                                  <a:pt x="2" y="74"/>
                                </a:lnTo>
                                <a:lnTo>
                                  <a:pt x="8" y="66"/>
                                </a:lnTo>
                                <a:lnTo>
                                  <a:pt x="20" y="56"/>
                                </a:lnTo>
                                <a:lnTo>
                                  <a:pt x="38" y="48"/>
                                </a:lnTo>
                                <a:lnTo>
                                  <a:pt x="67" y="39"/>
                                </a:lnTo>
                                <a:lnTo>
                                  <a:pt x="100" y="32"/>
                                </a:lnTo>
                                <a:lnTo>
                                  <a:pt x="141" y="25"/>
                                </a:lnTo>
                                <a:lnTo>
                                  <a:pt x="187" y="19"/>
                                </a:lnTo>
                                <a:lnTo>
                                  <a:pt x="237" y="13"/>
                                </a:lnTo>
                                <a:lnTo>
                                  <a:pt x="292" y="9"/>
                                </a:lnTo>
                                <a:lnTo>
                                  <a:pt x="350" y="6"/>
                                </a:lnTo>
                                <a:lnTo>
                                  <a:pt x="411" y="4"/>
                                </a:lnTo>
                                <a:lnTo>
                                  <a:pt x="475" y="3"/>
                                </a:lnTo>
                                <a:lnTo>
                                  <a:pt x="475" y="0"/>
                                </a:lnTo>
                                <a:lnTo>
                                  <a:pt x="475" y="0"/>
                                </a:lnTo>
                                <a:lnTo>
                                  <a:pt x="411" y="2"/>
                                </a:lnTo>
                                <a:lnTo>
                                  <a:pt x="350" y="3"/>
                                </a:lnTo>
                                <a:lnTo>
                                  <a:pt x="292" y="6"/>
                                </a:lnTo>
                                <a:lnTo>
                                  <a:pt x="237" y="10"/>
                                </a:lnTo>
                                <a:lnTo>
                                  <a:pt x="187" y="16"/>
                                </a:lnTo>
                                <a:lnTo>
                                  <a:pt x="141" y="22"/>
                                </a:lnTo>
                                <a:lnTo>
                                  <a:pt x="100" y="29"/>
                                </a:lnTo>
                                <a:lnTo>
                                  <a:pt x="67" y="36"/>
                                </a:lnTo>
                                <a:lnTo>
                                  <a:pt x="38" y="45"/>
                                </a:lnTo>
                                <a:lnTo>
                                  <a:pt x="17" y="53"/>
                                </a:lnTo>
                                <a:lnTo>
                                  <a:pt x="5" y="64"/>
                                </a:lnTo>
                                <a:lnTo>
                                  <a:pt x="0" y="74"/>
                                </a:lnTo>
                                <a:lnTo>
                                  <a:pt x="7" y="87"/>
                                </a:lnTo>
                                <a:lnTo>
                                  <a:pt x="17" y="95"/>
                                </a:lnTo>
                                <a:lnTo>
                                  <a:pt x="38" y="104"/>
                                </a:lnTo>
                                <a:lnTo>
                                  <a:pt x="67" y="111"/>
                                </a:lnTo>
                                <a:lnTo>
                                  <a:pt x="100" y="118"/>
                                </a:lnTo>
                                <a:lnTo>
                                  <a:pt x="141" y="125"/>
                                </a:lnTo>
                                <a:lnTo>
                                  <a:pt x="187" y="131"/>
                                </a:lnTo>
                                <a:lnTo>
                                  <a:pt x="237" y="137"/>
                                </a:lnTo>
                                <a:lnTo>
                                  <a:pt x="292" y="141"/>
                                </a:lnTo>
                                <a:lnTo>
                                  <a:pt x="403" y="146"/>
                                </a:lnTo>
                                <a:lnTo>
                                  <a:pt x="411" y="147"/>
                                </a:lnTo>
                                <a:lnTo>
                                  <a:pt x="411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77260" name="Freeform 41"/>
                        <wps:cNvSpPr>
                          <a:spLocks/>
                        </wps:cNvSpPr>
                        <wps:spPr bwMode="auto">
                          <a:xfrm>
                            <a:off x="5678" y="1789"/>
                            <a:ext cx="750" cy="108"/>
                          </a:xfrm>
                          <a:custGeom>
                            <a:avLst/>
                            <a:gdLst>
                              <a:gd name="T0" fmla="*/ 376 w 750"/>
                              <a:gd name="T1" fmla="*/ 0 h 108"/>
                              <a:gd name="T2" fmla="*/ 450 w 750"/>
                              <a:gd name="T3" fmla="*/ 1 h 108"/>
                              <a:gd name="T4" fmla="*/ 520 w 750"/>
                              <a:gd name="T5" fmla="*/ 5 h 108"/>
                              <a:gd name="T6" fmla="*/ 584 w 750"/>
                              <a:gd name="T7" fmla="*/ 10 h 108"/>
                              <a:gd name="T8" fmla="*/ 641 w 750"/>
                              <a:gd name="T9" fmla="*/ 17 h 108"/>
                              <a:gd name="T10" fmla="*/ 687 w 750"/>
                              <a:gd name="T11" fmla="*/ 24 h 108"/>
                              <a:gd name="T12" fmla="*/ 721 w 750"/>
                              <a:gd name="T13" fmla="*/ 33 h 108"/>
                              <a:gd name="T14" fmla="*/ 733 w 750"/>
                              <a:gd name="T15" fmla="*/ 38 h 108"/>
                              <a:gd name="T16" fmla="*/ 743 w 750"/>
                              <a:gd name="T17" fmla="*/ 43 h 108"/>
                              <a:gd name="T18" fmla="*/ 749 w 750"/>
                              <a:gd name="T19" fmla="*/ 49 h 108"/>
                              <a:gd name="T20" fmla="*/ 750 w 750"/>
                              <a:gd name="T21" fmla="*/ 54 h 108"/>
                              <a:gd name="T22" fmla="*/ 749 w 750"/>
                              <a:gd name="T23" fmla="*/ 60 h 108"/>
                              <a:gd name="T24" fmla="*/ 743 w 750"/>
                              <a:gd name="T25" fmla="*/ 64 h 108"/>
                              <a:gd name="T26" fmla="*/ 733 w 750"/>
                              <a:gd name="T27" fmla="*/ 70 h 108"/>
                              <a:gd name="T28" fmla="*/ 721 w 750"/>
                              <a:gd name="T29" fmla="*/ 74 h 108"/>
                              <a:gd name="T30" fmla="*/ 687 w 750"/>
                              <a:gd name="T31" fmla="*/ 85 h 108"/>
                              <a:gd name="T32" fmla="*/ 641 w 750"/>
                              <a:gd name="T33" fmla="*/ 92 h 108"/>
                              <a:gd name="T34" fmla="*/ 584 w 750"/>
                              <a:gd name="T35" fmla="*/ 99 h 108"/>
                              <a:gd name="T36" fmla="*/ 520 w 750"/>
                              <a:gd name="T37" fmla="*/ 103 h 108"/>
                              <a:gd name="T38" fmla="*/ 450 w 750"/>
                              <a:gd name="T39" fmla="*/ 106 h 108"/>
                              <a:gd name="T40" fmla="*/ 376 w 750"/>
                              <a:gd name="T41" fmla="*/ 108 h 108"/>
                              <a:gd name="T42" fmla="*/ 299 w 750"/>
                              <a:gd name="T43" fmla="*/ 106 h 108"/>
                              <a:gd name="T44" fmla="*/ 229 w 750"/>
                              <a:gd name="T45" fmla="*/ 103 h 108"/>
                              <a:gd name="T46" fmla="*/ 165 w 750"/>
                              <a:gd name="T47" fmla="*/ 99 h 108"/>
                              <a:gd name="T48" fmla="*/ 109 w 750"/>
                              <a:gd name="T49" fmla="*/ 92 h 108"/>
                              <a:gd name="T50" fmla="*/ 63 w 750"/>
                              <a:gd name="T51" fmla="*/ 85 h 108"/>
                              <a:gd name="T52" fmla="*/ 29 w 750"/>
                              <a:gd name="T53" fmla="*/ 74 h 108"/>
                              <a:gd name="T54" fmla="*/ 17 w 750"/>
                              <a:gd name="T55" fmla="*/ 70 h 108"/>
                              <a:gd name="T56" fmla="*/ 7 w 750"/>
                              <a:gd name="T57" fmla="*/ 64 h 108"/>
                              <a:gd name="T58" fmla="*/ 1 w 750"/>
                              <a:gd name="T59" fmla="*/ 60 h 108"/>
                              <a:gd name="T60" fmla="*/ 0 w 750"/>
                              <a:gd name="T61" fmla="*/ 54 h 108"/>
                              <a:gd name="T62" fmla="*/ 1 w 750"/>
                              <a:gd name="T63" fmla="*/ 49 h 108"/>
                              <a:gd name="T64" fmla="*/ 7 w 750"/>
                              <a:gd name="T65" fmla="*/ 43 h 108"/>
                              <a:gd name="T66" fmla="*/ 17 w 750"/>
                              <a:gd name="T67" fmla="*/ 38 h 108"/>
                              <a:gd name="T68" fmla="*/ 29 w 750"/>
                              <a:gd name="T69" fmla="*/ 33 h 108"/>
                              <a:gd name="T70" fmla="*/ 63 w 750"/>
                              <a:gd name="T71" fmla="*/ 24 h 108"/>
                              <a:gd name="T72" fmla="*/ 109 w 750"/>
                              <a:gd name="T73" fmla="*/ 17 h 108"/>
                              <a:gd name="T74" fmla="*/ 165 w 750"/>
                              <a:gd name="T75" fmla="*/ 10 h 108"/>
                              <a:gd name="T76" fmla="*/ 229 w 750"/>
                              <a:gd name="T77" fmla="*/ 5 h 108"/>
                              <a:gd name="T78" fmla="*/ 299 w 750"/>
                              <a:gd name="T79" fmla="*/ 1 h 108"/>
                              <a:gd name="T80" fmla="*/ 376 w 750"/>
                              <a:gd name="T81" fmla="*/ 0 h 108"/>
                              <a:gd name="T82" fmla="*/ 376 w 750"/>
                              <a:gd name="T83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50" h="108">
                                <a:moveTo>
                                  <a:pt x="376" y="0"/>
                                </a:moveTo>
                                <a:lnTo>
                                  <a:pt x="450" y="1"/>
                                </a:lnTo>
                                <a:lnTo>
                                  <a:pt x="520" y="5"/>
                                </a:lnTo>
                                <a:lnTo>
                                  <a:pt x="584" y="10"/>
                                </a:lnTo>
                                <a:lnTo>
                                  <a:pt x="641" y="17"/>
                                </a:lnTo>
                                <a:lnTo>
                                  <a:pt x="687" y="24"/>
                                </a:lnTo>
                                <a:lnTo>
                                  <a:pt x="721" y="33"/>
                                </a:lnTo>
                                <a:lnTo>
                                  <a:pt x="733" y="38"/>
                                </a:lnTo>
                                <a:lnTo>
                                  <a:pt x="743" y="43"/>
                                </a:lnTo>
                                <a:lnTo>
                                  <a:pt x="749" y="49"/>
                                </a:lnTo>
                                <a:lnTo>
                                  <a:pt x="750" y="54"/>
                                </a:lnTo>
                                <a:lnTo>
                                  <a:pt x="749" y="60"/>
                                </a:lnTo>
                                <a:lnTo>
                                  <a:pt x="743" y="64"/>
                                </a:lnTo>
                                <a:lnTo>
                                  <a:pt x="733" y="70"/>
                                </a:lnTo>
                                <a:lnTo>
                                  <a:pt x="721" y="74"/>
                                </a:lnTo>
                                <a:lnTo>
                                  <a:pt x="687" y="85"/>
                                </a:lnTo>
                                <a:lnTo>
                                  <a:pt x="641" y="92"/>
                                </a:lnTo>
                                <a:lnTo>
                                  <a:pt x="584" y="99"/>
                                </a:lnTo>
                                <a:lnTo>
                                  <a:pt x="520" y="103"/>
                                </a:lnTo>
                                <a:lnTo>
                                  <a:pt x="450" y="106"/>
                                </a:lnTo>
                                <a:lnTo>
                                  <a:pt x="376" y="108"/>
                                </a:lnTo>
                                <a:lnTo>
                                  <a:pt x="299" y="106"/>
                                </a:lnTo>
                                <a:lnTo>
                                  <a:pt x="229" y="103"/>
                                </a:lnTo>
                                <a:lnTo>
                                  <a:pt x="165" y="99"/>
                                </a:lnTo>
                                <a:lnTo>
                                  <a:pt x="109" y="92"/>
                                </a:lnTo>
                                <a:lnTo>
                                  <a:pt x="63" y="85"/>
                                </a:lnTo>
                                <a:lnTo>
                                  <a:pt x="29" y="74"/>
                                </a:lnTo>
                                <a:lnTo>
                                  <a:pt x="17" y="70"/>
                                </a:lnTo>
                                <a:lnTo>
                                  <a:pt x="7" y="64"/>
                                </a:lnTo>
                                <a:lnTo>
                                  <a:pt x="1" y="60"/>
                                </a:lnTo>
                                <a:lnTo>
                                  <a:pt x="0" y="54"/>
                                </a:lnTo>
                                <a:lnTo>
                                  <a:pt x="1" y="49"/>
                                </a:lnTo>
                                <a:lnTo>
                                  <a:pt x="7" y="43"/>
                                </a:lnTo>
                                <a:lnTo>
                                  <a:pt x="17" y="38"/>
                                </a:lnTo>
                                <a:lnTo>
                                  <a:pt x="29" y="33"/>
                                </a:lnTo>
                                <a:lnTo>
                                  <a:pt x="63" y="24"/>
                                </a:lnTo>
                                <a:lnTo>
                                  <a:pt x="109" y="17"/>
                                </a:lnTo>
                                <a:lnTo>
                                  <a:pt x="165" y="10"/>
                                </a:lnTo>
                                <a:lnTo>
                                  <a:pt x="229" y="5"/>
                                </a:lnTo>
                                <a:lnTo>
                                  <a:pt x="299" y="1"/>
                                </a:lnTo>
                                <a:lnTo>
                                  <a:pt x="376" y="0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349655" name="Freeform 42"/>
                        <wps:cNvSpPr>
                          <a:spLocks/>
                        </wps:cNvSpPr>
                        <wps:spPr bwMode="auto">
                          <a:xfrm>
                            <a:off x="6003" y="1786"/>
                            <a:ext cx="426" cy="114"/>
                          </a:xfrm>
                          <a:custGeom>
                            <a:avLst/>
                            <a:gdLst>
                              <a:gd name="T0" fmla="*/ 51 w 426"/>
                              <a:gd name="T1" fmla="*/ 0 h 114"/>
                              <a:gd name="T2" fmla="*/ 51 w 426"/>
                              <a:gd name="T3" fmla="*/ 5 h 114"/>
                              <a:gd name="T4" fmla="*/ 101 w 426"/>
                              <a:gd name="T5" fmla="*/ 5 h 114"/>
                              <a:gd name="T6" fmla="*/ 148 w 426"/>
                              <a:gd name="T7" fmla="*/ 7 h 114"/>
                              <a:gd name="T8" fmla="*/ 195 w 426"/>
                              <a:gd name="T9" fmla="*/ 8 h 114"/>
                              <a:gd name="T10" fmla="*/ 238 w 426"/>
                              <a:gd name="T11" fmla="*/ 13 h 114"/>
                              <a:gd name="T12" fmla="*/ 278 w 426"/>
                              <a:gd name="T13" fmla="*/ 16 h 114"/>
                              <a:gd name="T14" fmla="*/ 314 w 426"/>
                              <a:gd name="T15" fmla="*/ 21 h 114"/>
                              <a:gd name="T16" fmla="*/ 346 w 426"/>
                              <a:gd name="T17" fmla="*/ 26 h 114"/>
                              <a:gd name="T18" fmla="*/ 373 w 426"/>
                              <a:gd name="T19" fmla="*/ 31 h 114"/>
                              <a:gd name="T20" fmla="*/ 395 w 426"/>
                              <a:gd name="T21" fmla="*/ 39 h 114"/>
                              <a:gd name="T22" fmla="*/ 408 w 426"/>
                              <a:gd name="T23" fmla="*/ 44 h 114"/>
                              <a:gd name="T24" fmla="*/ 419 w 426"/>
                              <a:gd name="T25" fmla="*/ 52 h 114"/>
                              <a:gd name="T26" fmla="*/ 424 w 426"/>
                              <a:gd name="T27" fmla="*/ 59 h 114"/>
                              <a:gd name="T28" fmla="*/ 419 w 426"/>
                              <a:gd name="T29" fmla="*/ 65 h 114"/>
                              <a:gd name="T30" fmla="*/ 408 w 426"/>
                              <a:gd name="T31" fmla="*/ 72 h 114"/>
                              <a:gd name="T32" fmla="*/ 395 w 426"/>
                              <a:gd name="T33" fmla="*/ 77 h 114"/>
                              <a:gd name="T34" fmla="*/ 373 w 426"/>
                              <a:gd name="T35" fmla="*/ 83 h 114"/>
                              <a:gd name="T36" fmla="*/ 346 w 426"/>
                              <a:gd name="T37" fmla="*/ 89 h 114"/>
                              <a:gd name="T38" fmla="*/ 314 w 426"/>
                              <a:gd name="T39" fmla="*/ 95 h 114"/>
                              <a:gd name="T40" fmla="*/ 278 w 426"/>
                              <a:gd name="T41" fmla="*/ 99 h 114"/>
                              <a:gd name="T42" fmla="*/ 238 w 426"/>
                              <a:gd name="T43" fmla="*/ 103 h 114"/>
                              <a:gd name="T44" fmla="*/ 235 w 426"/>
                              <a:gd name="T45" fmla="*/ 105 h 114"/>
                              <a:gd name="T46" fmla="*/ 148 w 426"/>
                              <a:gd name="T47" fmla="*/ 106 h 114"/>
                              <a:gd name="T48" fmla="*/ 101 w 426"/>
                              <a:gd name="T49" fmla="*/ 108 h 114"/>
                              <a:gd name="T50" fmla="*/ 0 w 426"/>
                              <a:gd name="T51" fmla="*/ 108 h 114"/>
                              <a:gd name="T52" fmla="*/ 0 w 426"/>
                              <a:gd name="T53" fmla="*/ 114 h 114"/>
                              <a:gd name="T54" fmla="*/ 101 w 426"/>
                              <a:gd name="T55" fmla="*/ 114 h 114"/>
                              <a:gd name="T56" fmla="*/ 148 w 426"/>
                              <a:gd name="T57" fmla="*/ 112 h 114"/>
                              <a:gd name="T58" fmla="*/ 154 w 426"/>
                              <a:gd name="T59" fmla="*/ 111 h 114"/>
                              <a:gd name="T60" fmla="*/ 238 w 426"/>
                              <a:gd name="T61" fmla="*/ 106 h 114"/>
                              <a:gd name="T62" fmla="*/ 278 w 426"/>
                              <a:gd name="T63" fmla="*/ 102 h 114"/>
                              <a:gd name="T64" fmla="*/ 314 w 426"/>
                              <a:gd name="T65" fmla="*/ 98 h 114"/>
                              <a:gd name="T66" fmla="*/ 346 w 426"/>
                              <a:gd name="T67" fmla="*/ 92 h 114"/>
                              <a:gd name="T68" fmla="*/ 373 w 426"/>
                              <a:gd name="T69" fmla="*/ 86 h 114"/>
                              <a:gd name="T70" fmla="*/ 395 w 426"/>
                              <a:gd name="T71" fmla="*/ 80 h 114"/>
                              <a:gd name="T72" fmla="*/ 413 w 426"/>
                              <a:gd name="T73" fmla="*/ 75 h 114"/>
                              <a:gd name="T74" fmla="*/ 422 w 426"/>
                              <a:gd name="T75" fmla="*/ 67 h 114"/>
                              <a:gd name="T76" fmla="*/ 426 w 426"/>
                              <a:gd name="T77" fmla="*/ 56 h 114"/>
                              <a:gd name="T78" fmla="*/ 422 w 426"/>
                              <a:gd name="T79" fmla="*/ 49 h 114"/>
                              <a:gd name="T80" fmla="*/ 413 w 426"/>
                              <a:gd name="T81" fmla="*/ 41 h 114"/>
                              <a:gd name="T82" fmla="*/ 395 w 426"/>
                              <a:gd name="T83" fmla="*/ 36 h 114"/>
                              <a:gd name="T84" fmla="*/ 373 w 426"/>
                              <a:gd name="T85" fmla="*/ 29 h 114"/>
                              <a:gd name="T86" fmla="*/ 346 w 426"/>
                              <a:gd name="T87" fmla="*/ 23 h 114"/>
                              <a:gd name="T88" fmla="*/ 314 w 426"/>
                              <a:gd name="T89" fmla="*/ 18 h 114"/>
                              <a:gd name="T90" fmla="*/ 278 w 426"/>
                              <a:gd name="T91" fmla="*/ 13 h 114"/>
                              <a:gd name="T92" fmla="*/ 238 w 426"/>
                              <a:gd name="T93" fmla="*/ 10 h 114"/>
                              <a:gd name="T94" fmla="*/ 195 w 426"/>
                              <a:gd name="T95" fmla="*/ 5 h 114"/>
                              <a:gd name="T96" fmla="*/ 148 w 426"/>
                              <a:gd name="T97" fmla="*/ 4 h 114"/>
                              <a:gd name="T98" fmla="*/ 101 w 426"/>
                              <a:gd name="T99" fmla="*/ 3 h 114"/>
                              <a:gd name="T100" fmla="*/ 51 w 426"/>
                              <a:gd name="T101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6" h="114">
                                <a:moveTo>
                                  <a:pt x="51" y="0"/>
                                </a:moveTo>
                                <a:lnTo>
                                  <a:pt x="51" y="5"/>
                                </a:lnTo>
                                <a:lnTo>
                                  <a:pt x="101" y="5"/>
                                </a:lnTo>
                                <a:lnTo>
                                  <a:pt x="148" y="7"/>
                                </a:lnTo>
                                <a:lnTo>
                                  <a:pt x="195" y="8"/>
                                </a:lnTo>
                                <a:lnTo>
                                  <a:pt x="238" y="13"/>
                                </a:lnTo>
                                <a:lnTo>
                                  <a:pt x="278" y="16"/>
                                </a:lnTo>
                                <a:lnTo>
                                  <a:pt x="314" y="21"/>
                                </a:lnTo>
                                <a:lnTo>
                                  <a:pt x="346" y="26"/>
                                </a:lnTo>
                                <a:lnTo>
                                  <a:pt x="373" y="31"/>
                                </a:lnTo>
                                <a:lnTo>
                                  <a:pt x="395" y="39"/>
                                </a:lnTo>
                                <a:lnTo>
                                  <a:pt x="408" y="44"/>
                                </a:lnTo>
                                <a:lnTo>
                                  <a:pt x="419" y="52"/>
                                </a:lnTo>
                                <a:lnTo>
                                  <a:pt x="424" y="59"/>
                                </a:lnTo>
                                <a:lnTo>
                                  <a:pt x="419" y="65"/>
                                </a:lnTo>
                                <a:lnTo>
                                  <a:pt x="408" y="72"/>
                                </a:lnTo>
                                <a:lnTo>
                                  <a:pt x="395" y="77"/>
                                </a:lnTo>
                                <a:lnTo>
                                  <a:pt x="373" y="83"/>
                                </a:lnTo>
                                <a:lnTo>
                                  <a:pt x="346" y="89"/>
                                </a:lnTo>
                                <a:lnTo>
                                  <a:pt x="314" y="95"/>
                                </a:lnTo>
                                <a:lnTo>
                                  <a:pt x="278" y="99"/>
                                </a:lnTo>
                                <a:lnTo>
                                  <a:pt x="238" y="103"/>
                                </a:lnTo>
                                <a:lnTo>
                                  <a:pt x="235" y="105"/>
                                </a:lnTo>
                                <a:lnTo>
                                  <a:pt x="148" y="106"/>
                                </a:lnTo>
                                <a:lnTo>
                                  <a:pt x="101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14"/>
                                </a:lnTo>
                                <a:lnTo>
                                  <a:pt x="101" y="114"/>
                                </a:lnTo>
                                <a:lnTo>
                                  <a:pt x="148" y="112"/>
                                </a:lnTo>
                                <a:lnTo>
                                  <a:pt x="154" y="111"/>
                                </a:lnTo>
                                <a:lnTo>
                                  <a:pt x="238" y="106"/>
                                </a:lnTo>
                                <a:lnTo>
                                  <a:pt x="278" y="102"/>
                                </a:lnTo>
                                <a:lnTo>
                                  <a:pt x="314" y="98"/>
                                </a:lnTo>
                                <a:lnTo>
                                  <a:pt x="346" y="92"/>
                                </a:lnTo>
                                <a:lnTo>
                                  <a:pt x="373" y="86"/>
                                </a:lnTo>
                                <a:lnTo>
                                  <a:pt x="395" y="80"/>
                                </a:lnTo>
                                <a:lnTo>
                                  <a:pt x="413" y="75"/>
                                </a:lnTo>
                                <a:lnTo>
                                  <a:pt x="422" y="67"/>
                                </a:lnTo>
                                <a:lnTo>
                                  <a:pt x="426" y="56"/>
                                </a:lnTo>
                                <a:lnTo>
                                  <a:pt x="422" y="49"/>
                                </a:lnTo>
                                <a:lnTo>
                                  <a:pt x="413" y="41"/>
                                </a:lnTo>
                                <a:lnTo>
                                  <a:pt x="395" y="36"/>
                                </a:lnTo>
                                <a:lnTo>
                                  <a:pt x="373" y="29"/>
                                </a:lnTo>
                                <a:lnTo>
                                  <a:pt x="346" y="23"/>
                                </a:lnTo>
                                <a:lnTo>
                                  <a:pt x="314" y="18"/>
                                </a:lnTo>
                                <a:lnTo>
                                  <a:pt x="278" y="13"/>
                                </a:lnTo>
                                <a:lnTo>
                                  <a:pt x="238" y="10"/>
                                </a:lnTo>
                                <a:lnTo>
                                  <a:pt x="195" y="5"/>
                                </a:lnTo>
                                <a:lnTo>
                                  <a:pt x="148" y="4"/>
                                </a:lnTo>
                                <a:lnTo>
                                  <a:pt x="101" y="3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932511" name="Freeform 43"/>
                        <wps:cNvSpPr>
                          <a:spLocks/>
                        </wps:cNvSpPr>
                        <wps:spPr bwMode="auto">
                          <a:xfrm>
                            <a:off x="5676" y="1787"/>
                            <a:ext cx="378" cy="113"/>
                          </a:xfrm>
                          <a:custGeom>
                            <a:avLst/>
                            <a:gdLst>
                              <a:gd name="T0" fmla="*/ 327 w 378"/>
                              <a:gd name="T1" fmla="*/ 107 h 113"/>
                              <a:gd name="T2" fmla="*/ 278 w 378"/>
                              <a:gd name="T3" fmla="*/ 105 h 113"/>
                              <a:gd name="T4" fmla="*/ 192 w 378"/>
                              <a:gd name="T5" fmla="*/ 104 h 113"/>
                              <a:gd name="T6" fmla="*/ 189 w 378"/>
                              <a:gd name="T7" fmla="*/ 102 h 113"/>
                              <a:gd name="T8" fmla="*/ 149 w 378"/>
                              <a:gd name="T9" fmla="*/ 98 h 113"/>
                              <a:gd name="T10" fmla="*/ 113 w 378"/>
                              <a:gd name="T11" fmla="*/ 94 h 113"/>
                              <a:gd name="T12" fmla="*/ 81 w 378"/>
                              <a:gd name="T13" fmla="*/ 88 h 113"/>
                              <a:gd name="T14" fmla="*/ 54 w 378"/>
                              <a:gd name="T15" fmla="*/ 82 h 113"/>
                              <a:gd name="T16" fmla="*/ 32 w 378"/>
                              <a:gd name="T17" fmla="*/ 76 h 113"/>
                              <a:gd name="T18" fmla="*/ 19 w 378"/>
                              <a:gd name="T19" fmla="*/ 71 h 113"/>
                              <a:gd name="T20" fmla="*/ 8 w 378"/>
                              <a:gd name="T21" fmla="*/ 64 h 113"/>
                              <a:gd name="T22" fmla="*/ 3 w 378"/>
                              <a:gd name="T23" fmla="*/ 56 h 113"/>
                              <a:gd name="T24" fmla="*/ 8 w 378"/>
                              <a:gd name="T25" fmla="*/ 51 h 113"/>
                              <a:gd name="T26" fmla="*/ 19 w 378"/>
                              <a:gd name="T27" fmla="*/ 43 h 113"/>
                              <a:gd name="T28" fmla="*/ 32 w 378"/>
                              <a:gd name="T29" fmla="*/ 38 h 113"/>
                              <a:gd name="T30" fmla="*/ 54 w 378"/>
                              <a:gd name="T31" fmla="*/ 30 h 113"/>
                              <a:gd name="T32" fmla="*/ 81 w 378"/>
                              <a:gd name="T33" fmla="*/ 25 h 113"/>
                              <a:gd name="T34" fmla="*/ 113 w 378"/>
                              <a:gd name="T35" fmla="*/ 20 h 113"/>
                              <a:gd name="T36" fmla="*/ 149 w 378"/>
                              <a:gd name="T37" fmla="*/ 15 h 113"/>
                              <a:gd name="T38" fmla="*/ 189 w 378"/>
                              <a:gd name="T39" fmla="*/ 12 h 113"/>
                              <a:gd name="T40" fmla="*/ 232 w 378"/>
                              <a:gd name="T41" fmla="*/ 7 h 113"/>
                              <a:gd name="T42" fmla="*/ 278 w 378"/>
                              <a:gd name="T43" fmla="*/ 6 h 113"/>
                              <a:gd name="T44" fmla="*/ 327 w 378"/>
                              <a:gd name="T45" fmla="*/ 4 h 113"/>
                              <a:gd name="T46" fmla="*/ 378 w 378"/>
                              <a:gd name="T47" fmla="*/ 3 h 113"/>
                              <a:gd name="T48" fmla="*/ 378 w 378"/>
                              <a:gd name="T49" fmla="*/ 0 h 113"/>
                              <a:gd name="T50" fmla="*/ 378 w 378"/>
                              <a:gd name="T51" fmla="*/ 0 h 113"/>
                              <a:gd name="T52" fmla="*/ 327 w 378"/>
                              <a:gd name="T53" fmla="*/ 2 h 113"/>
                              <a:gd name="T54" fmla="*/ 278 w 378"/>
                              <a:gd name="T55" fmla="*/ 3 h 113"/>
                              <a:gd name="T56" fmla="*/ 232 w 378"/>
                              <a:gd name="T57" fmla="*/ 4 h 113"/>
                              <a:gd name="T58" fmla="*/ 189 w 378"/>
                              <a:gd name="T59" fmla="*/ 9 h 113"/>
                              <a:gd name="T60" fmla="*/ 149 w 378"/>
                              <a:gd name="T61" fmla="*/ 12 h 113"/>
                              <a:gd name="T62" fmla="*/ 113 w 378"/>
                              <a:gd name="T63" fmla="*/ 17 h 113"/>
                              <a:gd name="T64" fmla="*/ 81 w 378"/>
                              <a:gd name="T65" fmla="*/ 22 h 113"/>
                              <a:gd name="T66" fmla="*/ 54 w 378"/>
                              <a:gd name="T67" fmla="*/ 28 h 113"/>
                              <a:gd name="T68" fmla="*/ 32 w 378"/>
                              <a:gd name="T69" fmla="*/ 35 h 113"/>
                              <a:gd name="T70" fmla="*/ 13 w 378"/>
                              <a:gd name="T71" fmla="*/ 40 h 113"/>
                              <a:gd name="T72" fmla="*/ 5 w 378"/>
                              <a:gd name="T73" fmla="*/ 48 h 113"/>
                              <a:gd name="T74" fmla="*/ 0 w 378"/>
                              <a:gd name="T75" fmla="*/ 56 h 113"/>
                              <a:gd name="T76" fmla="*/ 5 w 378"/>
                              <a:gd name="T77" fmla="*/ 66 h 113"/>
                              <a:gd name="T78" fmla="*/ 13 w 378"/>
                              <a:gd name="T79" fmla="*/ 74 h 113"/>
                              <a:gd name="T80" fmla="*/ 32 w 378"/>
                              <a:gd name="T81" fmla="*/ 79 h 113"/>
                              <a:gd name="T82" fmla="*/ 54 w 378"/>
                              <a:gd name="T83" fmla="*/ 85 h 113"/>
                              <a:gd name="T84" fmla="*/ 81 w 378"/>
                              <a:gd name="T85" fmla="*/ 91 h 113"/>
                              <a:gd name="T86" fmla="*/ 113 w 378"/>
                              <a:gd name="T87" fmla="*/ 97 h 113"/>
                              <a:gd name="T88" fmla="*/ 149 w 378"/>
                              <a:gd name="T89" fmla="*/ 101 h 113"/>
                              <a:gd name="T90" fmla="*/ 189 w 378"/>
                              <a:gd name="T91" fmla="*/ 105 h 113"/>
                              <a:gd name="T92" fmla="*/ 272 w 378"/>
                              <a:gd name="T93" fmla="*/ 110 h 113"/>
                              <a:gd name="T94" fmla="*/ 278 w 378"/>
                              <a:gd name="T95" fmla="*/ 111 h 113"/>
                              <a:gd name="T96" fmla="*/ 327 w 378"/>
                              <a:gd name="T97" fmla="*/ 113 h 113"/>
                              <a:gd name="T98" fmla="*/ 327 w 378"/>
                              <a:gd name="T99" fmla="*/ 107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8" h="113">
                                <a:moveTo>
                                  <a:pt x="327" y="107"/>
                                </a:moveTo>
                                <a:lnTo>
                                  <a:pt x="278" y="105"/>
                                </a:lnTo>
                                <a:lnTo>
                                  <a:pt x="192" y="104"/>
                                </a:lnTo>
                                <a:lnTo>
                                  <a:pt x="189" y="102"/>
                                </a:lnTo>
                                <a:lnTo>
                                  <a:pt x="149" y="98"/>
                                </a:lnTo>
                                <a:lnTo>
                                  <a:pt x="113" y="94"/>
                                </a:lnTo>
                                <a:lnTo>
                                  <a:pt x="81" y="88"/>
                                </a:lnTo>
                                <a:lnTo>
                                  <a:pt x="54" y="82"/>
                                </a:lnTo>
                                <a:lnTo>
                                  <a:pt x="32" y="76"/>
                                </a:lnTo>
                                <a:lnTo>
                                  <a:pt x="19" y="71"/>
                                </a:lnTo>
                                <a:lnTo>
                                  <a:pt x="8" y="64"/>
                                </a:lnTo>
                                <a:lnTo>
                                  <a:pt x="3" y="56"/>
                                </a:lnTo>
                                <a:lnTo>
                                  <a:pt x="8" y="51"/>
                                </a:lnTo>
                                <a:lnTo>
                                  <a:pt x="19" y="43"/>
                                </a:lnTo>
                                <a:lnTo>
                                  <a:pt x="32" y="38"/>
                                </a:lnTo>
                                <a:lnTo>
                                  <a:pt x="54" y="30"/>
                                </a:lnTo>
                                <a:lnTo>
                                  <a:pt x="81" y="25"/>
                                </a:lnTo>
                                <a:lnTo>
                                  <a:pt x="113" y="20"/>
                                </a:lnTo>
                                <a:lnTo>
                                  <a:pt x="149" y="15"/>
                                </a:lnTo>
                                <a:lnTo>
                                  <a:pt x="189" y="12"/>
                                </a:lnTo>
                                <a:lnTo>
                                  <a:pt x="232" y="7"/>
                                </a:lnTo>
                                <a:lnTo>
                                  <a:pt x="278" y="6"/>
                                </a:lnTo>
                                <a:lnTo>
                                  <a:pt x="327" y="4"/>
                                </a:lnTo>
                                <a:lnTo>
                                  <a:pt x="378" y="3"/>
                                </a:lnTo>
                                <a:lnTo>
                                  <a:pt x="378" y="0"/>
                                </a:lnTo>
                                <a:lnTo>
                                  <a:pt x="378" y="0"/>
                                </a:lnTo>
                                <a:lnTo>
                                  <a:pt x="327" y="2"/>
                                </a:lnTo>
                                <a:lnTo>
                                  <a:pt x="278" y="3"/>
                                </a:lnTo>
                                <a:lnTo>
                                  <a:pt x="232" y="4"/>
                                </a:lnTo>
                                <a:lnTo>
                                  <a:pt x="189" y="9"/>
                                </a:lnTo>
                                <a:lnTo>
                                  <a:pt x="149" y="12"/>
                                </a:lnTo>
                                <a:lnTo>
                                  <a:pt x="113" y="17"/>
                                </a:lnTo>
                                <a:lnTo>
                                  <a:pt x="81" y="22"/>
                                </a:lnTo>
                                <a:lnTo>
                                  <a:pt x="54" y="28"/>
                                </a:lnTo>
                                <a:lnTo>
                                  <a:pt x="32" y="35"/>
                                </a:lnTo>
                                <a:lnTo>
                                  <a:pt x="13" y="40"/>
                                </a:lnTo>
                                <a:lnTo>
                                  <a:pt x="5" y="48"/>
                                </a:lnTo>
                                <a:lnTo>
                                  <a:pt x="0" y="56"/>
                                </a:lnTo>
                                <a:lnTo>
                                  <a:pt x="5" y="66"/>
                                </a:lnTo>
                                <a:lnTo>
                                  <a:pt x="13" y="74"/>
                                </a:lnTo>
                                <a:lnTo>
                                  <a:pt x="32" y="79"/>
                                </a:lnTo>
                                <a:lnTo>
                                  <a:pt x="54" y="85"/>
                                </a:lnTo>
                                <a:lnTo>
                                  <a:pt x="81" y="91"/>
                                </a:lnTo>
                                <a:lnTo>
                                  <a:pt x="113" y="97"/>
                                </a:lnTo>
                                <a:lnTo>
                                  <a:pt x="149" y="101"/>
                                </a:lnTo>
                                <a:lnTo>
                                  <a:pt x="189" y="105"/>
                                </a:lnTo>
                                <a:lnTo>
                                  <a:pt x="272" y="110"/>
                                </a:lnTo>
                                <a:lnTo>
                                  <a:pt x="278" y="111"/>
                                </a:lnTo>
                                <a:lnTo>
                                  <a:pt x="327" y="113"/>
                                </a:lnTo>
                                <a:lnTo>
                                  <a:pt x="327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438711" name="Freeform 44"/>
                        <wps:cNvSpPr>
                          <a:spLocks/>
                        </wps:cNvSpPr>
                        <wps:spPr bwMode="auto">
                          <a:xfrm>
                            <a:off x="5678" y="1647"/>
                            <a:ext cx="750" cy="108"/>
                          </a:xfrm>
                          <a:custGeom>
                            <a:avLst/>
                            <a:gdLst>
                              <a:gd name="T0" fmla="*/ 376 w 750"/>
                              <a:gd name="T1" fmla="*/ 0 h 108"/>
                              <a:gd name="T2" fmla="*/ 450 w 750"/>
                              <a:gd name="T3" fmla="*/ 2 h 108"/>
                              <a:gd name="T4" fmla="*/ 520 w 750"/>
                              <a:gd name="T5" fmla="*/ 6 h 108"/>
                              <a:gd name="T6" fmla="*/ 584 w 750"/>
                              <a:gd name="T7" fmla="*/ 11 h 108"/>
                              <a:gd name="T8" fmla="*/ 641 w 750"/>
                              <a:gd name="T9" fmla="*/ 18 h 108"/>
                              <a:gd name="T10" fmla="*/ 687 w 750"/>
                              <a:gd name="T11" fmla="*/ 25 h 108"/>
                              <a:gd name="T12" fmla="*/ 721 w 750"/>
                              <a:gd name="T13" fmla="*/ 34 h 108"/>
                              <a:gd name="T14" fmla="*/ 733 w 750"/>
                              <a:gd name="T15" fmla="*/ 39 h 108"/>
                              <a:gd name="T16" fmla="*/ 743 w 750"/>
                              <a:gd name="T17" fmla="*/ 44 h 108"/>
                              <a:gd name="T18" fmla="*/ 749 w 750"/>
                              <a:gd name="T19" fmla="*/ 49 h 108"/>
                              <a:gd name="T20" fmla="*/ 750 w 750"/>
                              <a:gd name="T21" fmla="*/ 55 h 108"/>
                              <a:gd name="T22" fmla="*/ 749 w 750"/>
                              <a:gd name="T23" fmla="*/ 61 h 108"/>
                              <a:gd name="T24" fmla="*/ 743 w 750"/>
                              <a:gd name="T25" fmla="*/ 65 h 108"/>
                              <a:gd name="T26" fmla="*/ 733 w 750"/>
                              <a:gd name="T27" fmla="*/ 71 h 108"/>
                              <a:gd name="T28" fmla="*/ 721 w 750"/>
                              <a:gd name="T29" fmla="*/ 75 h 108"/>
                              <a:gd name="T30" fmla="*/ 687 w 750"/>
                              <a:gd name="T31" fmla="*/ 85 h 108"/>
                              <a:gd name="T32" fmla="*/ 641 w 750"/>
                              <a:gd name="T33" fmla="*/ 93 h 108"/>
                              <a:gd name="T34" fmla="*/ 584 w 750"/>
                              <a:gd name="T35" fmla="*/ 100 h 108"/>
                              <a:gd name="T36" fmla="*/ 520 w 750"/>
                              <a:gd name="T37" fmla="*/ 104 h 108"/>
                              <a:gd name="T38" fmla="*/ 450 w 750"/>
                              <a:gd name="T39" fmla="*/ 107 h 108"/>
                              <a:gd name="T40" fmla="*/ 376 w 750"/>
                              <a:gd name="T41" fmla="*/ 108 h 108"/>
                              <a:gd name="T42" fmla="*/ 299 w 750"/>
                              <a:gd name="T43" fmla="*/ 107 h 108"/>
                              <a:gd name="T44" fmla="*/ 229 w 750"/>
                              <a:gd name="T45" fmla="*/ 104 h 108"/>
                              <a:gd name="T46" fmla="*/ 165 w 750"/>
                              <a:gd name="T47" fmla="*/ 100 h 108"/>
                              <a:gd name="T48" fmla="*/ 109 w 750"/>
                              <a:gd name="T49" fmla="*/ 93 h 108"/>
                              <a:gd name="T50" fmla="*/ 63 w 750"/>
                              <a:gd name="T51" fmla="*/ 85 h 108"/>
                              <a:gd name="T52" fmla="*/ 29 w 750"/>
                              <a:gd name="T53" fmla="*/ 75 h 108"/>
                              <a:gd name="T54" fmla="*/ 17 w 750"/>
                              <a:gd name="T55" fmla="*/ 71 h 108"/>
                              <a:gd name="T56" fmla="*/ 7 w 750"/>
                              <a:gd name="T57" fmla="*/ 65 h 108"/>
                              <a:gd name="T58" fmla="*/ 1 w 750"/>
                              <a:gd name="T59" fmla="*/ 61 h 108"/>
                              <a:gd name="T60" fmla="*/ 0 w 750"/>
                              <a:gd name="T61" fmla="*/ 55 h 108"/>
                              <a:gd name="T62" fmla="*/ 1 w 750"/>
                              <a:gd name="T63" fmla="*/ 49 h 108"/>
                              <a:gd name="T64" fmla="*/ 7 w 750"/>
                              <a:gd name="T65" fmla="*/ 44 h 108"/>
                              <a:gd name="T66" fmla="*/ 17 w 750"/>
                              <a:gd name="T67" fmla="*/ 39 h 108"/>
                              <a:gd name="T68" fmla="*/ 29 w 750"/>
                              <a:gd name="T69" fmla="*/ 34 h 108"/>
                              <a:gd name="T70" fmla="*/ 63 w 750"/>
                              <a:gd name="T71" fmla="*/ 25 h 108"/>
                              <a:gd name="T72" fmla="*/ 109 w 750"/>
                              <a:gd name="T73" fmla="*/ 18 h 108"/>
                              <a:gd name="T74" fmla="*/ 165 w 750"/>
                              <a:gd name="T75" fmla="*/ 11 h 108"/>
                              <a:gd name="T76" fmla="*/ 229 w 750"/>
                              <a:gd name="T77" fmla="*/ 6 h 108"/>
                              <a:gd name="T78" fmla="*/ 299 w 750"/>
                              <a:gd name="T79" fmla="*/ 2 h 108"/>
                              <a:gd name="T80" fmla="*/ 376 w 750"/>
                              <a:gd name="T81" fmla="*/ 0 h 108"/>
                              <a:gd name="T82" fmla="*/ 376 w 750"/>
                              <a:gd name="T83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50" h="108">
                                <a:moveTo>
                                  <a:pt x="376" y="0"/>
                                </a:moveTo>
                                <a:lnTo>
                                  <a:pt x="450" y="2"/>
                                </a:lnTo>
                                <a:lnTo>
                                  <a:pt x="520" y="6"/>
                                </a:lnTo>
                                <a:lnTo>
                                  <a:pt x="584" y="11"/>
                                </a:lnTo>
                                <a:lnTo>
                                  <a:pt x="641" y="18"/>
                                </a:lnTo>
                                <a:lnTo>
                                  <a:pt x="687" y="25"/>
                                </a:lnTo>
                                <a:lnTo>
                                  <a:pt x="721" y="34"/>
                                </a:lnTo>
                                <a:lnTo>
                                  <a:pt x="733" y="39"/>
                                </a:lnTo>
                                <a:lnTo>
                                  <a:pt x="743" y="44"/>
                                </a:lnTo>
                                <a:lnTo>
                                  <a:pt x="749" y="49"/>
                                </a:lnTo>
                                <a:lnTo>
                                  <a:pt x="750" y="55"/>
                                </a:lnTo>
                                <a:lnTo>
                                  <a:pt x="749" y="61"/>
                                </a:lnTo>
                                <a:lnTo>
                                  <a:pt x="743" y="65"/>
                                </a:lnTo>
                                <a:lnTo>
                                  <a:pt x="733" y="71"/>
                                </a:lnTo>
                                <a:lnTo>
                                  <a:pt x="721" y="75"/>
                                </a:lnTo>
                                <a:lnTo>
                                  <a:pt x="687" y="85"/>
                                </a:lnTo>
                                <a:lnTo>
                                  <a:pt x="641" y="93"/>
                                </a:lnTo>
                                <a:lnTo>
                                  <a:pt x="584" y="100"/>
                                </a:lnTo>
                                <a:lnTo>
                                  <a:pt x="520" y="104"/>
                                </a:lnTo>
                                <a:lnTo>
                                  <a:pt x="450" y="107"/>
                                </a:lnTo>
                                <a:lnTo>
                                  <a:pt x="376" y="108"/>
                                </a:lnTo>
                                <a:lnTo>
                                  <a:pt x="299" y="107"/>
                                </a:lnTo>
                                <a:lnTo>
                                  <a:pt x="229" y="104"/>
                                </a:lnTo>
                                <a:lnTo>
                                  <a:pt x="165" y="100"/>
                                </a:lnTo>
                                <a:lnTo>
                                  <a:pt x="109" y="93"/>
                                </a:lnTo>
                                <a:lnTo>
                                  <a:pt x="63" y="85"/>
                                </a:lnTo>
                                <a:lnTo>
                                  <a:pt x="29" y="75"/>
                                </a:lnTo>
                                <a:lnTo>
                                  <a:pt x="17" y="71"/>
                                </a:lnTo>
                                <a:lnTo>
                                  <a:pt x="7" y="65"/>
                                </a:lnTo>
                                <a:lnTo>
                                  <a:pt x="1" y="61"/>
                                </a:lnTo>
                                <a:lnTo>
                                  <a:pt x="0" y="55"/>
                                </a:lnTo>
                                <a:lnTo>
                                  <a:pt x="1" y="49"/>
                                </a:lnTo>
                                <a:lnTo>
                                  <a:pt x="7" y="44"/>
                                </a:lnTo>
                                <a:lnTo>
                                  <a:pt x="17" y="39"/>
                                </a:lnTo>
                                <a:lnTo>
                                  <a:pt x="29" y="34"/>
                                </a:lnTo>
                                <a:lnTo>
                                  <a:pt x="63" y="25"/>
                                </a:lnTo>
                                <a:lnTo>
                                  <a:pt x="109" y="18"/>
                                </a:lnTo>
                                <a:lnTo>
                                  <a:pt x="165" y="11"/>
                                </a:lnTo>
                                <a:lnTo>
                                  <a:pt x="229" y="6"/>
                                </a:lnTo>
                                <a:lnTo>
                                  <a:pt x="299" y="2"/>
                                </a:lnTo>
                                <a:lnTo>
                                  <a:pt x="376" y="0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999205" name="Freeform 45"/>
                        <wps:cNvSpPr>
                          <a:spLocks/>
                        </wps:cNvSpPr>
                        <wps:spPr bwMode="auto">
                          <a:xfrm>
                            <a:off x="6003" y="1645"/>
                            <a:ext cx="426" cy="113"/>
                          </a:xfrm>
                          <a:custGeom>
                            <a:avLst/>
                            <a:gdLst>
                              <a:gd name="T0" fmla="*/ 51 w 426"/>
                              <a:gd name="T1" fmla="*/ 0 h 113"/>
                              <a:gd name="T2" fmla="*/ 51 w 426"/>
                              <a:gd name="T3" fmla="*/ 5 h 113"/>
                              <a:gd name="T4" fmla="*/ 101 w 426"/>
                              <a:gd name="T5" fmla="*/ 5 h 113"/>
                              <a:gd name="T6" fmla="*/ 148 w 426"/>
                              <a:gd name="T7" fmla="*/ 7 h 113"/>
                              <a:gd name="T8" fmla="*/ 195 w 426"/>
                              <a:gd name="T9" fmla="*/ 8 h 113"/>
                              <a:gd name="T10" fmla="*/ 238 w 426"/>
                              <a:gd name="T11" fmla="*/ 13 h 113"/>
                              <a:gd name="T12" fmla="*/ 278 w 426"/>
                              <a:gd name="T13" fmla="*/ 15 h 113"/>
                              <a:gd name="T14" fmla="*/ 314 w 426"/>
                              <a:gd name="T15" fmla="*/ 21 h 113"/>
                              <a:gd name="T16" fmla="*/ 346 w 426"/>
                              <a:gd name="T17" fmla="*/ 25 h 113"/>
                              <a:gd name="T18" fmla="*/ 373 w 426"/>
                              <a:gd name="T19" fmla="*/ 31 h 113"/>
                              <a:gd name="T20" fmla="*/ 395 w 426"/>
                              <a:gd name="T21" fmla="*/ 38 h 113"/>
                              <a:gd name="T22" fmla="*/ 408 w 426"/>
                              <a:gd name="T23" fmla="*/ 44 h 113"/>
                              <a:gd name="T24" fmla="*/ 419 w 426"/>
                              <a:gd name="T25" fmla="*/ 51 h 113"/>
                              <a:gd name="T26" fmla="*/ 424 w 426"/>
                              <a:gd name="T27" fmla="*/ 59 h 113"/>
                              <a:gd name="T28" fmla="*/ 419 w 426"/>
                              <a:gd name="T29" fmla="*/ 64 h 113"/>
                              <a:gd name="T30" fmla="*/ 408 w 426"/>
                              <a:gd name="T31" fmla="*/ 72 h 113"/>
                              <a:gd name="T32" fmla="*/ 395 w 426"/>
                              <a:gd name="T33" fmla="*/ 77 h 113"/>
                              <a:gd name="T34" fmla="*/ 373 w 426"/>
                              <a:gd name="T35" fmla="*/ 83 h 113"/>
                              <a:gd name="T36" fmla="*/ 346 w 426"/>
                              <a:gd name="T37" fmla="*/ 89 h 113"/>
                              <a:gd name="T38" fmla="*/ 314 w 426"/>
                              <a:gd name="T39" fmla="*/ 95 h 113"/>
                              <a:gd name="T40" fmla="*/ 278 w 426"/>
                              <a:gd name="T41" fmla="*/ 99 h 113"/>
                              <a:gd name="T42" fmla="*/ 238 w 426"/>
                              <a:gd name="T43" fmla="*/ 103 h 113"/>
                              <a:gd name="T44" fmla="*/ 235 w 426"/>
                              <a:gd name="T45" fmla="*/ 105 h 113"/>
                              <a:gd name="T46" fmla="*/ 148 w 426"/>
                              <a:gd name="T47" fmla="*/ 106 h 113"/>
                              <a:gd name="T48" fmla="*/ 101 w 426"/>
                              <a:gd name="T49" fmla="*/ 108 h 113"/>
                              <a:gd name="T50" fmla="*/ 0 w 426"/>
                              <a:gd name="T51" fmla="*/ 108 h 113"/>
                              <a:gd name="T52" fmla="*/ 0 w 426"/>
                              <a:gd name="T53" fmla="*/ 113 h 113"/>
                              <a:gd name="T54" fmla="*/ 101 w 426"/>
                              <a:gd name="T55" fmla="*/ 113 h 113"/>
                              <a:gd name="T56" fmla="*/ 148 w 426"/>
                              <a:gd name="T57" fmla="*/ 112 h 113"/>
                              <a:gd name="T58" fmla="*/ 154 w 426"/>
                              <a:gd name="T59" fmla="*/ 110 h 113"/>
                              <a:gd name="T60" fmla="*/ 238 w 426"/>
                              <a:gd name="T61" fmla="*/ 106 h 113"/>
                              <a:gd name="T62" fmla="*/ 278 w 426"/>
                              <a:gd name="T63" fmla="*/ 102 h 113"/>
                              <a:gd name="T64" fmla="*/ 314 w 426"/>
                              <a:gd name="T65" fmla="*/ 97 h 113"/>
                              <a:gd name="T66" fmla="*/ 346 w 426"/>
                              <a:gd name="T67" fmla="*/ 92 h 113"/>
                              <a:gd name="T68" fmla="*/ 373 w 426"/>
                              <a:gd name="T69" fmla="*/ 86 h 113"/>
                              <a:gd name="T70" fmla="*/ 395 w 426"/>
                              <a:gd name="T71" fmla="*/ 80 h 113"/>
                              <a:gd name="T72" fmla="*/ 413 w 426"/>
                              <a:gd name="T73" fmla="*/ 74 h 113"/>
                              <a:gd name="T74" fmla="*/ 422 w 426"/>
                              <a:gd name="T75" fmla="*/ 67 h 113"/>
                              <a:gd name="T76" fmla="*/ 426 w 426"/>
                              <a:gd name="T77" fmla="*/ 56 h 113"/>
                              <a:gd name="T78" fmla="*/ 422 w 426"/>
                              <a:gd name="T79" fmla="*/ 49 h 113"/>
                              <a:gd name="T80" fmla="*/ 413 w 426"/>
                              <a:gd name="T81" fmla="*/ 41 h 113"/>
                              <a:gd name="T82" fmla="*/ 395 w 426"/>
                              <a:gd name="T83" fmla="*/ 36 h 113"/>
                              <a:gd name="T84" fmla="*/ 373 w 426"/>
                              <a:gd name="T85" fmla="*/ 28 h 113"/>
                              <a:gd name="T86" fmla="*/ 346 w 426"/>
                              <a:gd name="T87" fmla="*/ 23 h 113"/>
                              <a:gd name="T88" fmla="*/ 314 w 426"/>
                              <a:gd name="T89" fmla="*/ 18 h 113"/>
                              <a:gd name="T90" fmla="*/ 278 w 426"/>
                              <a:gd name="T91" fmla="*/ 13 h 113"/>
                              <a:gd name="T92" fmla="*/ 238 w 426"/>
                              <a:gd name="T93" fmla="*/ 10 h 113"/>
                              <a:gd name="T94" fmla="*/ 195 w 426"/>
                              <a:gd name="T95" fmla="*/ 5 h 113"/>
                              <a:gd name="T96" fmla="*/ 148 w 426"/>
                              <a:gd name="T97" fmla="*/ 4 h 113"/>
                              <a:gd name="T98" fmla="*/ 101 w 426"/>
                              <a:gd name="T99" fmla="*/ 2 h 113"/>
                              <a:gd name="T100" fmla="*/ 51 w 426"/>
                              <a:gd name="T101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6" h="113">
                                <a:moveTo>
                                  <a:pt x="51" y="0"/>
                                </a:moveTo>
                                <a:lnTo>
                                  <a:pt x="51" y="5"/>
                                </a:lnTo>
                                <a:lnTo>
                                  <a:pt x="101" y="5"/>
                                </a:lnTo>
                                <a:lnTo>
                                  <a:pt x="148" y="7"/>
                                </a:lnTo>
                                <a:lnTo>
                                  <a:pt x="195" y="8"/>
                                </a:lnTo>
                                <a:lnTo>
                                  <a:pt x="238" y="13"/>
                                </a:lnTo>
                                <a:lnTo>
                                  <a:pt x="278" y="15"/>
                                </a:lnTo>
                                <a:lnTo>
                                  <a:pt x="314" y="21"/>
                                </a:lnTo>
                                <a:lnTo>
                                  <a:pt x="346" y="25"/>
                                </a:lnTo>
                                <a:lnTo>
                                  <a:pt x="373" y="31"/>
                                </a:lnTo>
                                <a:lnTo>
                                  <a:pt x="395" y="38"/>
                                </a:lnTo>
                                <a:lnTo>
                                  <a:pt x="408" y="44"/>
                                </a:lnTo>
                                <a:lnTo>
                                  <a:pt x="419" y="51"/>
                                </a:lnTo>
                                <a:lnTo>
                                  <a:pt x="424" y="59"/>
                                </a:lnTo>
                                <a:lnTo>
                                  <a:pt x="419" y="64"/>
                                </a:lnTo>
                                <a:lnTo>
                                  <a:pt x="408" y="72"/>
                                </a:lnTo>
                                <a:lnTo>
                                  <a:pt x="395" y="77"/>
                                </a:lnTo>
                                <a:lnTo>
                                  <a:pt x="373" y="83"/>
                                </a:lnTo>
                                <a:lnTo>
                                  <a:pt x="346" y="89"/>
                                </a:lnTo>
                                <a:lnTo>
                                  <a:pt x="314" y="95"/>
                                </a:lnTo>
                                <a:lnTo>
                                  <a:pt x="278" y="99"/>
                                </a:lnTo>
                                <a:lnTo>
                                  <a:pt x="238" y="103"/>
                                </a:lnTo>
                                <a:lnTo>
                                  <a:pt x="235" y="105"/>
                                </a:lnTo>
                                <a:lnTo>
                                  <a:pt x="148" y="106"/>
                                </a:lnTo>
                                <a:lnTo>
                                  <a:pt x="101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13"/>
                                </a:lnTo>
                                <a:lnTo>
                                  <a:pt x="101" y="113"/>
                                </a:lnTo>
                                <a:lnTo>
                                  <a:pt x="148" y="112"/>
                                </a:lnTo>
                                <a:lnTo>
                                  <a:pt x="154" y="110"/>
                                </a:lnTo>
                                <a:lnTo>
                                  <a:pt x="238" y="106"/>
                                </a:lnTo>
                                <a:lnTo>
                                  <a:pt x="278" y="102"/>
                                </a:lnTo>
                                <a:lnTo>
                                  <a:pt x="314" y="97"/>
                                </a:lnTo>
                                <a:lnTo>
                                  <a:pt x="346" y="92"/>
                                </a:lnTo>
                                <a:lnTo>
                                  <a:pt x="373" y="86"/>
                                </a:lnTo>
                                <a:lnTo>
                                  <a:pt x="395" y="80"/>
                                </a:lnTo>
                                <a:lnTo>
                                  <a:pt x="413" y="74"/>
                                </a:lnTo>
                                <a:lnTo>
                                  <a:pt x="422" y="67"/>
                                </a:lnTo>
                                <a:lnTo>
                                  <a:pt x="426" y="56"/>
                                </a:lnTo>
                                <a:lnTo>
                                  <a:pt x="422" y="49"/>
                                </a:lnTo>
                                <a:lnTo>
                                  <a:pt x="413" y="41"/>
                                </a:lnTo>
                                <a:lnTo>
                                  <a:pt x="395" y="36"/>
                                </a:lnTo>
                                <a:lnTo>
                                  <a:pt x="373" y="28"/>
                                </a:lnTo>
                                <a:lnTo>
                                  <a:pt x="346" y="23"/>
                                </a:lnTo>
                                <a:lnTo>
                                  <a:pt x="314" y="18"/>
                                </a:lnTo>
                                <a:lnTo>
                                  <a:pt x="278" y="13"/>
                                </a:lnTo>
                                <a:lnTo>
                                  <a:pt x="238" y="10"/>
                                </a:lnTo>
                                <a:lnTo>
                                  <a:pt x="195" y="5"/>
                                </a:lnTo>
                                <a:lnTo>
                                  <a:pt x="148" y="4"/>
                                </a:lnTo>
                                <a:lnTo>
                                  <a:pt x="101" y="2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860540" name="Freeform 46"/>
                        <wps:cNvSpPr>
                          <a:spLocks/>
                        </wps:cNvSpPr>
                        <wps:spPr bwMode="auto">
                          <a:xfrm>
                            <a:off x="5676" y="1646"/>
                            <a:ext cx="378" cy="112"/>
                          </a:xfrm>
                          <a:custGeom>
                            <a:avLst/>
                            <a:gdLst>
                              <a:gd name="T0" fmla="*/ 327 w 378"/>
                              <a:gd name="T1" fmla="*/ 107 h 112"/>
                              <a:gd name="T2" fmla="*/ 278 w 378"/>
                              <a:gd name="T3" fmla="*/ 105 h 112"/>
                              <a:gd name="T4" fmla="*/ 192 w 378"/>
                              <a:gd name="T5" fmla="*/ 104 h 112"/>
                              <a:gd name="T6" fmla="*/ 189 w 378"/>
                              <a:gd name="T7" fmla="*/ 102 h 112"/>
                              <a:gd name="T8" fmla="*/ 149 w 378"/>
                              <a:gd name="T9" fmla="*/ 98 h 112"/>
                              <a:gd name="T10" fmla="*/ 113 w 378"/>
                              <a:gd name="T11" fmla="*/ 94 h 112"/>
                              <a:gd name="T12" fmla="*/ 81 w 378"/>
                              <a:gd name="T13" fmla="*/ 88 h 112"/>
                              <a:gd name="T14" fmla="*/ 54 w 378"/>
                              <a:gd name="T15" fmla="*/ 82 h 112"/>
                              <a:gd name="T16" fmla="*/ 32 w 378"/>
                              <a:gd name="T17" fmla="*/ 76 h 112"/>
                              <a:gd name="T18" fmla="*/ 19 w 378"/>
                              <a:gd name="T19" fmla="*/ 71 h 112"/>
                              <a:gd name="T20" fmla="*/ 8 w 378"/>
                              <a:gd name="T21" fmla="*/ 63 h 112"/>
                              <a:gd name="T22" fmla="*/ 3 w 378"/>
                              <a:gd name="T23" fmla="*/ 56 h 112"/>
                              <a:gd name="T24" fmla="*/ 8 w 378"/>
                              <a:gd name="T25" fmla="*/ 50 h 112"/>
                              <a:gd name="T26" fmla="*/ 19 w 378"/>
                              <a:gd name="T27" fmla="*/ 43 h 112"/>
                              <a:gd name="T28" fmla="*/ 32 w 378"/>
                              <a:gd name="T29" fmla="*/ 37 h 112"/>
                              <a:gd name="T30" fmla="*/ 54 w 378"/>
                              <a:gd name="T31" fmla="*/ 30 h 112"/>
                              <a:gd name="T32" fmla="*/ 81 w 378"/>
                              <a:gd name="T33" fmla="*/ 24 h 112"/>
                              <a:gd name="T34" fmla="*/ 113 w 378"/>
                              <a:gd name="T35" fmla="*/ 20 h 112"/>
                              <a:gd name="T36" fmla="*/ 149 w 378"/>
                              <a:gd name="T37" fmla="*/ 14 h 112"/>
                              <a:gd name="T38" fmla="*/ 189 w 378"/>
                              <a:gd name="T39" fmla="*/ 12 h 112"/>
                              <a:gd name="T40" fmla="*/ 232 w 378"/>
                              <a:gd name="T41" fmla="*/ 7 h 112"/>
                              <a:gd name="T42" fmla="*/ 278 w 378"/>
                              <a:gd name="T43" fmla="*/ 6 h 112"/>
                              <a:gd name="T44" fmla="*/ 327 w 378"/>
                              <a:gd name="T45" fmla="*/ 4 h 112"/>
                              <a:gd name="T46" fmla="*/ 378 w 378"/>
                              <a:gd name="T47" fmla="*/ 3 h 112"/>
                              <a:gd name="T48" fmla="*/ 378 w 378"/>
                              <a:gd name="T49" fmla="*/ 0 h 112"/>
                              <a:gd name="T50" fmla="*/ 378 w 378"/>
                              <a:gd name="T51" fmla="*/ 0 h 112"/>
                              <a:gd name="T52" fmla="*/ 327 w 378"/>
                              <a:gd name="T53" fmla="*/ 1 h 112"/>
                              <a:gd name="T54" fmla="*/ 278 w 378"/>
                              <a:gd name="T55" fmla="*/ 3 h 112"/>
                              <a:gd name="T56" fmla="*/ 232 w 378"/>
                              <a:gd name="T57" fmla="*/ 4 h 112"/>
                              <a:gd name="T58" fmla="*/ 189 w 378"/>
                              <a:gd name="T59" fmla="*/ 9 h 112"/>
                              <a:gd name="T60" fmla="*/ 149 w 378"/>
                              <a:gd name="T61" fmla="*/ 12 h 112"/>
                              <a:gd name="T62" fmla="*/ 113 w 378"/>
                              <a:gd name="T63" fmla="*/ 17 h 112"/>
                              <a:gd name="T64" fmla="*/ 81 w 378"/>
                              <a:gd name="T65" fmla="*/ 22 h 112"/>
                              <a:gd name="T66" fmla="*/ 54 w 378"/>
                              <a:gd name="T67" fmla="*/ 27 h 112"/>
                              <a:gd name="T68" fmla="*/ 32 w 378"/>
                              <a:gd name="T69" fmla="*/ 35 h 112"/>
                              <a:gd name="T70" fmla="*/ 13 w 378"/>
                              <a:gd name="T71" fmla="*/ 40 h 112"/>
                              <a:gd name="T72" fmla="*/ 5 w 378"/>
                              <a:gd name="T73" fmla="*/ 48 h 112"/>
                              <a:gd name="T74" fmla="*/ 0 w 378"/>
                              <a:gd name="T75" fmla="*/ 56 h 112"/>
                              <a:gd name="T76" fmla="*/ 5 w 378"/>
                              <a:gd name="T77" fmla="*/ 66 h 112"/>
                              <a:gd name="T78" fmla="*/ 13 w 378"/>
                              <a:gd name="T79" fmla="*/ 73 h 112"/>
                              <a:gd name="T80" fmla="*/ 32 w 378"/>
                              <a:gd name="T81" fmla="*/ 79 h 112"/>
                              <a:gd name="T82" fmla="*/ 54 w 378"/>
                              <a:gd name="T83" fmla="*/ 85 h 112"/>
                              <a:gd name="T84" fmla="*/ 81 w 378"/>
                              <a:gd name="T85" fmla="*/ 91 h 112"/>
                              <a:gd name="T86" fmla="*/ 113 w 378"/>
                              <a:gd name="T87" fmla="*/ 96 h 112"/>
                              <a:gd name="T88" fmla="*/ 149 w 378"/>
                              <a:gd name="T89" fmla="*/ 101 h 112"/>
                              <a:gd name="T90" fmla="*/ 189 w 378"/>
                              <a:gd name="T91" fmla="*/ 105 h 112"/>
                              <a:gd name="T92" fmla="*/ 272 w 378"/>
                              <a:gd name="T93" fmla="*/ 109 h 112"/>
                              <a:gd name="T94" fmla="*/ 278 w 378"/>
                              <a:gd name="T95" fmla="*/ 111 h 112"/>
                              <a:gd name="T96" fmla="*/ 327 w 378"/>
                              <a:gd name="T97" fmla="*/ 112 h 112"/>
                              <a:gd name="T98" fmla="*/ 327 w 378"/>
                              <a:gd name="T99" fmla="*/ 107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8" h="112">
                                <a:moveTo>
                                  <a:pt x="327" y="107"/>
                                </a:moveTo>
                                <a:lnTo>
                                  <a:pt x="278" y="105"/>
                                </a:lnTo>
                                <a:lnTo>
                                  <a:pt x="192" y="104"/>
                                </a:lnTo>
                                <a:lnTo>
                                  <a:pt x="189" y="102"/>
                                </a:lnTo>
                                <a:lnTo>
                                  <a:pt x="149" y="98"/>
                                </a:lnTo>
                                <a:lnTo>
                                  <a:pt x="113" y="94"/>
                                </a:lnTo>
                                <a:lnTo>
                                  <a:pt x="81" y="88"/>
                                </a:lnTo>
                                <a:lnTo>
                                  <a:pt x="54" y="82"/>
                                </a:lnTo>
                                <a:lnTo>
                                  <a:pt x="32" y="76"/>
                                </a:lnTo>
                                <a:lnTo>
                                  <a:pt x="19" y="71"/>
                                </a:lnTo>
                                <a:lnTo>
                                  <a:pt x="8" y="63"/>
                                </a:lnTo>
                                <a:lnTo>
                                  <a:pt x="3" y="56"/>
                                </a:lnTo>
                                <a:lnTo>
                                  <a:pt x="8" y="50"/>
                                </a:lnTo>
                                <a:lnTo>
                                  <a:pt x="19" y="43"/>
                                </a:lnTo>
                                <a:lnTo>
                                  <a:pt x="32" y="37"/>
                                </a:lnTo>
                                <a:lnTo>
                                  <a:pt x="54" y="30"/>
                                </a:lnTo>
                                <a:lnTo>
                                  <a:pt x="81" y="24"/>
                                </a:lnTo>
                                <a:lnTo>
                                  <a:pt x="113" y="20"/>
                                </a:lnTo>
                                <a:lnTo>
                                  <a:pt x="149" y="14"/>
                                </a:lnTo>
                                <a:lnTo>
                                  <a:pt x="189" y="12"/>
                                </a:lnTo>
                                <a:lnTo>
                                  <a:pt x="232" y="7"/>
                                </a:lnTo>
                                <a:lnTo>
                                  <a:pt x="278" y="6"/>
                                </a:lnTo>
                                <a:lnTo>
                                  <a:pt x="327" y="4"/>
                                </a:lnTo>
                                <a:lnTo>
                                  <a:pt x="378" y="3"/>
                                </a:lnTo>
                                <a:lnTo>
                                  <a:pt x="378" y="0"/>
                                </a:lnTo>
                                <a:lnTo>
                                  <a:pt x="378" y="0"/>
                                </a:lnTo>
                                <a:lnTo>
                                  <a:pt x="327" y="1"/>
                                </a:lnTo>
                                <a:lnTo>
                                  <a:pt x="278" y="3"/>
                                </a:lnTo>
                                <a:lnTo>
                                  <a:pt x="232" y="4"/>
                                </a:lnTo>
                                <a:lnTo>
                                  <a:pt x="189" y="9"/>
                                </a:lnTo>
                                <a:lnTo>
                                  <a:pt x="149" y="12"/>
                                </a:lnTo>
                                <a:lnTo>
                                  <a:pt x="113" y="17"/>
                                </a:lnTo>
                                <a:lnTo>
                                  <a:pt x="81" y="22"/>
                                </a:lnTo>
                                <a:lnTo>
                                  <a:pt x="54" y="27"/>
                                </a:lnTo>
                                <a:lnTo>
                                  <a:pt x="32" y="35"/>
                                </a:lnTo>
                                <a:lnTo>
                                  <a:pt x="13" y="40"/>
                                </a:lnTo>
                                <a:lnTo>
                                  <a:pt x="5" y="48"/>
                                </a:lnTo>
                                <a:lnTo>
                                  <a:pt x="0" y="56"/>
                                </a:lnTo>
                                <a:lnTo>
                                  <a:pt x="5" y="66"/>
                                </a:lnTo>
                                <a:lnTo>
                                  <a:pt x="13" y="73"/>
                                </a:lnTo>
                                <a:lnTo>
                                  <a:pt x="32" y="79"/>
                                </a:lnTo>
                                <a:lnTo>
                                  <a:pt x="54" y="85"/>
                                </a:lnTo>
                                <a:lnTo>
                                  <a:pt x="81" y="91"/>
                                </a:lnTo>
                                <a:lnTo>
                                  <a:pt x="113" y="96"/>
                                </a:lnTo>
                                <a:lnTo>
                                  <a:pt x="149" y="101"/>
                                </a:lnTo>
                                <a:lnTo>
                                  <a:pt x="189" y="105"/>
                                </a:lnTo>
                                <a:lnTo>
                                  <a:pt x="272" y="109"/>
                                </a:lnTo>
                                <a:lnTo>
                                  <a:pt x="278" y="111"/>
                                </a:lnTo>
                                <a:lnTo>
                                  <a:pt x="327" y="112"/>
                                </a:lnTo>
                                <a:lnTo>
                                  <a:pt x="327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176103" name="Freeform 47"/>
                        <wps:cNvSpPr>
                          <a:spLocks/>
                        </wps:cNvSpPr>
                        <wps:spPr bwMode="auto">
                          <a:xfrm>
                            <a:off x="5774" y="1568"/>
                            <a:ext cx="552" cy="56"/>
                          </a:xfrm>
                          <a:custGeom>
                            <a:avLst/>
                            <a:gdLst>
                              <a:gd name="T0" fmla="*/ 277 w 552"/>
                              <a:gd name="T1" fmla="*/ 0 h 56"/>
                              <a:gd name="T2" fmla="*/ 382 w 552"/>
                              <a:gd name="T3" fmla="*/ 2 h 56"/>
                              <a:gd name="T4" fmla="*/ 471 w 552"/>
                              <a:gd name="T5" fmla="*/ 7 h 56"/>
                              <a:gd name="T6" fmla="*/ 506 w 552"/>
                              <a:gd name="T7" fmla="*/ 12 h 56"/>
                              <a:gd name="T8" fmla="*/ 530 w 552"/>
                              <a:gd name="T9" fmla="*/ 17 h 56"/>
                              <a:gd name="T10" fmla="*/ 546 w 552"/>
                              <a:gd name="T11" fmla="*/ 23 h 56"/>
                              <a:gd name="T12" fmla="*/ 552 w 552"/>
                              <a:gd name="T13" fmla="*/ 25 h 56"/>
                              <a:gd name="T14" fmla="*/ 552 w 552"/>
                              <a:gd name="T15" fmla="*/ 28 h 56"/>
                              <a:gd name="T16" fmla="*/ 552 w 552"/>
                              <a:gd name="T17" fmla="*/ 30 h 56"/>
                              <a:gd name="T18" fmla="*/ 546 w 552"/>
                              <a:gd name="T19" fmla="*/ 33 h 56"/>
                              <a:gd name="T20" fmla="*/ 530 w 552"/>
                              <a:gd name="T21" fmla="*/ 39 h 56"/>
                              <a:gd name="T22" fmla="*/ 506 w 552"/>
                              <a:gd name="T23" fmla="*/ 43 h 56"/>
                              <a:gd name="T24" fmla="*/ 471 w 552"/>
                              <a:gd name="T25" fmla="*/ 48 h 56"/>
                              <a:gd name="T26" fmla="*/ 382 w 552"/>
                              <a:gd name="T27" fmla="*/ 53 h 56"/>
                              <a:gd name="T28" fmla="*/ 277 w 552"/>
                              <a:gd name="T29" fmla="*/ 56 h 56"/>
                              <a:gd name="T30" fmla="*/ 169 w 552"/>
                              <a:gd name="T31" fmla="*/ 53 h 56"/>
                              <a:gd name="T32" fmla="*/ 82 w 552"/>
                              <a:gd name="T33" fmla="*/ 48 h 56"/>
                              <a:gd name="T34" fmla="*/ 48 w 552"/>
                              <a:gd name="T35" fmla="*/ 43 h 56"/>
                              <a:gd name="T36" fmla="*/ 22 w 552"/>
                              <a:gd name="T37" fmla="*/ 39 h 56"/>
                              <a:gd name="T38" fmla="*/ 6 w 552"/>
                              <a:gd name="T39" fmla="*/ 33 h 56"/>
                              <a:gd name="T40" fmla="*/ 2 w 552"/>
                              <a:gd name="T41" fmla="*/ 30 h 56"/>
                              <a:gd name="T42" fmla="*/ 0 w 552"/>
                              <a:gd name="T43" fmla="*/ 28 h 56"/>
                              <a:gd name="T44" fmla="*/ 2 w 552"/>
                              <a:gd name="T45" fmla="*/ 25 h 56"/>
                              <a:gd name="T46" fmla="*/ 6 w 552"/>
                              <a:gd name="T47" fmla="*/ 23 h 56"/>
                              <a:gd name="T48" fmla="*/ 22 w 552"/>
                              <a:gd name="T49" fmla="*/ 17 h 56"/>
                              <a:gd name="T50" fmla="*/ 48 w 552"/>
                              <a:gd name="T51" fmla="*/ 12 h 56"/>
                              <a:gd name="T52" fmla="*/ 82 w 552"/>
                              <a:gd name="T53" fmla="*/ 7 h 56"/>
                              <a:gd name="T54" fmla="*/ 169 w 552"/>
                              <a:gd name="T55" fmla="*/ 2 h 56"/>
                              <a:gd name="T56" fmla="*/ 277 w 552"/>
                              <a:gd name="T57" fmla="*/ 0 h 56"/>
                              <a:gd name="T58" fmla="*/ 277 w 552"/>
                              <a:gd name="T59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552" h="56">
                                <a:moveTo>
                                  <a:pt x="277" y="0"/>
                                </a:moveTo>
                                <a:lnTo>
                                  <a:pt x="382" y="2"/>
                                </a:lnTo>
                                <a:lnTo>
                                  <a:pt x="471" y="7"/>
                                </a:lnTo>
                                <a:lnTo>
                                  <a:pt x="506" y="12"/>
                                </a:lnTo>
                                <a:lnTo>
                                  <a:pt x="530" y="17"/>
                                </a:lnTo>
                                <a:lnTo>
                                  <a:pt x="546" y="23"/>
                                </a:lnTo>
                                <a:lnTo>
                                  <a:pt x="552" y="25"/>
                                </a:lnTo>
                                <a:lnTo>
                                  <a:pt x="552" y="28"/>
                                </a:lnTo>
                                <a:lnTo>
                                  <a:pt x="552" y="30"/>
                                </a:lnTo>
                                <a:lnTo>
                                  <a:pt x="546" y="33"/>
                                </a:lnTo>
                                <a:lnTo>
                                  <a:pt x="530" y="39"/>
                                </a:lnTo>
                                <a:lnTo>
                                  <a:pt x="506" y="43"/>
                                </a:lnTo>
                                <a:lnTo>
                                  <a:pt x="471" y="48"/>
                                </a:lnTo>
                                <a:lnTo>
                                  <a:pt x="382" y="53"/>
                                </a:lnTo>
                                <a:lnTo>
                                  <a:pt x="277" y="56"/>
                                </a:lnTo>
                                <a:lnTo>
                                  <a:pt x="169" y="53"/>
                                </a:lnTo>
                                <a:lnTo>
                                  <a:pt x="82" y="48"/>
                                </a:lnTo>
                                <a:lnTo>
                                  <a:pt x="48" y="43"/>
                                </a:lnTo>
                                <a:lnTo>
                                  <a:pt x="22" y="39"/>
                                </a:lnTo>
                                <a:lnTo>
                                  <a:pt x="6" y="33"/>
                                </a:lnTo>
                                <a:lnTo>
                                  <a:pt x="2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25"/>
                                </a:lnTo>
                                <a:lnTo>
                                  <a:pt x="6" y="23"/>
                                </a:lnTo>
                                <a:lnTo>
                                  <a:pt x="22" y="17"/>
                                </a:lnTo>
                                <a:lnTo>
                                  <a:pt x="48" y="12"/>
                                </a:lnTo>
                                <a:lnTo>
                                  <a:pt x="82" y="7"/>
                                </a:lnTo>
                                <a:lnTo>
                                  <a:pt x="169" y="2"/>
                                </a:lnTo>
                                <a:lnTo>
                                  <a:pt x="277" y="0"/>
                                </a:lnTo>
                                <a:lnTo>
                                  <a:pt x="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714998" name="Freeform 48"/>
                        <wps:cNvSpPr>
                          <a:spLocks/>
                        </wps:cNvSpPr>
                        <wps:spPr bwMode="auto">
                          <a:xfrm>
                            <a:off x="6051" y="1567"/>
                            <a:ext cx="276" cy="59"/>
                          </a:xfrm>
                          <a:custGeom>
                            <a:avLst/>
                            <a:gdLst>
                              <a:gd name="T0" fmla="*/ 0 w 276"/>
                              <a:gd name="T1" fmla="*/ 0 h 59"/>
                              <a:gd name="T2" fmla="*/ 0 w 276"/>
                              <a:gd name="T3" fmla="*/ 3 h 59"/>
                              <a:gd name="T4" fmla="*/ 36 w 276"/>
                              <a:gd name="T5" fmla="*/ 4 h 59"/>
                              <a:gd name="T6" fmla="*/ 72 w 276"/>
                              <a:gd name="T7" fmla="*/ 4 h 59"/>
                              <a:gd name="T8" fmla="*/ 106 w 276"/>
                              <a:gd name="T9" fmla="*/ 6 h 59"/>
                              <a:gd name="T10" fmla="*/ 138 w 276"/>
                              <a:gd name="T11" fmla="*/ 7 h 59"/>
                              <a:gd name="T12" fmla="*/ 167 w 276"/>
                              <a:gd name="T13" fmla="*/ 8 h 59"/>
                              <a:gd name="T14" fmla="*/ 193 w 276"/>
                              <a:gd name="T15" fmla="*/ 11 h 59"/>
                              <a:gd name="T16" fmla="*/ 217 w 276"/>
                              <a:gd name="T17" fmla="*/ 14 h 59"/>
                              <a:gd name="T18" fmla="*/ 236 w 276"/>
                              <a:gd name="T19" fmla="*/ 17 h 59"/>
                              <a:gd name="T20" fmla="*/ 252 w 276"/>
                              <a:gd name="T21" fmla="*/ 20 h 59"/>
                              <a:gd name="T22" fmla="*/ 263 w 276"/>
                              <a:gd name="T23" fmla="*/ 23 h 59"/>
                              <a:gd name="T24" fmla="*/ 270 w 276"/>
                              <a:gd name="T25" fmla="*/ 27 h 59"/>
                              <a:gd name="T26" fmla="*/ 273 w 276"/>
                              <a:gd name="T27" fmla="*/ 30 h 59"/>
                              <a:gd name="T28" fmla="*/ 270 w 276"/>
                              <a:gd name="T29" fmla="*/ 31 h 59"/>
                              <a:gd name="T30" fmla="*/ 263 w 276"/>
                              <a:gd name="T31" fmla="*/ 36 h 59"/>
                              <a:gd name="T32" fmla="*/ 252 w 276"/>
                              <a:gd name="T33" fmla="*/ 39 h 59"/>
                              <a:gd name="T34" fmla="*/ 236 w 276"/>
                              <a:gd name="T35" fmla="*/ 43 h 59"/>
                              <a:gd name="T36" fmla="*/ 217 w 276"/>
                              <a:gd name="T37" fmla="*/ 46 h 59"/>
                              <a:gd name="T38" fmla="*/ 193 w 276"/>
                              <a:gd name="T39" fmla="*/ 49 h 59"/>
                              <a:gd name="T40" fmla="*/ 167 w 276"/>
                              <a:gd name="T41" fmla="*/ 50 h 59"/>
                              <a:gd name="T42" fmla="*/ 138 w 276"/>
                              <a:gd name="T43" fmla="*/ 53 h 59"/>
                              <a:gd name="T44" fmla="*/ 106 w 276"/>
                              <a:gd name="T45" fmla="*/ 54 h 59"/>
                              <a:gd name="T46" fmla="*/ 72 w 276"/>
                              <a:gd name="T47" fmla="*/ 56 h 59"/>
                              <a:gd name="T48" fmla="*/ 72 w 276"/>
                              <a:gd name="T49" fmla="*/ 59 h 59"/>
                              <a:gd name="T50" fmla="*/ 106 w 276"/>
                              <a:gd name="T51" fmla="*/ 57 h 59"/>
                              <a:gd name="T52" fmla="*/ 138 w 276"/>
                              <a:gd name="T53" fmla="*/ 56 h 59"/>
                              <a:gd name="T54" fmla="*/ 167 w 276"/>
                              <a:gd name="T55" fmla="*/ 53 h 59"/>
                              <a:gd name="T56" fmla="*/ 193 w 276"/>
                              <a:gd name="T57" fmla="*/ 52 h 59"/>
                              <a:gd name="T58" fmla="*/ 217 w 276"/>
                              <a:gd name="T59" fmla="*/ 49 h 59"/>
                              <a:gd name="T60" fmla="*/ 236 w 276"/>
                              <a:gd name="T61" fmla="*/ 46 h 59"/>
                              <a:gd name="T62" fmla="*/ 252 w 276"/>
                              <a:gd name="T63" fmla="*/ 42 h 59"/>
                              <a:gd name="T64" fmla="*/ 266 w 276"/>
                              <a:gd name="T65" fmla="*/ 39 h 59"/>
                              <a:gd name="T66" fmla="*/ 273 w 276"/>
                              <a:gd name="T67" fmla="*/ 34 h 59"/>
                              <a:gd name="T68" fmla="*/ 276 w 276"/>
                              <a:gd name="T69" fmla="*/ 27 h 59"/>
                              <a:gd name="T70" fmla="*/ 273 w 276"/>
                              <a:gd name="T71" fmla="*/ 24 h 59"/>
                              <a:gd name="T72" fmla="*/ 266 w 276"/>
                              <a:gd name="T73" fmla="*/ 20 h 59"/>
                              <a:gd name="T74" fmla="*/ 252 w 276"/>
                              <a:gd name="T75" fmla="*/ 17 h 59"/>
                              <a:gd name="T76" fmla="*/ 236 w 276"/>
                              <a:gd name="T77" fmla="*/ 14 h 59"/>
                              <a:gd name="T78" fmla="*/ 217 w 276"/>
                              <a:gd name="T79" fmla="*/ 11 h 59"/>
                              <a:gd name="T80" fmla="*/ 193 w 276"/>
                              <a:gd name="T81" fmla="*/ 8 h 59"/>
                              <a:gd name="T82" fmla="*/ 167 w 276"/>
                              <a:gd name="T83" fmla="*/ 6 h 59"/>
                              <a:gd name="T84" fmla="*/ 138 w 276"/>
                              <a:gd name="T85" fmla="*/ 4 h 59"/>
                              <a:gd name="T86" fmla="*/ 106 w 276"/>
                              <a:gd name="T87" fmla="*/ 3 h 59"/>
                              <a:gd name="T88" fmla="*/ 72 w 276"/>
                              <a:gd name="T89" fmla="*/ 1 h 59"/>
                              <a:gd name="T90" fmla="*/ 36 w 276"/>
                              <a:gd name="T91" fmla="*/ 1 h 59"/>
                              <a:gd name="T92" fmla="*/ 0 w 276"/>
                              <a:gd name="T93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76" h="59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36" y="4"/>
                                </a:lnTo>
                                <a:lnTo>
                                  <a:pt x="72" y="4"/>
                                </a:lnTo>
                                <a:lnTo>
                                  <a:pt x="106" y="6"/>
                                </a:lnTo>
                                <a:lnTo>
                                  <a:pt x="138" y="7"/>
                                </a:lnTo>
                                <a:lnTo>
                                  <a:pt x="167" y="8"/>
                                </a:lnTo>
                                <a:lnTo>
                                  <a:pt x="193" y="11"/>
                                </a:lnTo>
                                <a:lnTo>
                                  <a:pt x="217" y="14"/>
                                </a:lnTo>
                                <a:lnTo>
                                  <a:pt x="236" y="17"/>
                                </a:lnTo>
                                <a:lnTo>
                                  <a:pt x="252" y="20"/>
                                </a:lnTo>
                                <a:lnTo>
                                  <a:pt x="263" y="23"/>
                                </a:lnTo>
                                <a:lnTo>
                                  <a:pt x="270" y="27"/>
                                </a:lnTo>
                                <a:lnTo>
                                  <a:pt x="273" y="30"/>
                                </a:lnTo>
                                <a:lnTo>
                                  <a:pt x="270" y="31"/>
                                </a:lnTo>
                                <a:lnTo>
                                  <a:pt x="263" y="36"/>
                                </a:lnTo>
                                <a:lnTo>
                                  <a:pt x="252" y="39"/>
                                </a:lnTo>
                                <a:lnTo>
                                  <a:pt x="236" y="43"/>
                                </a:lnTo>
                                <a:lnTo>
                                  <a:pt x="217" y="46"/>
                                </a:lnTo>
                                <a:lnTo>
                                  <a:pt x="193" y="49"/>
                                </a:lnTo>
                                <a:lnTo>
                                  <a:pt x="167" y="50"/>
                                </a:lnTo>
                                <a:lnTo>
                                  <a:pt x="138" y="53"/>
                                </a:lnTo>
                                <a:lnTo>
                                  <a:pt x="106" y="54"/>
                                </a:lnTo>
                                <a:lnTo>
                                  <a:pt x="72" y="56"/>
                                </a:lnTo>
                                <a:lnTo>
                                  <a:pt x="72" y="59"/>
                                </a:lnTo>
                                <a:lnTo>
                                  <a:pt x="106" y="57"/>
                                </a:lnTo>
                                <a:lnTo>
                                  <a:pt x="138" y="56"/>
                                </a:lnTo>
                                <a:lnTo>
                                  <a:pt x="167" y="53"/>
                                </a:lnTo>
                                <a:lnTo>
                                  <a:pt x="193" y="52"/>
                                </a:lnTo>
                                <a:lnTo>
                                  <a:pt x="217" y="49"/>
                                </a:lnTo>
                                <a:lnTo>
                                  <a:pt x="236" y="46"/>
                                </a:lnTo>
                                <a:lnTo>
                                  <a:pt x="252" y="42"/>
                                </a:lnTo>
                                <a:lnTo>
                                  <a:pt x="266" y="39"/>
                                </a:lnTo>
                                <a:lnTo>
                                  <a:pt x="273" y="34"/>
                                </a:lnTo>
                                <a:lnTo>
                                  <a:pt x="276" y="27"/>
                                </a:lnTo>
                                <a:lnTo>
                                  <a:pt x="273" y="24"/>
                                </a:lnTo>
                                <a:lnTo>
                                  <a:pt x="266" y="20"/>
                                </a:lnTo>
                                <a:lnTo>
                                  <a:pt x="252" y="17"/>
                                </a:lnTo>
                                <a:lnTo>
                                  <a:pt x="236" y="14"/>
                                </a:lnTo>
                                <a:lnTo>
                                  <a:pt x="217" y="11"/>
                                </a:lnTo>
                                <a:lnTo>
                                  <a:pt x="193" y="8"/>
                                </a:lnTo>
                                <a:lnTo>
                                  <a:pt x="167" y="6"/>
                                </a:lnTo>
                                <a:lnTo>
                                  <a:pt x="138" y="4"/>
                                </a:lnTo>
                                <a:lnTo>
                                  <a:pt x="106" y="3"/>
                                </a:lnTo>
                                <a:lnTo>
                                  <a:pt x="72" y="1"/>
                                </a:lnTo>
                                <a:lnTo>
                                  <a:pt x="36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254628" name="Freeform 49"/>
                        <wps:cNvSpPr>
                          <a:spLocks/>
                        </wps:cNvSpPr>
                        <wps:spPr bwMode="auto">
                          <a:xfrm>
                            <a:off x="5773" y="1568"/>
                            <a:ext cx="350" cy="58"/>
                          </a:xfrm>
                          <a:custGeom>
                            <a:avLst/>
                            <a:gdLst>
                              <a:gd name="T0" fmla="*/ 350 w 350"/>
                              <a:gd name="T1" fmla="*/ 55 h 58"/>
                              <a:gd name="T2" fmla="*/ 204 w 350"/>
                              <a:gd name="T3" fmla="*/ 55 h 58"/>
                              <a:gd name="T4" fmla="*/ 171 w 350"/>
                              <a:gd name="T5" fmla="*/ 53 h 58"/>
                              <a:gd name="T6" fmla="*/ 139 w 350"/>
                              <a:gd name="T7" fmla="*/ 52 h 58"/>
                              <a:gd name="T8" fmla="*/ 109 w 350"/>
                              <a:gd name="T9" fmla="*/ 49 h 58"/>
                              <a:gd name="T10" fmla="*/ 83 w 350"/>
                              <a:gd name="T11" fmla="*/ 48 h 58"/>
                              <a:gd name="T12" fmla="*/ 60 w 350"/>
                              <a:gd name="T13" fmla="*/ 45 h 58"/>
                              <a:gd name="T14" fmla="*/ 40 w 350"/>
                              <a:gd name="T15" fmla="*/ 42 h 58"/>
                              <a:gd name="T16" fmla="*/ 24 w 350"/>
                              <a:gd name="T17" fmla="*/ 38 h 58"/>
                              <a:gd name="T18" fmla="*/ 13 w 350"/>
                              <a:gd name="T19" fmla="*/ 35 h 58"/>
                              <a:gd name="T20" fmla="*/ 6 w 350"/>
                              <a:gd name="T21" fmla="*/ 30 h 58"/>
                              <a:gd name="T22" fmla="*/ 3 w 350"/>
                              <a:gd name="T23" fmla="*/ 28 h 58"/>
                              <a:gd name="T24" fmla="*/ 6 w 350"/>
                              <a:gd name="T25" fmla="*/ 26 h 58"/>
                              <a:gd name="T26" fmla="*/ 13 w 350"/>
                              <a:gd name="T27" fmla="*/ 22 h 58"/>
                              <a:gd name="T28" fmla="*/ 24 w 350"/>
                              <a:gd name="T29" fmla="*/ 19 h 58"/>
                              <a:gd name="T30" fmla="*/ 40 w 350"/>
                              <a:gd name="T31" fmla="*/ 16 h 58"/>
                              <a:gd name="T32" fmla="*/ 60 w 350"/>
                              <a:gd name="T33" fmla="*/ 13 h 58"/>
                              <a:gd name="T34" fmla="*/ 83 w 350"/>
                              <a:gd name="T35" fmla="*/ 10 h 58"/>
                              <a:gd name="T36" fmla="*/ 109 w 350"/>
                              <a:gd name="T37" fmla="*/ 7 h 58"/>
                              <a:gd name="T38" fmla="*/ 139 w 350"/>
                              <a:gd name="T39" fmla="*/ 6 h 58"/>
                              <a:gd name="T40" fmla="*/ 171 w 350"/>
                              <a:gd name="T41" fmla="*/ 5 h 58"/>
                              <a:gd name="T42" fmla="*/ 204 w 350"/>
                              <a:gd name="T43" fmla="*/ 3 h 58"/>
                              <a:gd name="T44" fmla="*/ 204 w 350"/>
                              <a:gd name="T45" fmla="*/ 0 h 58"/>
                              <a:gd name="T46" fmla="*/ 171 w 350"/>
                              <a:gd name="T47" fmla="*/ 2 h 58"/>
                              <a:gd name="T48" fmla="*/ 139 w 350"/>
                              <a:gd name="T49" fmla="*/ 3 h 58"/>
                              <a:gd name="T50" fmla="*/ 109 w 350"/>
                              <a:gd name="T51" fmla="*/ 5 h 58"/>
                              <a:gd name="T52" fmla="*/ 83 w 350"/>
                              <a:gd name="T53" fmla="*/ 7 h 58"/>
                              <a:gd name="T54" fmla="*/ 60 w 350"/>
                              <a:gd name="T55" fmla="*/ 10 h 58"/>
                              <a:gd name="T56" fmla="*/ 40 w 350"/>
                              <a:gd name="T57" fmla="*/ 13 h 58"/>
                              <a:gd name="T58" fmla="*/ 24 w 350"/>
                              <a:gd name="T59" fmla="*/ 16 h 58"/>
                              <a:gd name="T60" fmla="*/ 10 w 350"/>
                              <a:gd name="T61" fmla="*/ 19 h 58"/>
                              <a:gd name="T62" fmla="*/ 3 w 350"/>
                              <a:gd name="T63" fmla="*/ 23 h 58"/>
                              <a:gd name="T64" fmla="*/ 0 w 350"/>
                              <a:gd name="T65" fmla="*/ 28 h 58"/>
                              <a:gd name="T66" fmla="*/ 3 w 350"/>
                              <a:gd name="T67" fmla="*/ 33 h 58"/>
                              <a:gd name="T68" fmla="*/ 10 w 350"/>
                              <a:gd name="T69" fmla="*/ 38 h 58"/>
                              <a:gd name="T70" fmla="*/ 24 w 350"/>
                              <a:gd name="T71" fmla="*/ 41 h 58"/>
                              <a:gd name="T72" fmla="*/ 40 w 350"/>
                              <a:gd name="T73" fmla="*/ 45 h 58"/>
                              <a:gd name="T74" fmla="*/ 60 w 350"/>
                              <a:gd name="T75" fmla="*/ 48 h 58"/>
                              <a:gd name="T76" fmla="*/ 83 w 350"/>
                              <a:gd name="T77" fmla="*/ 51 h 58"/>
                              <a:gd name="T78" fmla="*/ 109 w 350"/>
                              <a:gd name="T79" fmla="*/ 52 h 58"/>
                              <a:gd name="T80" fmla="*/ 139 w 350"/>
                              <a:gd name="T81" fmla="*/ 55 h 58"/>
                              <a:gd name="T82" fmla="*/ 171 w 350"/>
                              <a:gd name="T83" fmla="*/ 56 h 58"/>
                              <a:gd name="T84" fmla="*/ 204 w 350"/>
                              <a:gd name="T85" fmla="*/ 58 h 58"/>
                              <a:gd name="T86" fmla="*/ 350 w 350"/>
                              <a:gd name="T87" fmla="*/ 58 h 58"/>
                              <a:gd name="T88" fmla="*/ 350 w 350"/>
                              <a:gd name="T89" fmla="*/ 55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50" h="58">
                                <a:moveTo>
                                  <a:pt x="350" y="55"/>
                                </a:moveTo>
                                <a:lnTo>
                                  <a:pt x="204" y="55"/>
                                </a:lnTo>
                                <a:lnTo>
                                  <a:pt x="171" y="53"/>
                                </a:lnTo>
                                <a:lnTo>
                                  <a:pt x="139" y="52"/>
                                </a:lnTo>
                                <a:lnTo>
                                  <a:pt x="109" y="49"/>
                                </a:lnTo>
                                <a:lnTo>
                                  <a:pt x="83" y="48"/>
                                </a:lnTo>
                                <a:lnTo>
                                  <a:pt x="60" y="45"/>
                                </a:lnTo>
                                <a:lnTo>
                                  <a:pt x="40" y="42"/>
                                </a:lnTo>
                                <a:lnTo>
                                  <a:pt x="24" y="38"/>
                                </a:lnTo>
                                <a:lnTo>
                                  <a:pt x="13" y="35"/>
                                </a:lnTo>
                                <a:lnTo>
                                  <a:pt x="6" y="30"/>
                                </a:lnTo>
                                <a:lnTo>
                                  <a:pt x="3" y="28"/>
                                </a:lnTo>
                                <a:lnTo>
                                  <a:pt x="6" y="26"/>
                                </a:lnTo>
                                <a:lnTo>
                                  <a:pt x="13" y="22"/>
                                </a:lnTo>
                                <a:lnTo>
                                  <a:pt x="24" y="19"/>
                                </a:lnTo>
                                <a:lnTo>
                                  <a:pt x="40" y="16"/>
                                </a:lnTo>
                                <a:lnTo>
                                  <a:pt x="60" y="13"/>
                                </a:lnTo>
                                <a:lnTo>
                                  <a:pt x="83" y="10"/>
                                </a:lnTo>
                                <a:lnTo>
                                  <a:pt x="109" y="7"/>
                                </a:lnTo>
                                <a:lnTo>
                                  <a:pt x="139" y="6"/>
                                </a:lnTo>
                                <a:lnTo>
                                  <a:pt x="171" y="5"/>
                                </a:lnTo>
                                <a:lnTo>
                                  <a:pt x="204" y="3"/>
                                </a:lnTo>
                                <a:lnTo>
                                  <a:pt x="204" y="0"/>
                                </a:lnTo>
                                <a:lnTo>
                                  <a:pt x="171" y="2"/>
                                </a:lnTo>
                                <a:lnTo>
                                  <a:pt x="139" y="3"/>
                                </a:lnTo>
                                <a:lnTo>
                                  <a:pt x="109" y="5"/>
                                </a:lnTo>
                                <a:lnTo>
                                  <a:pt x="83" y="7"/>
                                </a:lnTo>
                                <a:lnTo>
                                  <a:pt x="60" y="10"/>
                                </a:lnTo>
                                <a:lnTo>
                                  <a:pt x="40" y="13"/>
                                </a:lnTo>
                                <a:lnTo>
                                  <a:pt x="24" y="16"/>
                                </a:lnTo>
                                <a:lnTo>
                                  <a:pt x="10" y="19"/>
                                </a:lnTo>
                                <a:lnTo>
                                  <a:pt x="3" y="23"/>
                                </a:lnTo>
                                <a:lnTo>
                                  <a:pt x="0" y="28"/>
                                </a:lnTo>
                                <a:lnTo>
                                  <a:pt x="3" y="33"/>
                                </a:lnTo>
                                <a:lnTo>
                                  <a:pt x="10" y="38"/>
                                </a:lnTo>
                                <a:lnTo>
                                  <a:pt x="24" y="41"/>
                                </a:lnTo>
                                <a:lnTo>
                                  <a:pt x="40" y="45"/>
                                </a:lnTo>
                                <a:lnTo>
                                  <a:pt x="60" y="48"/>
                                </a:lnTo>
                                <a:lnTo>
                                  <a:pt x="83" y="51"/>
                                </a:lnTo>
                                <a:lnTo>
                                  <a:pt x="109" y="52"/>
                                </a:lnTo>
                                <a:lnTo>
                                  <a:pt x="139" y="55"/>
                                </a:lnTo>
                                <a:lnTo>
                                  <a:pt x="171" y="56"/>
                                </a:lnTo>
                                <a:lnTo>
                                  <a:pt x="204" y="58"/>
                                </a:lnTo>
                                <a:lnTo>
                                  <a:pt x="350" y="58"/>
                                </a:lnTo>
                                <a:lnTo>
                                  <a:pt x="35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007684" name="Freeform 50"/>
                        <wps:cNvSpPr>
                          <a:spLocks/>
                        </wps:cNvSpPr>
                        <wps:spPr bwMode="auto">
                          <a:xfrm>
                            <a:off x="5977" y="1567"/>
                            <a:ext cx="74" cy="4"/>
                          </a:xfrm>
                          <a:custGeom>
                            <a:avLst/>
                            <a:gdLst>
                              <a:gd name="T0" fmla="*/ 0 w 74"/>
                              <a:gd name="T1" fmla="*/ 4 h 4"/>
                              <a:gd name="T2" fmla="*/ 36 w 74"/>
                              <a:gd name="T3" fmla="*/ 4 h 4"/>
                              <a:gd name="T4" fmla="*/ 74 w 74"/>
                              <a:gd name="T5" fmla="*/ 3 h 4"/>
                              <a:gd name="T6" fmla="*/ 74 w 74"/>
                              <a:gd name="T7" fmla="*/ 0 h 4"/>
                              <a:gd name="T8" fmla="*/ 74 w 74"/>
                              <a:gd name="T9" fmla="*/ 0 h 4"/>
                              <a:gd name="T10" fmla="*/ 36 w 74"/>
                              <a:gd name="T11" fmla="*/ 1 h 4"/>
                              <a:gd name="T12" fmla="*/ 0 w 74"/>
                              <a:gd name="T13" fmla="*/ 1 h 4"/>
                              <a:gd name="T14" fmla="*/ 0 w 74"/>
                              <a:gd name="T1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4" h="4">
                                <a:moveTo>
                                  <a:pt x="0" y="4"/>
                                </a:moveTo>
                                <a:lnTo>
                                  <a:pt x="36" y="4"/>
                                </a:lnTo>
                                <a:lnTo>
                                  <a:pt x="74" y="3"/>
                                </a:lnTo>
                                <a:lnTo>
                                  <a:pt x="74" y="0"/>
                                </a:lnTo>
                                <a:lnTo>
                                  <a:pt x="74" y="0"/>
                                </a:lnTo>
                                <a:lnTo>
                                  <a:pt x="3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533643" name="Freeform 51"/>
                        <wps:cNvSpPr>
                          <a:spLocks/>
                        </wps:cNvSpPr>
                        <wps:spPr bwMode="auto">
                          <a:xfrm>
                            <a:off x="5853" y="1515"/>
                            <a:ext cx="395" cy="42"/>
                          </a:xfrm>
                          <a:custGeom>
                            <a:avLst/>
                            <a:gdLst>
                              <a:gd name="T0" fmla="*/ 198 w 395"/>
                              <a:gd name="T1" fmla="*/ 0 h 42"/>
                              <a:gd name="T2" fmla="*/ 274 w 395"/>
                              <a:gd name="T3" fmla="*/ 1 h 42"/>
                              <a:gd name="T4" fmla="*/ 337 w 395"/>
                              <a:gd name="T5" fmla="*/ 6 h 42"/>
                              <a:gd name="T6" fmla="*/ 379 w 395"/>
                              <a:gd name="T7" fmla="*/ 13 h 42"/>
                              <a:gd name="T8" fmla="*/ 391 w 395"/>
                              <a:gd name="T9" fmla="*/ 16 h 42"/>
                              <a:gd name="T10" fmla="*/ 394 w 395"/>
                              <a:gd name="T11" fmla="*/ 19 h 42"/>
                              <a:gd name="T12" fmla="*/ 395 w 395"/>
                              <a:gd name="T13" fmla="*/ 20 h 42"/>
                              <a:gd name="T14" fmla="*/ 394 w 395"/>
                              <a:gd name="T15" fmla="*/ 23 h 42"/>
                              <a:gd name="T16" fmla="*/ 391 w 395"/>
                              <a:gd name="T17" fmla="*/ 24 h 42"/>
                              <a:gd name="T18" fmla="*/ 379 w 395"/>
                              <a:gd name="T19" fmla="*/ 29 h 42"/>
                              <a:gd name="T20" fmla="*/ 337 w 395"/>
                              <a:gd name="T21" fmla="*/ 34 h 42"/>
                              <a:gd name="T22" fmla="*/ 274 w 395"/>
                              <a:gd name="T23" fmla="*/ 39 h 42"/>
                              <a:gd name="T24" fmla="*/ 198 w 395"/>
                              <a:gd name="T25" fmla="*/ 42 h 42"/>
                              <a:gd name="T26" fmla="*/ 121 w 395"/>
                              <a:gd name="T27" fmla="*/ 39 h 42"/>
                              <a:gd name="T28" fmla="*/ 59 w 395"/>
                              <a:gd name="T29" fmla="*/ 34 h 42"/>
                              <a:gd name="T30" fmla="*/ 16 w 395"/>
                              <a:gd name="T31" fmla="*/ 29 h 42"/>
                              <a:gd name="T32" fmla="*/ 5 w 395"/>
                              <a:gd name="T33" fmla="*/ 24 h 42"/>
                              <a:gd name="T34" fmla="*/ 2 w 395"/>
                              <a:gd name="T35" fmla="*/ 23 h 42"/>
                              <a:gd name="T36" fmla="*/ 0 w 395"/>
                              <a:gd name="T37" fmla="*/ 20 h 42"/>
                              <a:gd name="T38" fmla="*/ 2 w 395"/>
                              <a:gd name="T39" fmla="*/ 19 h 42"/>
                              <a:gd name="T40" fmla="*/ 5 w 395"/>
                              <a:gd name="T41" fmla="*/ 16 h 42"/>
                              <a:gd name="T42" fmla="*/ 16 w 395"/>
                              <a:gd name="T43" fmla="*/ 13 h 42"/>
                              <a:gd name="T44" fmla="*/ 59 w 395"/>
                              <a:gd name="T45" fmla="*/ 6 h 42"/>
                              <a:gd name="T46" fmla="*/ 121 w 395"/>
                              <a:gd name="T47" fmla="*/ 1 h 42"/>
                              <a:gd name="T48" fmla="*/ 198 w 395"/>
                              <a:gd name="T49" fmla="*/ 0 h 42"/>
                              <a:gd name="T50" fmla="*/ 198 w 395"/>
                              <a:gd name="T51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95" h="42">
                                <a:moveTo>
                                  <a:pt x="198" y="0"/>
                                </a:moveTo>
                                <a:lnTo>
                                  <a:pt x="274" y="1"/>
                                </a:lnTo>
                                <a:lnTo>
                                  <a:pt x="337" y="6"/>
                                </a:lnTo>
                                <a:lnTo>
                                  <a:pt x="379" y="13"/>
                                </a:lnTo>
                                <a:lnTo>
                                  <a:pt x="391" y="16"/>
                                </a:lnTo>
                                <a:lnTo>
                                  <a:pt x="394" y="19"/>
                                </a:lnTo>
                                <a:lnTo>
                                  <a:pt x="395" y="20"/>
                                </a:lnTo>
                                <a:lnTo>
                                  <a:pt x="394" y="23"/>
                                </a:lnTo>
                                <a:lnTo>
                                  <a:pt x="391" y="24"/>
                                </a:lnTo>
                                <a:lnTo>
                                  <a:pt x="379" y="29"/>
                                </a:lnTo>
                                <a:lnTo>
                                  <a:pt x="337" y="34"/>
                                </a:lnTo>
                                <a:lnTo>
                                  <a:pt x="274" y="39"/>
                                </a:lnTo>
                                <a:lnTo>
                                  <a:pt x="198" y="42"/>
                                </a:lnTo>
                                <a:lnTo>
                                  <a:pt x="121" y="39"/>
                                </a:lnTo>
                                <a:lnTo>
                                  <a:pt x="59" y="34"/>
                                </a:lnTo>
                                <a:lnTo>
                                  <a:pt x="16" y="29"/>
                                </a:lnTo>
                                <a:lnTo>
                                  <a:pt x="5" y="24"/>
                                </a:lnTo>
                                <a:lnTo>
                                  <a:pt x="2" y="23"/>
                                </a:lnTo>
                                <a:lnTo>
                                  <a:pt x="0" y="20"/>
                                </a:lnTo>
                                <a:lnTo>
                                  <a:pt x="2" y="19"/>
                                </a:lnTo>
                                <a:lnTo>
                                  <a:pt x="5" y="16"/>
                                </a:lnTo>
                                <a:lnTo>
                                  <a:pt x="16" y="13"/>
                                </a:lnTo>
                                <a:lnTo>
                                  <a:pt x="59" y="6"/>
                                </a:lnTo>
                                <a:lnTo>
                                  <a:pt x="121" y="1"/>
                                </a:lnTo>
                                <a:lnTo>
                                  <a:pt x="198" y="0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986201" name="Freeform 52"/>
                        <wps:cNvSpPr>
                          <a:spLocks/>
                        </wps:cNvSpPr>
                        <wps:spPr bwMode="auto">
                          <a:xfrm>
                            <a:off x="5853" y="1515"/>
                            <a:ext cx="395" cy="42"/>
                          </a:xfrm>
                          <a:custGeom>
                            <a:avLst/>
                            <a:gdLst>
                              <a:gd name="T0" fmla="*/ 198 w 395"/>
                              <a:gd name="T1" fmla="*/ 0 h 42"/>
                              <a:gd name="T2" fmla="*/ 224 w 395"/>
                              <a:gd name="T3" fmla="*/ 1 h 42"/>
                              <a:gd name="T4" fmla="*/ 250 w 395"/>
                              <a:gd name="T5" fmla="*/ 1 h 42"/>
                              <a:gd name="T6" fmla="*/ 274 w 395"/>
                              <a:gd name="T7" fmla="*/ 3 h 42"/>
                              <a:gd name="T8" fmla="*/ 296 w 395"/>
                              <a:gd name="T9" fmla="*/ 3 h 42"/>
                              <a:gd name="T10" fmla="*/ 317 w 395"/>
                              <a:gd name="T11" fmla="*/ 4 h 42"/>
                              <a:gd name="T12" fmla="*/ 336 w 395"/>
                              <a:gd name="T13" fmla="*/ 7 h 42"/>
                              <a:gd name="T14" fmla="*/ 353 w 395"/>
                              <a:gd name="T15" fmla="*/ 9 h 42"/>
                              <a:gd name="T16" fmla="*/ 368 w 395"/>
                              <a:gd name="T17" fmla="*/ 10 h 42"/>
                              <a:gd name="T18" fmla="*/ 379 w 395"/>
                              <a:gd name="T19" fmla="*/ 13 h 42"/>
                              <a:gd name="T20" fmla="*/ 388 w 395"/>
                              <a:gd name="T21" fmla="*/ 16 h 42"/>
                              <a:gd name="T22" fmla="*/ 392 w 395"/>
                              <a:gd name="T23" fmla="*/ 19 h 42"/>
                              <a:gd name="T24" fmla="*/ 395 w 395"/>
                              <a:gd name="T25" fmla="*/ 20 h 42"/>
                              <a:gd name="T26" fmla="*/ 392 w 395"/>
                              <a:gd name="T27" fmla="*/ 23 h 42"/>
                              <a:gd name="T28" fmla="*/ 388 w 395"/>
                              <a:gd name="T29" fmla="*/ 26 h 42"/>
                              <a:gd name="T30" fmla="*/ 379 w 395"/>
                              <a:gd name="T31" fmla="*/ 29 h 42"/>
                              <a:gd name="T32" fmla="*/ 368 w 395"/>
                              <a:gd name="T33" fmla="*/ 32 h 42"/>
                              <a:gd name="T34" fmla="*/ 353 w 395"/>
                              <a:gd name="T35" fmla="*/ 34 h 42"/>
                              <a:gd name="T36" fmla="*/ 336 w 395"/>
                              <a:gd name="T37" fmla="*/ 36 h 42"/>
                              <a:gd name="T38" fmla="*/ 317 w 395"/>
                              <a:gd name="T39" fmla="*/ 37 h 42"/>
                              <a:gd name="T40" fmla="*/ 296 w 395"/>
                              <a:gd name="T41" fmla="*/ 39 h 42"/>
                              <a:gd name="T42" fmla="*/ 274 w 395"/>
                              <a:gd name="T43" fmla="*/ 40 h 42"/>
                              <a:gd name="T44" fmla="*/ 250 w 395"/>
                              <a:gd name="T45" fmla="*/ 42 h 42"/>
                              <a:gd name="T46" fmla="*/ 224 w 395"/>
                              <a:gd name="T47" fmla="*/ 42 h 42"/>
                              <a:gd name="T48" fmla="*/ 198 w 395"/>
                              <a:gd name="T49" fmla="*/ 42 h 42"/>
                              <a:gd name="T50" fmla="*/ 172 w 395"/>
                              <a:gd name="T51" fmla="*/ 42 h 42"/>
                              <a:gd name="T52" fmla="*/ 146 w 395"/>
                              <a:gd name="T53" fmla="*/ 42 h 42"/>
                              <a:gd name="T54" fmla="*/ 121 w 395"/>
                              <a:gd name="T55" fmla="*/ 40 h 42"/>
                              <a:gd name="T56" fmla="*/ 100 w 395"/>
                              <a:gd name="T57" fmla="*/ 39 h 42"/>
                              <a:gd name="T58" fmla="*/ 78 w 395"/>
                              <a:gd name="T59" fmla="*/ 37 h 42"/>
                              <a:gd name="T60" fmla="*/ 59 w 395"/>
                              <a:gd name="T61" fmla="*/ 36 h 42"/>
                              <a:gd name="T62" fmla="*/ 42 w 395"/>
                              <a:gd name="T63" fmla="*/ 34 h 42"/>
                              <a:gd name="T64" fmla="*/ 28 w 395"/>
                              <a:gd name="T65" fmla="*/ 32 h 42"/>
                              <a:gd name="T66" fmla="*/ 16 w 395"/>
                              <a:gd name="T67" fmla="*/ 29 h 42"/>
                              <a:gd name="T68" fmla="*/ 8 w 395"/>
                              <a:gd name="T69" fmla="*/ 26 h 42"/>
                              <a:gd name="T70" fmla="*/ 3 w 395"/>
                              <a:gd name="T71" fmla="*/ 23 h 42"/>
                              <a:gd name="T72" fmla="*/ 0 w 395"/>
                              <a:gd name="T73" fmla="*/ 20 h 42"/>
                              <a:gd name="T74" fmla="*/ 3 w 395"/>
                              <a:gd name="T75" fmla="*/ 19 h 42"/>
                              <a:gd name="T76" fmla="*/ 8 w 395"/>
                              <a:gd name="T77" fmla="*/ 16 h 42"/>
                              <a:gd name="T78" fmla="*/ 16 w 395"/>
                              <a:gd name="T79" fmla="*/ 13 h 42"/>
                              <a:gd name="T80" fmla="*/ 28 w 395"/>
                              <a:gd name="T81" fmla="*/ 10 h 42"/>
                              <a:gd name="T82" fmla="*/ 42 w 395"/>
                              <a:gd name="T83" fmla="*/ 9 h 42"/>
                              <a:gd name="T84" fmla="*/ 59 w 395"/>
                              <a:gd name="T85" fmla="*/ 7 h 42"/>
                              <a:gd name="T86" fmla="*/ 78 w 395"/>
                              <a:gd name="T87" fmla="*/ 4 h 42"/>
                              <a:gd name="T88" fmla="*/ 100 w 395"/>
                              <a:gd name="T89" fmla="*/ 3 h 42"/>
                              <a:gd name="T90" fmla="*/ 121 w 395"/>
                              <a:gd name="T91" fmla="*/ 3 h 42"/>
                              <a:gd name="T92" fmla="*/ 146 w 395"/>
                              <a:gd name="T93" fmla="*/ 1 h 42"/>
                              <a:gd name="T94" fmla="*/ 172 w 395"/>
                              <a:gd name="T95" fmla="*/ 1 h 42"/>
                              <a:gd name="T96" fmla="*/ 198 w 395"/>
                              <a:gd name="T97" fmla="*/ 0 h 42"/>
                              <a:gd name="T98" fmla="*/ 198 w 395"/>
                              <a:gd name="T99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95" h="42">
                                <a:moveTo>
                                  <a:pt x="198" y="0"/>
                                </a:moveTo>
                                <a:lnTo>
                                  <a:pt x="224" y="1"/>
                                </a:lnTo>
                                <a:lnTo>
                                  <a:pt x="250" y="1"/>
                                </a:lnTo>
                                <a:lnTo>
                                  <a:pt x="274" y="3"/>
                                </a:lnTo>
                                <a:lnTo>
                                  <a:pt x="296" y="3"/>
                                </a:lnTo>
                                <a:lnTo>
                                  <a:pt x="317" y="4"/>
                                </a:lnTo>
                                <a:lnTo>
                                  <a:pt x="336" y="7"/>
                                </a:lnTo>
                                <a:lnTo>
                                  <a:pt x="353" y="9"/>
                                </a:lnTo>
                                <a:lnTo>
                                  <a:pt x="368" y="10"/>
                                </a:lnTo>
                                <a:lnTo>
                                  <a:pt x="379" y="13"/>
                                </a:lnTo>
                                <a:lnTo>
                                  <a:pt x="388" y="16"/>
                                </a:lnTo>
                                <a:lnTo>
                                  <a:pt x="392" y="19"/>
                                </a:lnTo>
                                <a:lnTo>
                                  <a:pt x="395" y="20"/>
                                </a:lnTo>
                                <a:lnTo>
                                  <a:pt x="392" y="23"/>
                                </a:lnTo>
                                <a:lnTo>
                                  <a:pt x="388" y="26"/>
                                </a:lnTo>
                                <a:lnTo>
                                  <a:pt x="379" y="29"/>
                                </a:lnTo>
                                <a:lnTo>
                                  <a:pt x="368" y="32"/>
                                </a:lnTo>
                                <a:lnTo>
                                  <a:pt x="353" y="34"/>
                                </a:lnTo>
                                <a:lnTo>
                                  <a:pt x="336" y="36"/>
                                </a:lnTo>
                                <a:lnTo>
                                  <a:pt x="317" y="37"/>
                                </a:lnTo>
                                <a:lnTo>
                                  <a:pt x="296" y="39"/>
                                </a:lnTo>
                                <a:lnTo>
                                  <a:pt x="274" y="40"/>
                                </a:lnTo>
                                <a:lnTo>
                                  <a:pt x="250" y="42"/>
                                </a:lnTo>
                                <a:lnTo>
                                  <a:pt x="224" y="42"/>
                                </a:lnTo>
                                <a:lnTo>
                                  <a:pt x="198" y="42"/>
                                </a:lnTo>
                                <a:lnTo>
                                  <a:pt x="172" y="42"/>
                                </a:lnTo>
                                <a:lnTo>
                                  <a:pt x="146" y="42"/>
                                </a:lnTo>
                                <a:lnTo>
                                  <a:pt x="121" y="40"/>
                                </a:lnTo>
                                <a:lnTo>
                                  <a:pt x="100" y="39"/>
                                </a:lnTo>
                                <a:lnTo>
                                  <a:pt x="78" y="37"/>
                                </a:lnTo>
                                <a:lnTo>
                                  <a:pt x="59" y="36"/>
                                </a:lnTo>
                                <a:lnTo>
                                  <a:pt x="42" y="34"/>
                                </a:lnTo>
                                <a:lnTo>
                                  <a:pt x="28" y="32"/>
                                </a:lnTo>
                                <a:lnTo>
                                  <a:pt x="16" y="29"/>
                                </a:lnTo>
                                <a:lnTo>
                                  <a:pt x="8" y="26"/>
                                </a:lnTo>
                                <a:lnTo>
                                  <a:pt x="3" y="23"/>
                                </a:lnTo>
                                <a:lnTo>
                                  <a:pt x="0" y="20"/>
                                </a:lnTo>
                                <a:lnTo>
                                  <a:pt x="3" y="19"/>
                                </a:lnTo>
                                <a:lnTo>
                                  <a:pt x="8" y="16"/>
                                </a:lnTo>
                                <a:lnTo>
                                  <a:pt x="16" y="13"/>
                                </a:lnTo>
                                <a:lnTo>
                                  <a:pt x="28" y="10"/>
                                </a:lnTo>
                                <a:lnTo>
                                  <a:pt x="42" y="9"/>
                                </a:lnTo>
                                <a:lnTo>
                                  <a:pt x="59" y="7"/>
                                </a:lnTo>
                                <a:lnTo>
                                  <a:pt x="78" y="4"/>
                                </a:lnTo>
                                <a:lnTo>
                                  <a:pt x="100" y="3"/>
                                </a:lnTo>
                                <a:lnTo>
                                  <a:pt x="121" y="3"/>
                                </a:lnTo>
                                <a:lnTo>
                                  <a:pt x="146" y="1"/>
                                </a:lnTo>
                                <a:lnTo>
                                  <a:pt x="172" y="1"/>
                                </a:lnTo>
                                <a:lnTo>
                                  <a:pt x="198" y="0"/>
                                </a:lnTo>
                                <a:lnTo>
                                  <a:pt x="19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25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279284" name="Freeform 53"/>
                        <wps:cNvSpPr>
                          <a:spLocks/>
                        </wps:cNvSpPr>
                        <wps:spPr bwMode="auto">
                          <a:xfrm>
                            <a:off x="6051" y="1513"/>
                            <a:ext cx="196" cy="22"/>
                          </a:xfrm>
                          <a:custGeom>
                            <a:avLst/>
                            <a:gdLst>
                              <a:gd name="T0" fmla="*/ 0 w 196"/>
                              <a:gd name="T1" fmla="*/ 0 h 22"/>
                              <a:gd name="T2" fmla="*/ 0 w 196"/>
                              <a:gd name="T3" fmla="*/ 3 h 22"/>
                              <a:gd name="T4" fmla="*/ 26 w 196"/>
                              <a:gd name="T5" fmla="*/ 5 h 22"/>
                              <a:gd name="T6" fmla="*/ 52 w 196"/>
                              <a:gd name="T7" fmla="*/ 5 h 22"/>
                              <a:gd name="T8" fmla="*/ 76 w 196"/>
                              <a:gd name="T9" fmla="*/ 6 h 22"/>
                              <a:gd name="T10" fmla="*/ 98 w 196"/>
                              <a:gd name="T11" fmla="*/ 6 h 22"/>
                              <a:gd name="T12" fmla="*/ 119 w 196"/>
                              <a:gd name="T13" fmla="*/ 8 h 22"/>
                              <a:gd name="T14" fmla="*/ 138 w 196"/>
                              <a:gd name="T15" fmla="*/ 11 h 22"/>
                              <a:gd name="T16" fmla="*/ 155 w 196"/>
                              <a:gd name="T17" fmla="*/ 12 h 22"/>
                              <a:gd name="T18" fmla="*/ 170 w 196"/>
                              <a:gd name="T19" fmla="*/ 13 h 22"/>
                              <a:gd name="T20" fmla="*/ 181 w 196"/>
                              <a:gd name="T21" fmla="*/ 16 h 22"/>
                              <a:gd name="T22" fmla="*/ 187 w 196"/>
                              <a:gd name="T23" fmla="*/ 19 h 22"/>
                              <a:gd name="T24" fmla="*/ 193 w 196"/>
                              <a:gd name="T25" fmla="*/ 22 h 22"/>
                              <a:gd name="T26" fmla="*/ 194 w 196"/>
                              <a:gd name="T27" fmla="*/ 21 h 22"/>
                              <a:gd name="T28" fmla="*/ 196 w 196"/>
                              <a:gd name="T29" fmla="*/ 19 h 22"/>
                              <a:gd name="T30" fmla="*/ 191 w 196"/>
                              <a:gd name="T31" fmla="*/ 16 h 22"/>
                              <a:gd name="T32" fmla="*/ 181 w 196"/>
                              <a:gd name="T33" fmla="*/ 13 h 22"/>
                              <a:gd name="T34" fmla="*/ 170 w 196"/>
                              <a:gd name="T35" fmla="*/ 11 h 22"/>
                              <a:gd name="T36" fmla="*/ 155 w 196"/>
                              <a:gd name="T37" fmla="*/ 9 h 22"/>
                              <a:gd name="T38" fmla="*/ 138 w 196"/>
                              <a:gd name="T39" fmla="*/ 8 h 22"/>
                              <a:gd name="T40" fmla="*/ 119 w 196"/>
                              <a:gd name="T41" fmla="*/ 5 h 22"/>
                              <a:gd name="T42" fmla="*/ 98 w 196"/>
                              <a:gd name="T43" fmla="*/ 3 h 22"/>
                              <a:gd name="T44" fmla="*/ 76 w 196"/>
                              <a:gd name="T45" fmla="*/ 3 h 22"/>
                              <a:gd name="T46" fmla="*/ 52 w 196"/>
                              <a:gd name="T47" fmla="*/ 2 h 22"/>
                              <a:gd name="T48" fmla="*/ 26 w 196"/>
                              <a:gd name="T49" fmla="*/ 2 h 22"/>
                              <a:gd name="T50" fmla="*/ 0 w 196"/>
                              <a:gd name="T51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96" h="22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26" y="5"/>
                                </a:lnTo>
                                <a:lnTo>
                                  <a:pt x="52" y="5"/>
                                </a:lnTo>
                                <a:lnTo>
                                  <a:pt x="76" y="6"/>
                                </a:lnTo>
                                <a:lnTo>
                                  <a:pt x="98" y="6"/>
                                </a:lnTo>
                                <a:lnTo>
                                  <a:pt x="119" y="8"/>
                                </a:lnTo>
                                <a:lnTo>
                                  <a:pt x="138" y="11"/>
                                </a:lnTo>
                                <a:lnTo>
                                  <a:pt x="155" y="12"/>
                                </a:lnTo>
                                <a:lnTo>
                                  <a:pt x="170" y="13"/>
                                </a:lnTo>
                                <a:lnTo>
                                  <a:pt x="181" y="16"/>
                                </a:lnTo>
                                <a:lnTo>
                                  <a:pt x="187" y="19"/>
                                </a:lnTo>
                                <a:lnTo>
                                  <a:pt x="193" y="22"/>
                                </a:lnTo>
                                <a:lnTo>
                                  <a:pt x="194" y="21"/>
                                </a:lnTo>
                                <a:lnTo>
                                  <a:pt x="196" y="19"/>
                                </a:lnTo>
                                <a:lnTo>
                                  <a:pt x="191" y="16"/>
                                </a:lnTo>
                                <a:lnTo>
                                  <a:pt x="181" y="13"/>
                                </a:lnTo>
                                <a:lnTo>
                                  <a:pt x="170" y="11"/>
                                </a:lnTo>
                                <a:lnTo>
                                  <a:pt x="155" y="9"/>
                                </a:lnTo>
                                <a:lnTo>
                                  <a:pt x="138" y="8"/>
                                </a:lnTo>
                                <a:lnTo>
                                  <a:pt x="119" y="5"/>
                                </a:lnTo>
                                <a:lnTo>
                                  <a:pt x="98" y="3"/>
                                </a:lnTo>
                                <a:lnTo>
                                  <a:pt x="76" y="3"/>
                                </a:lnTo>
                                <a:lnTo>
                                  <a:pt x="52" y="2"/>
                                </a:lnTo>
                                <a:lnTo>
                                  <a:pt x="26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82908" name="Freeform 54"/>
                        <wps:cNvSpPr>
                          <a:spLocks/>
                        </wps:cNvSpPr>
                        <wps:spPr bwMode="auto">
                          <a:xfrm>
                            <a:off x="6239" y="1532"/>
                            <a:ext cx="9" cy="5"/>
                          </a:xfrm>
                          <a:custGeom>
                            <a:avLst/>
                            <a:gdLst>
                              <a:gd name="T0" fmla="*/ 5 w 9"/>
                              <a:gd name="T1" fmla="*/ 3 h 5"/>
                              <a:gd name="T2" fmla="*/ 0 w 9"/>
                              <a:gd name="T3" fmla="*/ 0 h 5"/>
                              <a:gd name="T4" fmla="*/ 9 w 9"/>
                              <a:gd name="T5" fmla="*/ 5 h 5"/>
                              <a:gd name="T6" fmla="*/ 9 w 9"/>
                              <a:gd name="T7" fmla="*/ 3 h 5"/>
                              <a:gd name="T8" fmla="*/ 9 w 9"/>
                              <a:gd name="T9" fmla="*/ 2 h 5"/>
                              <a:gd name="T10" fmla="*/ 6 w 9"/>
                              <a:gd name="T11" fmla="*/ 0 h 5"/>
                              <a:gd name="T12" fmla="*/ 6 w 9"/>
                              <a:gd name="T13" fmla="*/ 2 h 5"/>
                              <a:gd name="T14" fmla="*/ 5 w 9"/>
                              <a:gd name="T1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5" y="3"/>
                                </a:moveTo>
                                <a:lnTo>
                                  <a:pt x="0" y="0"/>
                                </a:lnTo>
                                <a:lnTo>
                                  <a:pt x="9" y="5"/>
                                </a:lnTo>
                                <a:lnTo>
                                  <a:pt x="9" y="3"/>
                                </a:lnTo>
                                <a:lnTo>
                                  <a:pt x="9" y="2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554267" name="Freeform 55"/>
                        <wps:cNvSpPr>
                          <a:spLocks/>
                        </wps:cNvSpPr>
                        <wps:spPr bwMode="auto">
                          <a:xfrm>
                            <a:off x="6103" y="1534"/>
                            <a:ext cx="148" cy="24"/>
                          </a:xfrm>
                          <a:custGeom>
                            <a:avLst/>
                            <a:gdLst>
                              <a:gd name="T0" fmla="*/ 145 w 148"/>
                              <a:gd name="T1" fmla="*/ 1 h 24"/>
                              <a:gd name="T2" fmla="*/ 144 w 148"/>
                              <a:gd name="T3" fmla="*/ 0 h 24"/>
                              <a:gd name="T4" fmla="*/ 141 w 148"/>
                              <a:gd name="T5" fmla="*/ 3 h 24"/>
                              <a:gd name="T6" fmla="*/ 136 w 148"/>
                              <a:gd name="T7" fmla="*/ 5 h 24"/>
                              <a:gd name="T8" fmla="*/ 129 w 148"/>
                              <a:gd name="T9" fmla="*/ 8 h 24"/>
                              <a:gd name="T10" fmla="*/ 118 w 148"/>
                              <a:gd name="T11" fmla="*/ 11 h 24"/>
                              <a:gd name="T12" fmla="*/ 103 w 148"/>
                              <a:gd name="T13" fmla="*/ 14 h 24"/>
                              <a:gd name="T14" fmla="*/ 86 w 148"/>
                              <a:gd name="T15" fmla="*/ 15 h 24"/>
                              <a:gd name="T16" fmla="*/ 67 w 148"/>
                              <a:gd name="T17" fmla="*/ 17 h 24"/>
                              <a:gd name="T18" fmla="*/ 24 w 148"/>
                              <a:gd name="T19" fmla="*/ 20 h 24"/>
                              <a:gd name="T20" fmla="*/ 0 w 148"/>
                              <a:gd name="T21" fmla="*/ 21 h 24"/>
                              <a:gd name="T22" fmla="*/ 0 w 148"/>
                              <a:gd name="T23" fmla="*/ 23 h 24"/>
                              <a:gd name="T24" fmla="*/ 0 w 148"/>
                              <a:gd name="T25" fmla="*/ 24 h 24"/>
                              <a:gd name="T26" fmla="*/ 24 w 148"/>
                              <a:gd name="T27" fmla="*/ 23 h 24"/>
                              <a:gd name="T28" fmla="*/ 67 w 148"/>
                              <a:gd name="T29" fmla="*/ 20 h 24"/>
                              <a:gd name="T30" fmla="*/ 86 w 148"/>
                              <a:gd name="T31" fmla="*/ 18 h 24"/>
                              <a:gd name="T32" fmla="*/ 103 w 148"/>
                              <a:gd name="T33" fmla="*/ 17 h 24"/>
                              <a:gd name="T34" fmla="*/ 118 w 148"/>
                              <a:gd name="T35" fmla="*/ 14 h 24"/>
                              <a:gd name="T36" fmla="*/ 129 w 148"/>
                              <a:gd name="T37" fmla="*/ 11 h 24"/>
                              <a:gd name="T38" fmla="*/ 141 w 148"/>
                              <a:gd name="T39" fmla="*/ 8 h 24"/>
                              <a:gd name="T40" fmla="*/ 144 w 148"/>
                              <a:gd name="T41" fmla="*/ 5 h 24"/>
                              <a:gd name="T42" fmla="*/ 148 w 148"/>
                              <a:gd name="T43" fmla="*/ 1 h 24"/>
                              <a:gd name="T44" fmla="*/ 145 w 148"/>
                              <a:gd name="T45" fmla="*/ 0 h 24"/>
                              <a:gd name="T46" fmla="*/ 145 w 148"/>
                              <a:gd name="T47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48" h="24">
                                <a:moveTo>
                                  <a:pt x="145" y="1"/>
                                </a:moveTo>
                                <a:lnTo>
                                  <a:pt x="144" y="0"/>
                                </a:lnTo>
                                <a:lnTo>
                                  <a:pt x="141" y="3"/>
                                </a:lnTo>
                                <a:lnTo>
                                  <a:pt x="136" y="5"/>
                                </a:lnTo>
                                <a:lnTo>
                                  <a:pt x="129" y="8"/>
                                </a:lnTo>
                                <a:lnTo>
                                  <a:pt x="118" y="11"/>
                                </a:lnTo>
                                <a:lnTo>
                                  <a:pt x="103" y="14"/>
                                </a:lnTo>
                                <a:lnTo>
                                  <a:pt x="86" y="15"/>
                                </a:lnTo>
                                <a:lnTo>
                                  <a:pt x="67" y="17"/>
                                </a:lnTo>
                                <a:lnTo>
                                  <a:pt x="24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24" y="23"/>
                                </a:lnTo>
                                <a:lnTo>
                                  <a:pt x="67" y="20"/>
                                </a:lnTo>
                                <a:lnTo>
                                  <a:pt x="86" y="18"/>
                                </a:lnTo>
                                <a:lnTo>
                                  <a:pt x="103" y="17"/>
                                </a:lnTo>
                                <a:lnTo>
                                  <a:pt x="118" y="14"/>
                                </a:lnTo>
                                <a:lnTo>
                                  <a:pt x="129" y="11"/>
                                </a:lnTo>
                                <a:lnTo>
                                  <a:pt x="141" y="8"/>
                                </a:lnTo>
                                <a:lnTo>
                                  <a:pt x="144" y="5"/>
                                </a:lnTo>
                                <a:lnTo>
                                  <a:pt x="148" y="1"/>
                                </a:lnTo>
                                <a:lnTo>
                                  <a:pt x="145" y="0"/>
                                </a:lnTo>
                                <a:lnTo>
                                  <a:pt x="14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105577" name="Freeform 56"/>
                        <wps:cNvSpPr>
                          <a:spLocks/>
                        </wps:cNvSpPr>
                        <wps:spPr bwMode="auto">
                          <a:xfrm>
                            <a:off x="6078" y="1554"/>
                            <a:ext cx="25" cy="6"/>
                          </a:xfrm>
                          <a:custGeom>
                            <a:avLst/>
                            <a:gdLst>
                              <a:gd name="T0" fmla="*/ 25 w 25"/>
                              <a:gd name="T1" fmla="*/ 3 h 6"/>
                              <a:gd name="T2" fmla="*/ 25 w 25"/>
                              <a:gd name="T3" fmla="*/ 0 h 6"/>
                              <a:gd name="T4" fmla="*/ 0 w 25"/>
                              <a:gd name="T5" fmla="*/ 6 h 6"/>
                              <a:gd name="T6" fmla="*/ 25 w 25"/>
                              <a:gd name="T7" fmla="*/ 4 h 6"/>
                              <a:gd name="T8" fmla="*/ 25 w 25"/>
                              <a:gd name="T9" fmla="*/ 3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6">
                                <a:moveTo>
                                  <a:pt x="25" y="3"/>
                                </a:moveTo>
                                <a:lnTo>
                                  <a:pt x="25" y="0"/>
                                </a:lnTo>
                                <a:lnTo>
                                  <a:pt x="0" y="6"/>
                                </a:lnTo>
                                <a:lnTo>
                                  <a:pt x="25" y="4"/>
                                </a:lnTo>
                                <a:lnTo>
                                  <a:pt x="2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304390" name="Freeform 57"/>
                        <wps:cNvSpPr>
                          <a:spLocks/>
                        </wps:cNvSpPr>
                        <wps:spPr bwMode="auto">
                          <a:xfrm>
                            <a:off x="5851" y="1532"/>
                            <a:ext cx="5" cy="5"/>
                          </a:xfrm>
                          <a:custGeom>
                            <a:avLst/>
                            <a:gdLst>
                              <a:gd name="T0" fmla="*/ 2 w 5"/>
                              <a:gd name="T1" fmla="*/ 3 h 5"/>
                              <a:gd name="T2" fmla="*/ 2 w 5"/>
                              <a:gd name="T3" fmla="*/ 5 h 5"/>
                              <a:gd name="T4" fmla="*/ 5 w 5"/>
                              <a:gd name="T5" fmla="*/ 3 h 5"/>
                              <a:gd name="T6" fmla="*/ 5 w 5"/>
                              <a:gd name="T7" fmla="*/ 2 h 5"/>
                              <a:gd name="T8" fmla="*/ 5 w 5"/>
                              <a:gd name="T9" fmla="*/ 0 h 5"/>
                              <a:gd name="T10" fmla="*/ 0 w 5"/>
                              <a:gd name="T11" fmla="*/ 3 h 5"/>
                              <a:gd name="T12" fmla="*/ 1 w 5"/>
                              <a:gd name="T13" fmla="*/ 5 h 5"/>
                              <a:gd name="T14" fmla="*/ 2 w 5"/>
                              <a:gd name="T1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2" y="3"/>
                                </a:moveTo>
                                <a:lnTo>
                                  <a:pt x="2" y="5"/>
                                </a:lnTo>
                                <a:lnTo>
                                  <a:pt x="5" y="3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1" y="5"/>
                                </a:lnTo>
                                <a:lnTo>
                                  <a:pt x="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62709" name="Freeform 58"/>
                        <wps:cNvSpPr>
                          <a:spLocks/>
                        </wps:cNvSpPr>
                        <wps:spPr bwMode="auto">
                          <a:xfrm>
                            <a:off x="5855" y="1516"/>
                            <a:ext cx="98" cy="19"/>
                          </a:xfrm>
                          <a:custGeom>
                            <a:avLst/>
                            <a:gdLst>
                              <a:gd name="T0" fmla="*/ 1 w 98"/>
                              <a:gd name="T1" fmla="*/ 19 h 19"/>
                              <a:gd name="T2" fmla="*/ 7 w 98"/>
                              <a:gd name="T3" fmla="*/ 16 h 19"/>
                              <a:gd name="T4" fmla="*/ 7 w 98"/>
                              <a:gd name="T5" fmla="*/ 16 h 19"/>
                              <a:gd name="T6" fmla="*/ 14 w 98"/>
                              <a:gd name="T7" fmla="*/ 13 h 19"/>
                              <a:gd name="T8" fmla="*/ 26 w 98"/>
                              <a:gd name="T9" fmla="*/ 10 h 19"/>
                              <a:gd name="T10" fmla="*/ 40 w 98"/>
                              <a:gd name="T11" fmla="*/ 9 h 19"/>
                              <a:gd name="T12" fmla="*/ 57 w 98"/>
                              <a:gd name="T13" fmla="*/ 8 h 19"/>
                              <a:gd name="T14" fmla="*/ 76 w 98"/>
                              <a:gd name="T15" fmla="*/ 5 h 19"/>
                              <a:gd name="T16" fmla="*/ 98 w 98"/>
                              <a:gd name="T17" fmla="*/ 3 h 19"/>
                              <a:gd name="T18" fmla="*/ 98 w 98"/>
                              <a:gd name="T19" fmla="*/ 0 h 19"/>
                              <a:gd name="T20" fmla="*/ 76 w 98"/>
                              <a:gd name="T21" fmla="*/ 2 h 19"/>
                              <a:gd name="T22" fmla="*/ 57 w 98"/>
                              <a:gd name="T23" fmla="*/ 5 h 19"/>
                              <a:gd name="T24" fmla="*/ 40 w 98"/>
                              <a:gd name="T25" fmla="*/ 6 h 19"/>
                              <a:gd name="T26" fmla="*/ 26 w 98"/>
                              <a:gd name="T27" fmla="*/ 8 h 19"/>
                              <a:gd name="T28" fmla="*/ 14 w 98"/>
                              <a:gd name="T29" fmla="*/ 10 h 19"/>
                              <a:gd name="T30" fmla="*/ 3 w 98"/>
                              <a:gd name="T31" fmla="*/ 13 h 19"/>
                              <a:gd name="T32" fmla="*/ 0 w 98"/>
                              <a:gd name="T33" fmla="*/ 16 h 19"/>
                              <a:gd name="T34" fmla="*/ 1 w 98"/>
                              <a:gd name="T35" fmla="*/ 18 h 19"/>
                              <a:gd name="T36" fmla="*/ 1 w 98"/>
                              <a:gd name="T3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9">
                                <a:moveTo>
                                  <a:pt x="1" y="19"/>
                                </a:moveTo>
                                <a:lnTo>
                                  <a:pt x="7" y="16"/>
                                </a:lnTo>
                                <a:lnTo>
                                  <a:pt x="7" y="16"/>
                                </a:lnTo>
                                <a:lnTo>
                                  <a:pt x="14" y="13"/>
                                </a:lnTo>
                                <a:lnTo>
                                  <a:pt x="26" y="10"/>
                                </a:lnTo>
                                <a:lnTo>
                                  <a:pt x="40" y="9"/>
                                </a:lnTo>
                                <a:lnTo>
                                  <a:pt x="57" y="8"/>
                                </a:lnTo>
                                <a:lnTo>
                                  <a:pt x="76" y="5"/>
                                </a:lnTo>
                                <a:lnTo>
                                  <a:pt x="98" y="3"/>
                                </a:lnTo>
                                <a:lnTo>
                                  <a:pt x="98" y="0"/>
                                </a:lnTo>
                                <a:lnTo>
                                  <a:pt x="76" y="2"/>
                                </a:lnTo>
                                <a:lnTo>
                                  <a:pt x="57" y="5"/>
                                </a:lnTo>
                                <a:lnTo>
                                  <a:pt x="40" y="6"/>
                                </a:lnTo>
                                <a:lnTo>
                                  <a:pt x="26" y="8"/>
                                </a:lnTo>
                                <a:lnTo>
                                  <a:pt x="14" y="10"/>
                                </a:lnTo>
                                <a:lnTo>
                                  <a:pt x="3" y="13"/>
                                </a:lnTo>
                                <a:lnTo>
                                  <a:pt x="0" y="16"/>
                                </a:lnTo>
                                <a:lnTo>
                                  <a:pt x="1" y="18"/>
                                </a:lnTo>
                                <a:lnTo>
                                  <a:pt x="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731827" name="Freeform 59"/>
                        <wps:cNvSpPr>
                          <a:spLocks/>
                        </wps:cNvSpPr>
                        <wps:spPr bwMode="auto">
                          <a:xfrm>
                            <a:off x="5953" y="1513"/>
                            <a:ext cx="98" cy="6"/>
                          </a:xfrm>
                          <a:custGeom>
                            <a:avLst/>
                            <a:gdLst>
                              <a:gd name="T0" fmla="*/ 0 w 98"/>
                              <a:gd name="T1" fmla="*/ 6 h 6"/>
                              <a:gd name="T2" fmla="*/ 21 w 98"/>
                              <a:gd name="T3" fmla="*/ 6 h 6"/>
                              <a:gd name="T4" fmla="*/ 46 w 98"/>
                              <a:gd name="T5" fmla="*/ 5 h 6"/>
                              <a:gd name="T6" fmla="*/ 72 w 98"/>
                              <a:gd name="T7" fmla="*/ 5 h 6"/>
                              <a:gd name="T8" fmla="*/ 98 w 98"/>
                              <a:gd name="T9" fmla="*/ 3 h 6"/>
                              <a:gd name="T10" fmla="*/ 98 w 98"/>
                              <a:gd name="T11" fmla="*/ 0 h 6"/>
                              <a:gd name="T12" fmla="*/ 98 w 98"/>
                              <a:gd name="T13" fmla="*/ 0 h 6"/>
                              <a:gd name="T14" fmla="*/ 72 w 98"/>
                              <a:gd name="T15" fmla="*/ 2 h 6"/>
                              <a:gd name="T16" fmla="*/ 46 w 98"/>
                              <a:gd name="T17" fmla="*/ 2 h 6"/>
                              <a:gd name="T18" fmla="*/ 21 w 98"/>
                              <a:gd name="T19" fmla="*/ 3 h 6"/>
                              <a:gd name="T20" fmla="*/ 0 w 98"/>
                              <a:gd name="T21" fmla="*/ 3 h 6"/>
                              <a:gd name="T22" fmla="*/ 0 w 98"/>
                              <a:gd name="T2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8" h="6">
                                <a:moveTo>
                                  <a:pt x="0" y="6"/>
                                </a:moveTo>
                                <a:lnTo>
                                  <a:pt x="21" y="6"/>
                                </a:lnTo>
                                <a:lnTo>
                                  <a:pt x="46" y="5"/>
                                </a:lnTo>
                                <a:lnTo>
                                  <a:pt x="72" y="5"/>
                                </a:lnTo>
                                <a:lnTo>
                                  <a:pt x="98" y="3"/>
                                </a:lnTo>
                                <a:lnTo>
                                  <a:pt x="98" y="0"/>
                                </a:lnTo>
                                <a:lnTo>
                                  <a:pt x="98" y="0"/>
                                </a:lnTo>
                                <a:lnTo>
                                  <a:pt x="72" y="2"/>
                                </a:lnTo>
                                <a:lnTo>
                                  <a:pt x="46" y="2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40405520" name="Group 60"/>
                        <wpg:cNvGrpSpPr>
                          <a:grpSpLocks/>
                        </wpg:cNvGrpSpPr>
                        <wpg:grpSpPr bwMode="auto">
                          <a:xfrm>
                            <a:off x="3241" y="1534"/>
                            <a:ext cx="5641" cy="1236"/>
                            <a:chOff x="3241" y="1534"/>
                            <a:chExt cx="5641" cy="1236"/>
                          </a:xfrm>
                        </wpg:grpSpPr>
                        <wps:wsp>
                          <wps:cNvPr id="1441139797" name="Freeform 61"/>
                          <wps:cNvSpPr>
                            <a:spLocks/>
                          </wps:cNvSpPr>
                          <wps:spPr bwMode="auto">
                            <a:xfrm>
                              <a:off x="5816" y="1764"/>
                              <a:ext cx="2059" cy="523"/>
                            </a:xfrm>
                            <a:custGeom>
                              <a:avLst/>
                              <a:gdLst>
                                <a:gd name="T0" fmla="*/ 243 w 2059"/>
                                <a:gd name="T1" fmla="*/ 0 h 523"/>
                                <a:gd name="T2" fmla="*/ 243 w 2059"/>
                                <a:gd name="T3" fmla="*/ 17 h 523"/>
                                <a:gd name="T4" fmla="*/ 487 w 2059"/>
                                <a:gd name="T5" fmla="*/ 19 h 523"/>
                                <a:gd name="T6" fmla="*/ 721 w 2059"/>
                                <a:gd name="T7" fmla="*/ 26 h 523"/>
                                <a:gd name="T8" fmla="*/ 945 w 2059"/>
                                <a:gd name="T9" fmla="*/ 36 h 523"/>
                                <a:gd name="T10" fmla="*/ 1153 w 2059"/>
                                <a:gd name="T11" fmla="*/ 52 h 523"/>
                                <a:gd name="T12" fmla="*/ 1345 w 2059"/>
                                <a:gd name="T13" fmla="*/ 69 h 523"/>
                                <a:gd name="T14" fmla="*/ 1519 w 2059"/>
                                <a:gd name="T15" fmla="*/ 91 h 523"/>
                                <a:gd name="T16" fmla="*/ 1665 w 2059"/>
                                <a:gd name="T17" fmla="*/ 115 h 523"/>
                                <a:gd name="T18" fmla="*/ 1801 w 2059"/>
                                <a:gd name="T19" fmla="*/ 141 h 523"/>
                                <a:gd name="T20" fmla="*/ 1902 w 2059"/>
                                <a:gd name="T21" fmla="*/ 170 h 523"/>
                                <a:gd name="T22" fmla="*/ 1983 w 2059"/>
                                <a:gd name="T23" fmla="*/ 202 h 523"/>
                                <a:gd name="T24" fmla="*/ 2027 w 2059"/>
                                <a:gd name="T25" fmla="*/ 232 h 523"/>
                                <a:gd name="T26" fmla="*/ 2042 w 2059"/>
                                <a:gd name="T27" fmla="*/ 262 h 523"/>
                                <a:gd name="T28" fmla="*/ 2026 w 2059"/>
                                <a:gd name="T29" fmla="*/ 293 h 523"/>
                                <a:gd name="T30" fmla="*/ 1984 w 2059"/>
                                <a:gd name="T31" fmla="*/ 321 h 523"/>
                                <a:gd name="T32" fmla="*/ 1902 w 2059"/>
                                <a:gd name="T33" fmla="*/ 353 h 523"/>
                                <a:gd name="T34" fmla="*/ 1801 w 2059"/>
                                <a:gd name="T35" fmla="*/ 382 h 523"/>
                                <a:gd name="T36" fmla="*/ 1666 w 2059"/>
                                <a:gd name="T37" fmla="*/ 409 h 523"/>
                                <a:gd name="T38" fmla="*/ 1519 w 2059"/>
                                <a:gd name="T39" fmla="*/ 434 h 523"/>
                                <a:gd name="T40" fmla="*/ 1345 w 2059"/>
                                <a:gd name="T41" fmla="*/ 455 h 523"/>
                                <a:gd name="T42" fmla="*/ 1153 w 2059"/>
                                <a:gd name="T43" fmla="*/ 473 h 523"/>
                                <a:gd name="T44" fmla="*/ 945 w 2059"/>
                                <a:gd name="T45" fmla="*/ 488 h 523"/>
                                <a:gd name="T46" fmla="*/ 821 w 2059"/>
                                <a:gd name="T47" fmla="*/ 494 h 523"/>
                                <a:gd name="T48" fmla="*/ 487 w 2059"/>
                                <a:gd name="T49" fmla="*/ 504 h 523"/>
                                <a:gd name="T50" fmla="*/ 243 w 2059"/>
                                <a:gd name="T51" fmla="*/ 506 h 523"/>
                                <a:gd name="T52" fmla="*/ 0 w 2059"/>
                                <a:gd name="T53" fmla="*/ 504 h 523"/>
                                <a:gd name="T54" fmla="*/ 0 w 2059"/>
                                <a:gd name="T55" fmla="*/ 522 h 523"/>
                                <a:gd name="T56" fmla="*/ 243 w 2059"/>
                                <a:gd name="T57" fmla="*/ 523 h 523"/>
                                <a:gd name="T58" fmla="*/ 487 w 2059"/>
                                <a:gd name="T59" fmla="*/ 522 h 523"/>
                                <a:gd name="T60" fmla="*/ 622 w 2059"/>
                                <a:gd name="T61" fmla="*/ 517 h 523"/>
                                <a:gd name="T62" fmla="*/ 945 w 2059"/>
                                <a:gd name="T63" fmla="*/ 503 h 523"/>
                                <a:gd name="T64" fmla="*/ 1153 w 2059"/>
                                <a:gd name="T65" fmla="*/ 487 h 523"/>
                                <a:gd name="T66" fmla="*/ 1345 w 2059"/>
                                <a:gd name="T67" fmla="*/ 470 h 523"/>
                                <a:gd name="T68" fmla="*/ 1519 w 2059"/>
                                <a:gd name="T69" fmla="*/ 448 h 523"/>
                                <a:gd name="T70" fmla="*/ 1677 w 2059"/>
                                <a:gd name="T71" fmla="*/ 424 h 523"/>
                                <a:gd name="T72" fmla="*/ 1804 w 2059"/>
                                <a:gd name="T73" fmla="*/ 396 h 523"/>
                                <a:gd name="T74" fmla="*/ 1914 w 2059"/>
                                <a:gd name="T75" fmla="*/ 367 h 523"/>
                                <a:gd name="T76" fmla="*/ 1987 w 2059"/>
                                <a:gd name="T77" fmla="*/ 336 h 523"/>
                                <a:gd name="T78" fmla="*/ 2040 w 2059"/>
                                <a:gd name="T79" fmla="*/ 298 h 523"/>
                                <a:gd name="T80" fmla="*/ 2059 w 2059"/>
                                <a:gd name="T81" fmla="*/ 259 h 523"/>
                                <a:gd name="T82" fmla="*/ 2039 w 2059"/>
                                <a:gd name="T83" fmla="*/ 223 h 523"/>
                                <a:gd name="T84" fmla="*/ 1989 w 2059"/>
                                <a:gd name="T85" fmla="*/ 187 h 523"/>
                                <a:gd name="T86" fmla="*/ 1914 w 2059"/>
                                <a:gd name="T87" fmla="*/ 159 h 523"/>
                                <a:gd name="T88" fmla="*/ 1804 w 2059"/>
                                <a:gd name="T89" fmla="*/ 127 h 523"/>
                                <a:gd name="T90" fmla="*/ 1679 w 2059"/>
                                <a:gd name="T91" fmla="*/ 101 h 523"/>
                                <a:gd name="T92" fmla="*/ 1519 w 2059"/>
                                <a:gd name="T93" fmla="*/ 76 h 523"/>
                                <a:gd name="T94" fmla="*/ 1345 w 2059"/>
                                <a:gd name="T95" fmla="*/ 55 h 523"/>
                                <a:gd name="T96" fmla="*/ 1153 w 2059"/>
                                <a:gd name="T97" fmla="*/ 38 h 523"/>
                                <a:gd name="T98" fmla="*/ 945 w 2059"/>
                                <a:gd name="T99" fmla="*/ 22 h 523"/>
                                <a:gd name="T100" fmla="*/ 721 w 2059"/>
                                <a:gd name="T101" fmla="*/ 12 h 523"/>
                                <a:gd name="T102" fmla="*/ 487 w 2059"/>
                                <a:gd name="T103" fmla="*/ 4 h 523"/>
                                <a:gd name="T104" fmla="*/ 243 w 2059"/>
                                <a:gd name="T105" fmla="*/ 0 h 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59" h="523">
                                  <a:moveTo>
                                    <a:pt x="243" y="0"/>
                                  </a:moveTo>
                                  <a:lnTo>
                                    <a:pt x="243" y="17"/>
                                  </a:lnTo>
                                  <a:lnTo>
                                    <a:pt x="487" y="19"/>
                                  </a:lnTo>
                                  <a:lnTo>
                                    <a:pt x="721" y="26"/>
                                  </a:lnTo>
                                  <a:lnTo>
                                    <a:pt x="945" y="36"/>
                                  </a:lnTo>
                                  <a:lnTo>
                                    <a:pt x="1153" y="52"/>
                                  </a:lnTo>
                                  <a:lnTo>
                                    <a:pt x="1345" y="69"/>
                                  </a:lnTo>
                                  <a:lnTo>
                                    <a:pt x="1519" y="91"/>
                                  </a:lnTo>
                                  <a:lnTo>
                                    <a:pt x="1665" y="115"/>
                                  </a:lnTo>
                                  <a:lnTo>
                                    <a:pt x="1801" y="141"/>
                                  </a:lnTo>
                                  <a:lnTo>
                                    <a:pt x="1902" y="170"/>
                                  </a:lnTo>
                                  <a:lnTo>
                                    <a:pt x="1983" y="202"/>
                                  </a:lnTo>
                                  <a:lnTo>
                                    <a:pt x="2027" y="232"/>
                                  </a:lnTo>
                                  <a:lnTo>
                                    <a:pt x="2042" y="262"/>
                                  </a:lnTo>
                                  <a:lnTo>
                                    <a:pt x="2026" y="293"/>
                                  </a:lnTo>
                                  <a:lnTo>
                                    <a:pt x="1984" y="321"/>
                                  </a:lnTo>
                                  <a:lnTo>
                                    <a:pt x="1902" y="353"/>
                                  </a:lnTo>
                                  <a:lnTo>
                                    <a:pt x="1801" y="382"/>
                                  </a:lnTo>
                                  <a:lnTo>
                                    <a:pt x="1666" y="409"/>
                                  </a:lnTo>
                                  <a:lnTo>
                                    <a:pt x="1519" y="434"/>
                                  </a:lnTo>
                                  <a:lnTo>
                                    <a:pt x="1345" y="455"/>
                                  </a:lnTo>
                                  <a:lnTo>
                                    <a:pt x="1153" y="473"/>
                                  </a:lnTo>
                                  <a:lnTo>
                                    <a:pt x="945" y="488"/>
                                  </a:lnTo>
                                  <a:lnTo>
                                    <a:pt x="821" y="494"/>
                                  </a:lnTo>
                                  <a:lnTo>
                                    <a:pt x="487" y="504"/>
                                  </a:lnTo>
                                  <a:lnTo>
                                    <a:pt x="243" y="506"/>
                                  </a:lnTo>
                                  <a:lnTo>
                                    <a:pt x="0" y="504"/>
                                  </a:lnTo>
                                  <a:lnTo>
                                    <a:pt x="0" y="522"/>
                                  </a:lnTo>
                                  <a:lnTo>
                                    <a:pt x="243" y="523"/>
                                  </a:lnTo>
                                  <a:lnTo>
                                    <a:pt x="487" y="522"/>
                                  </a:lnTo>
                                  <a:lnTo>
                                    <a:pt x="622" y="517"/>
                                  </a:lnTo>
                                  <a:lnTo>
                                    <a:pt x="945" y="503"/>
                                  </a:lnTo>
                                  <a:lnTo>
                                    <a:pt x="1153" y="487"/>
                                  </a:lnTo>
                                  <a:lnTo>
                                    <a:pt x="1345" y="470"/>
                                  </a:lnTo>
                                  <a:lnTo>
                                    <a:pt x="1519" y="448"/>
                                  </a:lnTo>
                                  <a:lnTo>
                                    <a:pt x="1677" y="424"/>
                                  </a:lnTo>
                                  <a:lnTo>
                                    <a:pt x="1804" y="396"/>
                                  </a:lnTo>
                                  <a:lnTo>
                                    <a:pt x="1914" y="367"/>
                                  </a:lnTo>
                                  <a:lnTo>
                                    <a:pt x="1987" y="336"/>
                                  </a:lnTo>
                                  <a:lnTo>
                                    <a:pt x="2040" y="298"/>
                                  </a:lnTo>
                                  <a:lnTo>
                                    <a:pt x="2059" y="259"/>
                                  </a:lnTo>
                                  <a:lnTo>
                                    <a:pt x="2039" y="223"/>
                                  </a:lnTo>
                                  <a:lnTo>
                                    <a:pt x="1989" y="187"/>
                                  </a:lnTo>
                                  <a:lnTo>
                                    <a:pt x="1914" y="159"/>
                                  </a:lnTo>
                                  <a:lnTo>
                                    <a:pt x="1804" y="127"/>
                                  </a:lnTo>
                                  <a:lnTo>
                                    <a:pt x="1679" y="101"/>
                                  </a:lnTo>
                                  <a:lnTo>
                                    <a:pt x="1519" y="76"/>
                                  </a:lnTo>
                                  <a:lnTo>
                                    <a:pt x="1345" y="55"/>
                                  </a:lnTo>
                                  <a:lnTo>
                                    <a:pt x="1153" y="38"/>
                                  </a:lnTo>
                                  <a:lnTo>
                                    <a:pt x="945" y="22"/>
                                  </a:lnTo>
                                  <a:lnTo>
                                    <a:pt x="721" y="12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2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8515496" name="Freeform 62"/>
                          <wps:cNvSpPr>
                            <a:spLocks/>
                          </wps:cNvSpPr>
                          <wps:spPr bwMode="auto">
                            <a:xfrm>
                              <a:off x="4245" y="1766"/>
                              <a:ext cx="1814" cy="520"/>
                            </a:xfrm>
                            <a:custGeom>
                              <a:avLst/>
                              <a:gdLst>
                                <a:gd name="T0" fmla="*/ 1571 w 1814"/>
                                <a:gd name="T1" fmla="*/ 502 h 520"/>
                                <a:gd name="T2" fmla="*/ 1237 w 1814"/>
                                <a:gd name="T3" fmla="*/ 492 h 520"/>
                                <a:gd name="T4" fmla="*/ 1113 w 1814"/>
                                <a:gd name="T5" fmla="*/ 486 h 520"/>
                                <a:gd name="T6" fmla="*/ 906 w 1814"/>
                                <a:gd name="T7" fmla="*/ 471 h 520"/>
                                <a:gd name="T8" fmla="*/ 713 w 1814"/>
                                <a:gd name="T9" fmla="*/ 453 h 520"/>
                                <a:gd name="T10" fmla="*/ 540 w 1814"/>
                                <a:gd name="T11" fmla="*/ 432 h 520"/>
                                <a:gd name="T12" fmla="*/ 393 w 1814"/>
                                <a:gd name="T13" fmla="*/ 407 h 520"/>
                                <a:gd name="T14" fmla="*/ 258 w 1814"/>
                                <a:gd name="T15" fmla="*/ 380 h 520"/>
                                <a:gd name="T16" fmla="*/ 157 w 1814"/>
                                <a:gd name="T17" fmla="*/ 351 h 520"/>
                                <a:gd name="T18" fmla="*/ 75 w 1814"/>
                                <a:gd name="T19" fmla="*/ 319 h 520"/>
                                <a:gd name="T20" fmla="*/ 32 w 1814"/>
                                <a:gd name="T21" fmla="*/ 289 h 520"/>
                                <a:gd name="T22" fmla="*/ 17 w 1814"/>
                                <a:gd name="T23" fmla="*/ 259 h 520"/>
                                <a:gd name="T24" fmla="*/ 33 w 1814"/>
                                <a:gd name="T25" fmla="*/ 229 h 520"/>
                                <a:gd name="T26" fmla="*/ 76 w 1814"/>
                                <a:gd name="T27" fmla="*/ 200 h 520"/>
                                <a:gd name="T28" fmla="*/ 157 w 1814"/>
                                <a:gd name="T29" fmla="*/ 168 h 520"/>
                                <a:gd name="T30" fmla="*/ 258 w 1814"/>
                                <a:gd name="T31" fmla="*/ 139 h 520"/>
                                <a:gd name="T32" fmla="*/ 395 w 1814"/>
                                <a:gd name="T33" fmla="*/ 113 h 520"/>
                                <a:gd name="T34" fmla="*/ 540 w 1814"/>
                                <a:gd name="T35" fmla="*/ 89 h 520"/>
                                <a:gd name="T36" fmla="*/ 713 w 1814"/>
                                <a:gd name="T37" fmla="*/ 67 h 520"/>
                                <a:gd name="T38" fmla="*/ 906 w 1814"/>
                                <a:gd name="T39" fmla="*/ 50 h 520"/>
                                <a:gd name="T40" fmla="*/ 1113 w 1814"/>
                                <a:gd name="T41" fmla="*/ 34 h 520"/>
                                <a:gd name="T42" fmla="*/ 1336 w 1814"/>
                                <a:gd name="T43" fmla="*/ 24 h 520"/>
                                <a:gd name="T44" fmla="*/ 1571 w 1814"/>
                                <a:gd name="T45" fmla="*/ 17 h 520"/>
                                <a:gd name="T46" fmla="*/ 1814 w 1814"/>
                                <a:gd name="T47" fmla="*/ 14 h 520"/>
                                <a:gd name="T48" fmla="*/ 1814 w 1814"/>
                                <a:gd name="T49" fmla="*/ 0 h 520"/>
                                <a:gd name="T50" fmla="*/ 1814 w 1814"/>
                                <a:gd name="T51" fmla="*/ 0 h 520"/>
                                <a:gd name="T52" fmla="*/ 1571 w 1814"/>
                                <a:gd name="T53" fmla="*/ 2 h 520"/>
                                <a:gd name="T54" fmla="*/ 1336 w 1814"/>
                                <a:gd name="T55" fmla="*/ 10 h 520"/>
                                <a:gd name="T56" fmla="*/ 1113 w 1814"/>
                                <a:gd name="T57" fmla="*/ 20 h 520"/>
                                <a:gd name="T58" fmla="*/ 906 w 1814"/>
                                <a:gd name="T59" fmla="*/ 36 h 520"/>
                                <a:gd name="T60" fmla="*/ 713 w 1814"/>
                                <a:gd name="T61" fmla="*/ 53 h 520"/>
                                <a:gd name="T62" fmla="*/ 540 w 1814"/>
                                <a:gd name="T63" fmla="*/ 74 h 520"/>
                                <a:gd name="T64" fmla="*/ 380 w 1814"/>
                                <a:gd name="T65" fmla="*/ 99 h 520"/>
                                <a:gd name="T66" fmla="*/ 255 w 1814"/>
                                <a:gd name="T67" fmla="*/ 125 h 520"/>
                                <a:gd name="T68" fmla="*/ 145 w 1814"/>
                                <a:gd name="T69" fmla="*/ 157 h 520"/>
                                <a:gd name="T70" fmla="*/ 71 w 1814"/>
                                <a:gd name="T71" fmla="*/ 185 h 520"/>
                                <a:gd name="T72" fmla="*/ 19 w 1814"/>
                                <a:gd name="T73" fmla="*/ 223 h 520"/>
                                <a:gd name="T74" fmla="*/ 0 w 1814"/>
                                <a:gd name="T75" fmla="*/ 259 h 520"/>
                                <a:gd name="T76" fmla="*/ 20 w 1814"/>
                                <a:gd name="T77" fmla="*/ 298 h 520"/>
                                <a:gd name="T78" fmla="*/ 72 w 1814"/>
                                <a:gd name="T79" fmla="*/ 334 h 520"/>
                                <a:gd name="T80" fmla="*/ 145 w 1814"/>
                                <a:gd name="T81" fmla="*/ 365 h 520"/>
                                <a:gd name="T82" fmla="*/ 255 w 1814"/>
                                <a:gd name="T83" fmla="*/ 394 h 520"/>
                                <a:gd name="T84" fmla="*/ 382 w 1814"/>
                                <a:gd name="T85" fmla="*/ 422 h 520"/>
                                <a:gd name="T86" fmla="*/ 540 w 1814"/>
                                <a:gd name="T87" fmla="*/ 446 h 520"/>
                                <a:gd name="T88" fmla="*/ 713 w 1814"/>
                                <a:gd name="T89" fmla="*/ 468 h 520"/>
                                <a:gd name="T90" fmla="*/ 906 w 1814"/>
                                <a:gd name="T91" fmla="*/ 485 h 520"/>
                                <a:gd name="T92" fmla="*/ 1113 w 1814"/>
                                <a:gd name="T93" fmla="*/ 501 h 520"/>
                                <a:gd name="T94" fmla="*/ 1436 w 1814"/>
                                <a:gd name="T95" fmla="*/ 515 h 520"/>
                                <a:gd name="T96" fmla="*/ 1571 w 1814"/>
                                <a:gd name="T97" fmla="*/ 520 h 520"/>
                                <a:gd name="T98" fmla="*/ 1571 w 1814"/>
                                <a:gd name="T99" fmla="*/ 502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814" h="520">
                                  <a:moveTo>
                                    <a:pt x="1571" y="502"/>
                                  </a:moveTo>
                                  <a:lnTo>
                                    <a:pt x="1237" y="492"/>
                                  </a:lnTo>
                                  <a:lnTo>
                                    <a:pt x="1113" y="486"/>
                                  </a:lnTo>
                                  <a:lnTo>
                                    <a:pt x="906" y="471"/>
                                  </a:lnTo>
                                  <a:lnTo>
                                    <a:pt x="713" y="453"/>
                                  </a:lnTo>
                                  <a:lnTo>
                                    <a:pt x="540" y="432"/>
                                  </a:lnTo>
                                  <a:lnTo>
                                    <a:pt x="393" y="407"/>
                                  </a:lnTo>
                                  <a:lnTo>
                                    <a:pt x="258" y="380"/>
                                  </a:lnTo>
                                  <a:lnTo>
                                    <a:pt x="157" y="351"/>
                                  </a:lnTo>
                                  <a:lnTo>
                                    <a:pt x="75" y="319"/>
                                  </a:lnTo>
                                  <a:lnTo>
                                    <a:pt x="32" y="289"/>
                                  </a:lnTo>
                                  <a:lnTo>
                                    <a:pt x="17" y="259"/>
                                  </a:lnTo>
                                  <a:lnTo>
                                    <a:pt x="33" y="229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157" y="168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395" y="113"/>
                                  </a:lnTo>
                                  <a:lnTo>
                                    <a:pt x="540" y="89"/>
                                  </a:lnTo>
                                  <a:lnTo>
                                    <a:pt x="713" y="67"/>
                                  </a:lnTo>
                                  <a:lnTo>
                                    <a:pt x="906" y="50"/>
                                  </a:lnTo>
                                  <a:lnTo>
                                    <a:pt x="1113" y="34"/>
                                  </a:lnTo>
                                  <a:lnTo>
                                    <a:pt x="1336" y="24"/>
                                  </a:lnTo>
                                  <a:lnTo>
                                    <a:pt x="1571" y="17"/>
                                  </a:lnTo>
                                  <a:lnTo>
                                    <a:pt x="1814" y="14"/>
                                  </a:lnTo>
                                  <a:lnTo>
                                    <a:pt x="1814" y="0"/>
                                  </a:lnTo>
                                  <a:lnTo>
                                    <a:pt x="1814" y="0"/>
                                  </a:lnTo>
                                  <a:lnTo>
                                    <a:pt x="1571" y="2"/>
                                  </a:lnTo>
                                  <a:lnTo>
                                    <a:pt x="1336" y="10"/>
                                  </a:lnTo>
                                  <a:lnTo>
                                    <a:pt x="1113" y="20"/>
                                  </a:lnTo>
                                  <a:lnTo>
                                    <a:pt x="906" y="36"/>
                                  </a:lnTo>
                                  <a:lnTo>
                                    <a:pt x="713" y="53"/>
                                  </a:lnTo>
                                  <a:lnTo>
                                    <a:pt x="540" y="74"/>
                                  </a:lnTo>
                                  <a:lnTo>
                                    <a:pt x="380" y="99"/>
                                  </a:lnTo>
                                  <a:lnTo>
                                    <a:pt x="255" y="125"/>
                                  </a:lnTo>
                                  <a:lnTo>
                                    <a:pt x="145" y="157"/>
                                  </a:lnTo>
                                  <a:lnTo>
                                    <a:pt x="71" y="185"/>
                                  </a:lnTo>
                                  <a:lnTo>
                                    <a:pt x="19" y="223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20" y="298"/>
                                  </a:lnTo>
                                  <a:lnTo>
                                    <a:pt x="72" y="334"/>
                                  </a:lnTo>
                                  <a:lnTo>
                                    <a:pt x="145" y="365"/>
                                  </a:lnTo>
                                  <a:lnTo>
                                    <a:pt x="255" y="394"/>
                                  </a:lnTo>
                                  <a:lnTo>
                                    <a:pt x="382" y="422"/>
                                  </a:lnTo>
                                  <a:lnTo>
                                    <a:pt x="540" y="446"/>
                                  </a:lnTo>
                                  <a:lnTo>
                                    <a:pt x="713" y="468"/>
                                  </a:lnTo>
                                  <a:lnTo>
                                    <a:pt x="906" y="485"/>
                                  </a:lnTo>
                                  <a:lnTo>
                                    <a:pt x="1113" y="501"/>
                                  </a:lnTo>
                                  <a:lnTo>
                                    <a:pt x="1436" y="515"/>
                                  </a:lnTo>
                                  <a:lnTo>
                                    <a:pt x="1571" y="520"/>
                                  </a:lnTo>
                                  <a:lnTo>
                                    <a:pt x="1571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9921065" name="Freeform 63"/>
                          <wps:cNvSpPr>
                            <a:spLocks/>
                          </wps:cNvSpPr>
                          <wps:spPr bwMode="auto">
                            <a:xfrm>
                              <a:off x="5997" y="1858"/>
                              <a:ext cx="539" cy="148"/>
                            </a:xfrm>
                            <a:custGeom>
                              <a:avLst/>
                              <a:gdLst>
                                <a:gd name="T0" fmla="*/ 64 w 539"/>
                                <a:gd name="T1" fmla="*/ 0 h 148"/>
                                <a:gd name="T2" fmla="*/ 64 w 539"/>
                                <a:gd name="T3" fmla="*/ 5 h 148"/>
                                <a:gd name="T4" fmla="*/ 127 w 539"/>
                                <a:gd name="T5" fmla="*/ 5 h 148"/>
                                <a:gd name="T6" fmla="*/ 188 w 539"/>
                                <a:gd name="T7" fmla="*/ 7 h 148"/>
                                <a:gd name="T8" fmla="*/ 247 w 539"/>
                                <a:gd name="T9" fmla="*/ 10 h 148"/>
                                <a:gd name="T10" fmla="*/ 301 w 539"/>
                                <a:gd name="T11" fmla="*/ 14 h 148"/>
                                <a:gd name="T12" fmla="*/ 352 w 539"/>
                                <a:gd name="T13" fmla="*/ 20 h 148"/>
                                <a:gd name="T14" fmla="*/ 398 w 539"/>
                                <a:gd name="T15" fmla="*/ 26 h 148"/>
                                <a:gd name="T16" fmla="*/ 437 w 539"/>
                                <a:gd name="T17" fmla="*/ 33 h 148"/>
                                <a:gd name="T18" fmla="*/ 471 w 539"/>
                                <a:gd name="T19" fmla="*/ 40 h 148"/>
                                <a:gd name="T20" fmla="*/ 499 w 539"/>
                                <a:gd name="T21" fmla="*/ 49 h 148"/>
                                <a:gd name="T22" fmla="*/ 519 w 539"/>
                                <a:gd name="T23" fmla="*/ 57 h 148"/>
                                <a:gd name="T24" fmla="*/ 530 w 539"/>
                                <a:gd name="T25" fmla="*/ 67 h 148"/>
                                <a:gd name="T26" fmla="*/ 536 w 539"/>
                                <a:gd name="T27" fmla="*/ 76 h 148"/>
                                <a:gd name="T28" fmla="*/ 532 w 539"/>
                                <a:gd name="T29" fmla="*/ 82 h 148"/>
                                <a:gd name="T30" fmla="*/ 519 w 539"/>
                                <a:gd name="T31" fmla="*/ 93 h 148"/>
                                <a:gd name="T32" fmla="*/ 499 w 539"/>
                                <a:gd name="T33" fmla="*/ 102 h 148"/>
                                <a:gd name="T34" fmla="*/ 471 w 539"/>
                                <a:gd name="T35" fmla="*/ 109 h 148"/>
                                <a:gd name="T36" fmla="*/ 437 w 539"/>
                                <a:gd name="T37" fmla="*/ 116 h 148"/>
                                <a:gd name="T38" fmla="*/ 396 w 539"/>
                                <a:gd name="T39" fmla="*/ 124 h 148"/>
                                <a:gd name="T40" fmla="*/ 352 w 539"/>
                                <a:gd name="T41" fmla="*/ 129 h 148"/>
                                <a:gd name="T42" fmla="*/ 301 w 539"/>
                                <a:gd name="T43" fmla="*/ 135 h 148"/>
                                <a:gd name="T44" fmla="*/ 247 w 539"/>
                                <a:gd name="T45" fmla="*/ 139 h 148"/>
                                <a:gd name="T46" fmla="*/ 245 w 539"/>
                                <a:gd name="T47" fmla="*/ 141 h 148"/>
                                <a:gd name="T48" fmla="*/ 127 w 539"/>
                                <a:gd name="T49" fmla="*/ 142 h 148"/>
                                <a:gd name="T50" fmla="*/ 0 w 539"/>
                                <a:gd name="T51" fmla="*/ 142 h 148"/>
                                <a:gd name="T52" fmla="*/ 0 w 539"/>
                                <a:gd name="T53" fmla="*/ 148 h 148"/>
                                <a:gd name="T54" fmla="*/ 127 w 539"/>
                                <a:gd name="T55" fmla="*/ 148 h 148"/>
                                <a:gd name="T56" fmla="*/ 130 w 539"/>
                                <a:gd name="T57" fmla="*/ 147 h 148"/>
                                <a:gd name="T58" fmla="*/ 247 w 539"/>
                                <a:gd name="T59" fmla="*/ 142 h 148"/>
                                <a:gd name="T60" fmla="*/ 301 w 539"/>
                                <a:gd name="T61" fmla="*/ 138 h 148"/>
                                <a:gd name="T62" fmla="*/ 352 w 539"/>
                                <a:gd name="T63" fmla="*/ 132 h 148"/>
                                <a:gd name="T64" fmla="*/ 396 w 539"/>
                                <a:gd name="T65" fmla="*/ 126 h 148"/>
                                <a:gd name="T66" fmla="*/ 437 w 539"/>
                                <a:gd name="T67" fmla="*/ 119 h 148"/>
                                <a:gd name="T68" fmla="*/ 471 w 539"/>
                                <a:gd name="T69" fmla="*/ 112 h 148"/>
                                <a:gd name="T70" fmla="*/ 499 w 539"/>
                                <a:gd name="T71" fmla="*/ 105 h 148"/>
                                <a:gd name="T72" fmla="*/ 522 w 539"/>
                                <a:gd name="T73" fmla="*/ 96 h 148"/>
                                <a:gd name="T74" fmla="*/ 532 w 539"/>
                                <a:gd name="T75" fmla="*/ 86 h 148"/>
                                <a:gd name="T76" fmla="*/ 539 w 539"/>
                                <a:gd name="T77" fmla="*/ 73 h 148"/>
                                <a:gd name="T78" fmla="*/ 533 w 539"/>
                                <a:gd name="T79" fmla="*/ 65 h 148"/>
                                <a:gd name="T80" fmla="*/ 522 w 539"/>
                                <a:gd name="T81" fmla="*/ 54 h 148"/>
                                <a:gd name="T82" fmla="*/ 499 w 539"/>
                                <a:gd name="T83" fmla="*/ 46 h 148"/>
                                <a:gd name="T84" fmla="*/ 471 w 539"/>
                                <a:gd name="T85" fmla="*/ 37 h 148"/>
                                <a:gd name="T86" fmla="*/ 437 w 539"/>
                                <a:gd name="T87" fmla="*/ 30 h 148"/>
                                <a:gd name="T88" fmla="*/ 398 w 539"/>
                                <a:gd name="T89" fmla="*/ 23 h 148"/>
                                <a:gd name="T90" fmla="*/ 352 w 539"/>
                                <a:gd name="T91" fmla="*/ 17 h 148"/>
                                <a:gd name="T92" fmla="*/ 301 w 539"/>
                                <a:gd name="T93" fmla="*/ 11 h 148"/>
                                <a:gd name="T94" fmla="*/ 247 w 539"/>
                                <a:gd name="T95" fmla="*/ 7 h 148"/>
                                <a:gd name="T96" fmla="*/ 188 w 539"/>
                                <a:gd name="T97" fmla="*/ 4 h 148"/>
                                <a:gd name="T98" fmla="*/ 127 w 539"/>
                                <a:gd name="T99" fmla="*/ 3 h 148"/>
                                <a:gd name="T100" fmla="*/ 64 w 539"/>
                                <a:gd name="T101" fmla="*/ 0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539" h="148">
                                  <a:moveTo>
                                    <a:pt x="64" y="0"/>
                                  </a:moveTo>
                                  <a:lnTo>
                                    <a:pt x="64" y="5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247" y="10"/>
                                  </a:lnTo>
                                  <a:lnTo>
                                    <a:pt x="301" y="14"/>
                                  </a:lnTo>
                                  <a:lnTo>
                                    <a:pt x="352" y="20"/>
                                  </a:lnTo>
                                  <a:lnTo>
                                    <a:pt x="398" y="26"/>
                                  </a:lnTo>
                                  <a:lnTo>
                                    <a:pt x="437" y="33"/>
                                  </a:lnTo>
                                  <a:lnTo>
                                    <a:pt x="471" y="40"/>
                                  </a:lnTo>
                                  <a:lnTo>
                                    <a:pt x="499" y="49"/>
                                  </a:lnTo>
                                  <a:lnTo>
                                    <a:pt x="519" y="57"/>
                                  </a:lnTo>
                                  <a:lnTo>
                                    <a:pt x="530" y="67"/>
                                  </a:lnTo>
                                  <a:lnTo>
                                    <a:pt x="536" y="76"/>
                                  </a:lnTo>
                                  <a:lnTo>
                                    <a:pt x="532" y="82"/>
                                  </a:lnTo>
                                  <a:lnTo>
                                    <a:pt x="519" y="93"/>
                                  </a:lnTo>
                                  <a:lnTo>
                                    <a:pt x="499" y="102"/>
                                  </a:lnTo>
                                  <a:lnTo>
                                    <a:pt x="471" y="109"/>
                                  </a:lnTo>
                                  <a:lnTo>
                                    <a:pt x="437" y="11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52" y="129"/>
                                  </a:lnTo>
                                  <a:lnTo>
                                    <a:pt x="301" y="135"/>
                                  </a:lnTo>
                                  <a:lnTo>
                                    <a:pt x="247" y="139"/>
                                  </a:lnTo>
                                  <a:lnTo>
                                    <a:pt x="245" y="141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127" y="148"/>
                                  </a:lnTo>
                                  <a:lnTo>
                                    <a:pt x="130" y="147"/>
                                  </a:lnTo>
                                  <a:lnTo>
                                    <a:pt x="247" y="142"/>
                                  </a:lnTo>
                                  <a:lnTo>
                                    <a:pt x="301" y="138"/>
                                  </a:lnTo>
                                  <a:lnTo>
                                    <a:pt x="352" y="132"/>
                                  </a:lnTo>
                                  <a:lnTo>
                                    <a:pt x="396" y="126"/>
                                  </a:lnTo>
                                  <a:lnTo>
                                    <a:pt x="437" y="119"/>
                                  </a:lnTo>
                                  <a:lnTo>
                                    <a:pt x="471" y="112"/>
                                  </a:lnTo>
                                  <a:lnTo>
                                    <a:pt x="499" y="105"/>
                                  </a:lnTo>
                                  <a:lnTo>
                                    <a:pt x="522" y="96"/>
                                  </a:lnTo>
                                  <a:lnTo>
                                    <a:pt x="532" y="86"/>
                                  </a:lnTo>
                                  <a:lnTo>
                                    <a:pt x="539" y="73"/>
                                  </a:lnTo>
                                  <a:lnTo>
                                    <a:pt x="533" y="65"/>
                                  </a:lnTo>
                                  <a:lnTo>
                                    <a:pt x="522" y="54"/>
                                  </a:lnTo>
                                  <a:lnTo>
                                    <a:pt x="499" y="46"/>
                                  </a:lnTo>
                                  <a:lnTo>
                                    <a:pt x="471" y="37"/>
                                  </a:lnTo>
                                  <a:lnTo>
                                    <a:pt x="437" y="30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52" y="17"/>
                                  </a:lnTo>
                                  <a:lnTo>
                                    <a:pt x="301" y="11"/>
                                  </a:lnTo>
                                  <a:lnTo>
                                    <a:pt x="247" y="7"/>
                                  </a:lnTo>
                                  <a:lnTo>
                                    <a:pt x="188" y="4"/>
                                  </a:lnTo>
                                  <a:lnTo>
                                    <a:pt x="127" y="3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551393" name="Freeform 65"/>
                          <wps:cNvSpPr>
                            <a:spLocks/>
                          </wps:cNvSpPr>
                          <wps:spPr bwMode="auto">
                            <a:xfrm>
                              <a:off x="5678" y="1647"/>
                              <a:ext cx="750" cy="108"/>
                            </a:xfrm>
                            <a:custGeom>
                              <a:avLst/>
                              <a:gdLst>
                                <a:gd name="T0" fmla="*/ 376 w 750"/>
                                <a:gd name="T1" fmla="*/ 0 h 108"/>
                                <a:gd name="T2" fmla="*/ 426 w 750"/>
                                <a:gd name="T3" fmla="*/ 2 h 108"/>
                                <a:gd name="T4" fmla="*/ 473 w 750"/>
                                <a:gd name="T5" fmla="*/ 3 h 108"/>
                                <a:gd name="T6" fmla="*/ 520 w 750"/>
                                <a:gd name="T7" fmla="*/ 5 h 108"/>
                                <a:gd name="T8" fmla="*/ 563 w 750"/>
                                <a:gd name="T9" fmla="*/ 9 h 108"/>
                                <a:gd name="T10" fmla="*/ 603 w 750"/>
                                <a:gd name="T11" fmla="*/ 12 h 108"/>
                                <a:gd name="T12" fmla="*/ 639 w 750"/>
                                <a:gd name="T13" fmla="*/ 18 h 108"/>
                                <a:gd name="T14" fmla="*/ 671 w 750"/>
                                <a:gd name="T15" fmla="*/ 22 h 108"/>
                                <a:gd name="T16" fmla="*/ 698 w 750"/>
                                <a:gd name="T17" fmla="*/ 28 h 108"/>
                                <a:gd name="T18" fmla="*/ 720 w 750"/>
                                <a:gd name="T19" fmla="*/ 35 h 108"/>
                                <a:gd name="T20" fmla="*/ 736 w 750"/>
                                <a:gd name="T21" fmla="*/ 41 h 108"/>
                                <a:gd name="T22" fmla="*/ 746 w 750"/>
                                <a:gd name="T23" fmla="*/ 48 h 108"/>
                                <a:gd name="T24" fmla="*/ 750 w 750"/>
                                <a:gd name="T25" fmla="*/ 55 h 108"/>
                                <a:gd name="T26" fmla="*/ 746 w 750"/>
                                <a:gd name="T27" fmla="*/ 64 h 108"/>
                                <a:gd name="T28" fmla="*/ 736 w 750"/>
                                <a:gd name="T29" fmla="*/ 71 h 108"/>
                                <a:gd name="T30" fmla="*/ 720 w 750"/>
                                <a:gd name="T31" fmla="*/ 77 h 108"/>
                                <a:gd name="T32" fmla="*/ 698 w 750"/>
                                <a:gd name="T33" fmla="*/ 83 h 108"/>
                                <a:gd name="T34" fmla="*/ 671 w 750"/>
                                <a:gd name="T35" fmla="*/ 88 h 108"/>
                                <a:gd name="T36" fmla="*/ 639 w 750"/>
                                <a:gd name="T37" fmla="*/ 94 h 108"/>
                                <a:gd name="T38" fmla="*/ 603 w 750"/>
                                <a:gd name="T39" fmla="*/ 98 h 108"/>
                                <a:gd name="T40" fmla="*/ 563 w 750"/>
                                <a:gd name="T41" fmla="*/ 103 h 108"/>
                                <a:gd name="T42" fmla="*/ 520 w 750"/>
                                <a:gd name="T43" fmla="*/ 106 h 108"/>
                                <a:gd name="T44" fmla="*/ 473 w 750"/>
                                <a:gd name="T45" fmla="*/ 107 h 108"/>
                                <a:gd name="T46" fmla="*/ 426 w 750"/>
                                <a:gd name="T47" fmla="*/ 108 h 108"/>
                                <a:gd name="T48" fmla="*/ 376 w 750"/>
                                <a:gd name="T49" fmla="*/ 108 h 108"/>
                                <a:gd name="T50" fmla="*/ 325 w 750"/>
                                <a:gd name="T51" fmla="*/ 108 h 108"/>
                                <a:gd name="T52" fmla="*/ 276 w 750"/>
                                <a:gd name="T53" fmla="*/ 107 h 108"/>
                                <a:gd name="T54" fmla="*/ 230 w 750"/>
                                <a:gd name="T55" fmla="*/ 106 h 108"/>
                                <a:gd name="T56" fmla="*/ 187 w 750"/>
                                <a:gd name="T57" fmla="*/ 103 h 108"/>
                                <a:gd name="T58" fmla="*/ 147 w 750"/>
                                <a:gd name="T59" fmla="*/ 98 h 108"/>
                                <a:gd name="T60" fmla="*/ 111 w 750"/>
                                <a:gd name="T61" fmla="*/ 94 h 108"/>
                                <a:gd name="T62" fmla="*/ 79 w 750"/>
                                <a:gd name="T63" fmla="*/ 88 h 108"/>
                                <a:gd name="T64" fmla="*/ 52 w 750"/>
                                <a:gd name="T65" fmla="*/ 83 h 108"/>
                                <a:gd name="T66" fmla="*/ 30 w 750"/>
                                <a:gd name="T67" fmla="*/ 77 h 108"/>
                                <a:gd name="T68" fmla="*/ 14 w 750"/>
                                <a:gd name="T69" fmla="*/ 71 h 108"/>
                                <a:gd name="T70" fmla="*/ 4 w 750"/>
                                <a:gd name="T71" fmla="*/ 64 h 108"/>
                                <a:gd name="T72" fmla="*/ 0 w 750"/>
                                <a:gd name="T73" fmla="*/ 55 h 108"/>
                                <a:gd name="T74" fmla="*/ 4 w 750"/>
                                <a:gd name="T75" fmla="*/ 48 h 108"/>
                                <a:gd name="T76" fmla="*/ 14 w 750"/>
                                <a:gd name="T77" fmla="*/ 41 h 108"/>
                                <a:gd name="T78" fmla="*/ 30 w 750"/>
                                <a:gd name="T79" fmla="*/ 35 h 108"/>
                                <a:gd name="T80" fmla="*/ 52 w 750"/>
                                <a:gd name="T81" fmla="*/ 28 h 108"/>
                                <a:gd name="T82" fmla="*/ 79 w 750"/>
                                <a:gd name="T83" fmla="*/ 22 h 108"/>
                                <a:gd name="T84" fmla="*/ 111 w 750"/>
                                <a:gd name="T85" fmla="*/ 18 h 108"/>
                                <a:gd name="T86" fmla="*/ 147 w 750"/>
                                <a:gd name="T87" fmla="*/ 12 h 108"/>
                                <a:gd name="T88" fmla="*/ 187 w 750"/>
                                <a:gd name="T89" fmla="*/ 9 h 108"/>
                                <a:gd name="T90" fmla="*/ 230 w 750"/>
                                <a:gd name="T91" fmla="*/ 5 h 108"/>
                                <a:gd name="T92" fmla="*/ 276 w 750"/>
                                <a:gd name="T93" fmla="*/ 3 h 108"/>
                                <a:gd name="T94" fmla="*/ 325 w 750"/>
                                <a:gd name="T95" fmla="*/ 2 h 108"/>
                                <a:gd name="T96" fmla="*/ 376 w 750"/>
                                <a:gd name="T97" fmla="*/ 0 h 108"/>
                                <a:gd name="T98" fmla="*/ 376 w 750"/>
                                <a:gd name="T99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750" h="108">
                                  <a:moveTo>
                                    <a:pt x="376" y="0"/>
                                  </a:moveTo>
                                  <a:lnTo>
                                    <a:pt x="426" y="2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520" y="5"/>
                                  </a:lnTo>
                                  <a:lnTo>
                                    <a:pt x="563" y="9"/>
                                  </a:lnTo>
                                  <a:lnTo>
                                    <a:pt x="603" y="12"/>
                                  </a:lnTo>
                                  <a:lnTo>
                                    <a:pt x="639" y="18"/>
                                  </a:lnTo>
                                  <a:lnTo>
                                    <a:pt x="671" y="22"/>
                                  </a:lnTo>
                                  <a:lnTo>
                                    <a:pt x="698" y="28"/>
                                  </a:lnTo>
                                  <a:lnTo>
                                    <a:pt x="720" y="35"/>
                                  </a:lnTo>
                                  <a:lnTo>
                                    <a:pt x="736" y="41"/>
                                  </a:lnTo>
                                  <a:lnTo>
                                    <a:pt x="746" y="48"/>
                                  </a:lnTo>
                                  <a:lnTo>
                                    <a:pt x="750" y="55"/>
                                  </a:lnTo>
                                  <a:lnTo>
                                    <a:pt x="746" y="64"/>
                                  </a:lnTo>
                                  <a:lnTo>
                                    <a:pt x="736" y="71"/>
                                  </a:lnTo>
                                  <a:lnTo>
                                    <a:pt x="720" y="77"/>
                                  </a:lnTo>
                                  <a:lnTo>
                                    <a:pt x="698" y="83"/>
                                  </a:lnTo>
                                  <a:lnTo>
                                    <a:pt x="671" y="88"/>
                                  </a:lnTo>
                                  <a:lnTo>
                                    <a:pt x="639" y="94"/>
                                  </a:lnTo>
                                  <a:lnTo>
                                    <a:pt x="603" y="98"/>
                                  </a:lnTo>
                                  <a:lnTo>
                                    <a:pt x="563" y="103"/>
                                  </a:lnTo>
                                  <a:lnTo>
                                    <a:pt x="520" y="106"/>
                                  </a:lnTo>
                                  <a:lnTo>
                                    <a:pt x="473" y="107"/>
                                  </a:lnTo>
                                  <a:lnTo>
                                    <a:pt x="426" y="108"/>
                                  </a:lnTo>
                                  <a:lnTo>
                                    <a:pt x="376" y="108"/>
                                  </a:lnTo>
                                  <a:lnTo>
                                    <a:pt x="325" y="108"/>
                                  </a:lnTo>
                                  <a:lnTo>
                                    <a:pt x="276" y="107"/>
                                  </a:lnTo>
                                  <a:lnTo>
                                    <a:pt x="230" y="106"/>
                                  </a:lnTo>
                                  <a:lnTo>
                                    <a:pt x="187" y="103"/>
                                  </a:lnTo>
                                  <a:lnTo>
                                    <a:pt x="147" y="98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79" y="88"/>
                                  </a:lnTo>
                                  <a:lnTo>
                                    <a:pt x="52" y="83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9" y="22"/>
                                  </a:lnTo>
                                  <a:lnTo>
                                    <a:pt x="111" y="18"/>
                                  </a:lnTo>
                                  <a:lnTo>
                                    <a:pt x="147" y="12"/>
                                  </a:lnTo>
                                  <a:lnTo>
                                    <a:pt x="187" y="9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76" y="3"/>
                                  </a:lnTo>
                                  <a:lnTo>
                                    <a:pt x="325" y="2"/>
                                  </a:lnTo>
                                  <a:lnTo>
                                    <a:pt x="376" y="0"/>
                                  </a:lnTo>
                                  <a:lnTo>
                                    <a:pt x="37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8965869" name="Freeform 66"/>
                          <wps:cNvSpPr>
                            <a:spLocks/>
                          </wps:cNvSpPr>
                          <wps:spPr bwMode="auto">
                            <a:xfrm>
                              <a:off x="5774" y="1568"/>
                              <a:ext cx="552" cy="56"/>
                            </a:xfrm>
                            <a:custGeom>
                              <a:avLst/>
                              <a:gdLst>
                                <a:gd name="T0" fmla="*/ 277 w 552"/>
                                <a:gd name="T1" fmla="*/ 0 h 56"/>
                                <a:gd name="T2" fmla="*/ 313 w 552"/>
                                <a:gd name="T3" fmla="*/ 2 h 56"/>
                                <a:gd name="T4" fmla="*/ 349 w 552"/>
                                <a:gd name="T5" fmla="*/ 2 h 56"/>
                                <a:gd name="T6" fmla="*/ 383 w 552"/>
                                <a:gd name="T7" fmla="*/ 3 h 56"/>
                                <a:gd name="T8" fmla="*/ 415 w 552"/>
                                <a:gd name="T9" fmla="*/ 5 h 56"/>
                                <a:gd name="T10" fmla="*/ 444 w 552"/>
                                <a:gd name="T11" fmla="*/ 6 h 56"/>
                                <a:gd name="T12" fmla="*/ 470 w 552"/>
                                <a:gd name="T13" fmla="*/ 9 h 56"/>
                                <a:gd name="T14" fmla="*/ 494 w 552"/>
                                <a:gd name="T15" fmla="*/ 12 h 56"/>
                                <a:gd name="T16" fmla="*/ 513 w 552"/>
                                <a:gd name="T17" fmla="*/ 15 h 56"/>
                                <a:gd name="T18" fmla="*/ 529 w 552"/>
                                <a:gd name="T19" fmla="*/ 17 h 56"/>
                                <a:gd name="T20" fmla="*/ 542 w 552"/>
                                <a:gd name="T21" fmla="*/ 20 h 56"/>
                                <a:gd name="T22" fmla="*/ 549 w 552"/>
                                <a:gd name="T23" fmla="*/ 25 h 56"/>
                                <a:gd name="T24" fmla="*/ 552 w 552"/>
                                <a:gd name="T25" fmla="*/ 28 h 56"/>
                                <a:gd name="T26" fmla="*/ 549 w 552"/>
                                <a:gd name="T27" fmla="*/ 32 h 56"/>
                                <a:gd name="T28" fmla="*/ 542 w 552"/>
                                <a:gd name="T29" fmla="*/ 36 h 56"/>
                                <a:gd name="T30" fmla="*/ 529 w 552"/>
                                <a:gd name="T31" fmla="*/ 39 h 56"/>
                                <a:gd name="T32" fmla="*/ 513 w 552"/>
                                <a:gd name="T33" fmla="*/ 43 h 56"/>
                                <a:gd name="T34" fmla="*/ 494 w 552"/>
                                <a:gd name="T35" fmla="*/ 46 h 56"/>
                                <a:gd name="T36" fmla="*/ 470 w 552"/>
                                <a:gd name="T37" fmla="*/ 49 h 56"/>
                                <a:gd name="T38" fmla="*/ 444 w 552"/>
                                <a:gd name="T39" fmla="*/ 51 h 56"/>
                                <a:gd name="T40" fmla="*/ 415 w 552"/>
                                <a:gd name="T41" fmla="*/ 53 h 56"/>
                                <a:gd name="T42" fmla="*/ 383 w 552"/>
                                <a:gd name="T43" fmla="*/ 55 h 56"/>
                                <a:gd name="T44" fmla="*/ 349 w 552"/>
                                <a:gd name="T45" fmla="*/ 56 h 56"/>
                                <a:gd name="T46" fmla="*/ 313 w 552"/>
                                <a:gd name="T47" fmla="*/ 56 h 56"/>
                                <a:gd name="T48" fmla="*/ 277 w 552"/>
                                <a:gd name="T49" fmla="*/ 56 h 56"/>
                                <a:gd name="T50" fmla="*/ 239 w 552"/>
                                <a:gd name="T51" fmla="*/ 56 h 56"/>
                                <a:gd name="T52" fmla="*/ 203 w 552"/>
                                <a:gd name="T53" fmla="*/ 56 h 56"/>
                                <a:gd name="T54" fmla="*/ 170 w 552"/>
                                <a:gd name="T55" fmla="*/ 55 h 56"/>
                                <a:gd name="T56" fmla="*/ 138 w 552"/>
                                <a:gd name="T57" fmla="*/ 53 h 56"/>
                                <a:gd name="T58" fmla="*/ 108 w 552"/>
                                <a:gd name="T59" fmla="*/ 51 h 56"/>
                                <a:gd name="T60" fmla="*/ 82 w 552"/>
                                <a:gd name="T61" fmla="*/ 49 h 56"/>
                                <a:gd name="T62" fmla="*/ 59 w 552"/>
                                <a:gd name="T63" fmla="*/ 46 h 56"/>
                                <a:gd name="T64" fmla="*/ 39 w 552"/>
                                <a:gd name="T65" fmla="*/ 43 h 56"/>
                                <a:gd name="T66" fmla="*/ 23 w 552"/>
                                <a:gd name="T67" fmla="*/ 39 h 56"/>
                                <a:gd name="T68" fmla="*/ 10 w 552"/>
                                <a:gd name="T69" fmla="*/ 36 h 56"/>
                                <a:gd name="T70" fmla="*/ 3 w 552"/>
                                <a:gd name="T71" fmla="*/ 32 h 56"/>
                                <a:gd name="T72" fmla="*/ 0 w 552"/>
                                <a:gd name="T73" fmla="*/ 28 h 56"/>
                                <a:gd name="T74" fmla="*/ 3 w 552"/>
                                <a:gd name="T75" fmla="*/ 25 h 56"/>
                                <a:gd name="T76" fmla="*/ 10 w 552"/>
                                <a:gd name="T77" fmla="*/ 20 h 56"/>
                                <a:gd name="T78" fmla="*/ 23 w 552"/>
                                <a:gd name="T79" fmla="*/ 17 h 56"/>
                                <a:gd name="T80" fmla="*/ 39 w 552"/>
                                <a:gd name="T81" fmla="*/ 15 h 56"/>
                                <a:gd name="T82" fmla="*/ 59 w 552"/>
                                <a:gd name="T83" fmla="*/ 12 h 56"/>
                                <a:gd name="T84" fmla="*/ 82 w 552"/>
                                <a:gd name="T85" fmla="*/ 9 h 56"/>
                                <a:gd name="T86" fmla="*/ 108 w 552"/>
                                <a:gd name="T87" fmla="*/ 6 h 56"/>
                                <a:gd name="T88" fmla="*/ 138 w 552"/>
                                <a:gd name="T89" fmla="*/ 5 h 56"/>
                                <a:gd name="T90" fmla="*/ 170 w 552"/>
                                <a:gd name="T91" fmla="*/ 3 h 56"/>
                                <a:gd name="T92" fmla="*/ 203 w 552"/>
                                <a:gd name="T93" fmla="*/ 2 h 56"/>
                                <a:gd name="T94" fmla="*/ 239 w 552"/>
                                <a:gd name="T95" fmla="*/ 2 h 56"/>
                                <a:gd name="T96" fmla="*/ 277 w 552"/>
                                <a:gd name="T97" fmla="*/ 0 h 56"/>
                                <a:gd name="T98" fmla="*/ 277 w 552"/>
                                <a:gd name="T99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52" h="56">
                                  <a:moveTo>
                                    <a:pt x="277" y="0"/>
                                  </a:moveTo>
                                  <a:lnTo>
                                    <a:pt x="313" y="2"/>
                                  </a:lnTo>
                                  <a:lnTo>
                                    <a:pt x="349" y="2"/>
                                  </a:lnTo>
                                  <a:lnTo>
                                    <a:pt x="383" y="3"/>
                                  </a:lnTo>
                                  <a:lnTo>
                                    <a:pt x="415" y="5"/>
                                  </a:lnTo>
                                  <a:lnTo>
                                    <a:pt x="444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94" y="12"/>
                                  </a:lnTo>
                                  <a:lnTo>
                                    <a:pt x="513" y="15"/>
                                  </a:lnTo>
                                  <a:lnTo>
                                    <a:pt x="529" y="17"/>
                                  </a:lnTo>
                                  <a:lnTo>
                                    <a:pt x="542" y="20"/>
                                  </a:lnTo>
                                  <a:lnTo>
                                    <a:pt x="549" y="25"/>
                                  </a:lnTo>
                                  <a:lnTo>
                                    <a:pt x="552" y="28"/>
                                  </a:lnTo>
                                  <a:lnTo>
                                    <a:pt x="549" y="32"/>
                                  </a:lnTo>
                                  <a:lnTo>
                                    <a:pt x="542" y="36"/>
                                  </a:lnTo>
                                  <a:lnTo>
                                    <a:pt x="529" y="39"/>
                                  </a:lnTo>
                                  <a:lnTo>
                                    <a:pt x="513" y="43"/>
                                  </a:lnTo>
                                  <a:lnTo>
                                    <a:pt x="494" y="46"/>
                                  </a:lnTo>
                                  <a:lnTo>
                                    <a:pt x="470" y="49"/>
                                  </a:lnTo>
                                  <a:lnTo>
                                    <a:pt x="444" y="51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383" y="55"/>
                                  </a:lnTo>
                                  <a:lnTo>
                                    <a:pt x="349" y="56"/>
                                  </a:lnTo>
                                  <a:lnTo>
                                    <a:pt x="313" y="56"/>
                                  </a:lnTo>
                                  <a:lnTo>
                                    <a:pt x="277" y="56"/>
                                  </a:lnTo>
                                  <a:lnTo>
                                    <a:pt x="239" y="56"/>
                                  </a:lnTo>
                                  <a:lnTo>
                                    <a:pt x="203" y="56"/>
                                  </a:lnTo>
                                  <a:lnTo>
                                    <a:pt x="170" y="55"/>
                                  </a:lnTo>
                                  <a:lnTo>
                                    <a:pt x="138" y="53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82" y="49"/>
                                  </a:lnTo>
                                  <a:lnTo>
                                    <a:pt x="59" y="46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38" y="5"/>
                                  </a:lnTo>
                                  <a:lnTo>
                                    <a:pt x="170" y="3"/>
                                  </a:lnTo>
                                  <a:lnTo>
                                    <a:pt x="203" y="2"/>
                                  </a:lnTo>
                                  <a:lnTo>
                                    <a:pt x="239" y="2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27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613553" name="Freeform 67"/>
                          <wps:cNvSpPr>
                            <a:spLocks/>
                          </wps:cNvSpPr>
                          <wps:spPr bwMode="auto">
                            <a:xfrm>
                              <a:off x="5852" y="1534"/>
                              <a:ext cx="251" cy="26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20 h 26"/>
                                <a:gd name="T2" fmla="*/ 124 w 251"/>
                                <a:gd name="T3" fmla="*/ 20 h 26"/>
                                <a:gd name="T4" fmla="*/ 122 w 251"/>
                                <a:gd name="T5" fmla="*/ 20 h 26"/>
                                <a:gd name="T6" fmla="*/ 79 w 251"/>
                                <a:gd name="T7" fmla="*/ 17 h 26"/>
                                <a:gd name="T8" fmla="*/ 60 w 251"/>
                                <a:gd name="T9" fmla="*/ 15 h 26"/>
                                <a:gd name="T10" fmla="*/ 43 w 251"/>
                                <a:gd name="T11" fmla="*/ 14 h 26"/>
                                <a:gd name="T12" fmla="*/ 29 w 251"/>
                                <a:gd name="T13" fmla="*/ 11 h 26"/>
                                <a:gd name="T14" fmla="*/ 17 w 251"/>
                                <a:gd name="T15" fmla="*/ 8 h 26"/>
                                <a:gd name="T16" fmla="*/ 12 w 251"/>
                                <a:gd name="T17" fmla="*/ 5 h 26"/>
                                <a:gd name="T18" fmla="*/ 6 w 251"/>
                                <a:gd name="T19" fmla="*/ 3 h 26"/>
                                <a:gd name="T20" fmla="*/ 3 w 251"/>
                                <a:gd name="T21" fmla="*/ 0 h 26"/>
                                <a:gd name="T22" fmla="*/ 1 w 251"/>
                                <a:gd name="T23" fmla="*/ 1 h 26"/>
                                <a:gd name="T24" fmla="*/ 0 w 251"/>
                                <a:gd name="T25" fmla="*/ 3 h 26"/>
                                <a:gd name="T26" fmla="*/ 3 w 251"/>
                                <a:gd name="T27" fmla="*/ 5 h 26"/>
                                <a:gd name="T28" fmla="*/ 7 w 251"/>
                                <a:gd name="T29" fmla="*/ 8 h 26"/>
                                <a:gd name="T30" fmla="*/ 17 w 251"/>
                                <a:gd name="T31" fmla="*/ 11 h 26"/>
                                <a:gd name="T32" fmla="*/ 29 w 251"/>
                                <a:gd name="T33" fmla="*/ 14 h 26"/>
                                <a:gd name="T34" fmla="*/ 43 w 251"/>
                                <a:gd name="T35" fmla="*/ 17 h 26"/>
                                <a:gd name="T36" fmla="*/ 60 w 251"/>
                                <a:gd name="T37" fmla="*/ 18 h 26"/>
                                <a:gd name="T38" fmla="*/ 79 w 251"/>
                                <a:gd name="T39" fmla="*/ 20 h 26"/>
                                <a:gd name="T40" fmla="*/ 122 w 251"/>
                                <a:gd name="T41" fmla="*/ 23 h 26"/>
                                <a:gd name="T42" fmla="*/ 171 w 251"/>
                                <a:gd name="T43" fmla="*/ 26 h 26"/>
                                <a:gd name="T44" fmla="*/ 226 w 251"/>
                                <a:gd name="T45" fmla="*/ 26 h 26"/>
                                <a:gd name="T46" fmla="*/ 251 w 251"/>
                                <a:gd name="T47" fmla="*/ 2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51" h="26">
                                  <a:moveTo>
                                    <a:pt x="251" y="20"/>
                                  </a:moveTo>
                                  <a:lnTo>
                                    <a:pt x="124" y="20"/>
                                  </a:lnTo>
                                  <a:lnTo>
                                    <a:pt x="122" y="20"/>
                                  </a:lnTo>
                                  <a:lnTo>
                                    <a:pt x="79" y="17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6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79" y="20"/>
                                  </a:lnTo>
                                  <a:lnTo>
                                    <a:pt x="122" y="23"/>
                                  </a:lnTo>
                                  <a:lnTo>
                                    <a:pt x="171" y="26"/>
                                  </a:lnTo>
                                  <a:lnTo>
                                    <a:pt x="226" y="26"/>
                                  </a:lnTo>
                                  <a:lnTo>
                                    <a:pt x="251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561428" name="Freeform 68"/>
                          <wps:cNvSpPr>
                            <a:spLocks noEditPoints="1"/>
                          </wps:cNvSpPr>
                          <wps:spPr bwMode="auto">
                            <a:xfrm>
                              <a:off x="3241" y="2481"/>
                              <a:ext cx="5641" cy="289"/>
                            </a:xfrm>
                            <a:custGeom>
                              <a:avLst/>
                              <a:gdLst>
                                <a:gd name="T0" fmla="*/ 346 w 5641"/>
                                <a:gd name="T1" fmla="*/ 240 h 289"/>
                                <a:gd name="T2" fmla="*/ 646 w 5641"/>
                                <a:gd name="T3" fmla="*/ 240 h 289"/>
                                <a:gd name="T4" fmla="*/ 777 w 5641"/>
                                <a:gd name="T5" fmla="*/ 94 h 289"/>
                                <a:gd name="T6" fmla="*/ 802 w 5641"/>
                                <a:gd name="T7" fmla="*/ 240 h 289"/>
                                <a:gd name="T8" fmla="*/ 1219 w 5641"/>
                                <a:gd name="T9" fmla="*/ 107 h 289"/>
                                <a:gd name="T10" fmla="*/ 1210 w 5641"/>
                                <a:gd name="T11" fmla="*/ 106 h 289"/>
                                <a:gd name="T12" fmla="*/ 1409 w 5641"/>
                                <a:gd name="T13" fmla="*/ 85 h 289"/>
                                <a:gd name="T14" fmla="*/ 1832 w 5641"/>
                                <a:gd name="T15" fmla="*/ 85 h 289"/>
                                <a:gd name="T16" fmla="*/ 1918 w 5641"/>
                                <a:gd name="T17" fmla="*/ 85 h 289"/>
                                <a:gd name="T18" fmla="*/ 2378 w 5641"/>
                                <a:gd name="T19" fmla="*/ 227 h 289"/>
                                <a:gd name="T20" fmla="*/ 2211 w 5641"/>
                                <a:gd name="T21" fmla="*/ 209 h 289"/>
                                <a:gd name="T22" fmla="*/ 2313 w 5641"/>
                                <a:gd name="T23" fmla="*/ 62 h 289"/>
                                <a:gd name="T24" fmla="*/ 2343 w 5641"/>
                                <a:gd name="T25" fmla="*/ 97 h 289"/>
                                <a:gd name="T26" fmla="*/ 2229 w 5641"/>
                                <a:gd name="T27" fmla="*/ 153 h 289"/>
                                <a:gd name="T28" fmla="*/ 2333 w 5641"/>
                                <a:gd name="T29" fmla="*/ 235 h 289"/>
                                <a:gd name="T30" fmla="*/ 2408 w 5641"/>
                                <a:gd name="T31" fmla="*/ 65 h 289"/>
                                <a:gd name="T32" fmla="*/ 2690 w 5641"/>
                                <a:gd name="T33" fmla="*/ 64 h 289"/>
                                <a:gd name="T34" fmla="*/ 2794 w 5641"/>
                                <a:gd name="T35" fmla="*/ 104 h 289"/>
                                <a:gd name="T36" fmla="*/ 2745 w 5641"/>
                                <a:gd name="T37" fmla="*/ 257 h 289"/>
                                <a:gd name="T38" fmla="*/ 2637 w 5641"/>
                                <a:gd name="T39" fmla="*/ 185 h 289"/>
                                <a:gd name="T40" fmla="*/ 2774 w 5641"/>
                                <a:gd name="T41" fmla="*/ 208 h 289"/>
                                <a:gd name="T42" fmla="*/ 2700 w 5641"/>
                                <a:gd name="T43" fmla="*/ 87 h 289"/>
                                <a:gd name="T44" fmla="*/ 2948 w 5641"/>
                                <a:gd name="T45" fmla="*/ 85 h 289"/>
                                <a:gd name="T46" fmla="*/ 3134 w 5641"/>
                                <a:gd name="T47" fmla="*/ 237 h 289"/>
                                <a:gd name="T48" fmla="*/ 3247 w 5641"/>
                                <a:gd name="T49" fmla="*/ 65 h 289"/>
                                <a:gd name="T50" fmla="*/ 3118 w 5641"/>
                                <a:gd name="T51" fmla="*/ 254 h 289"/>
                                <a:gd name="T52" fmla="*/ 3377 w 5641"/>
                                <a:gd name="T53" fmla="*/ 240 h 289"/>
                                <a:gd name="T54" fmla="*/ 3603 w 5641"/>
                                <a:gd name="T55" fmla="*/ 228 h 289"/>
                                <a:gd name="T56" fmla="*/ 3679 w 5641"/>
                                <a:gd name="T57" fmla="*/ 201 h 289"/>
                                <a:gd name="T58" fmla="*/ 3626 w 5641"/>
                                <a:gd name="T59" fmla="*/ 261 h 289"/>
                                <a:gd name="T60" fmla="*/ 3744 w 5641"/>
                                <a:gd name="T61" fmla="*/ 240 h 289"/>
                                <a:gd name="T62" fmla="*/ 3893 w 5641"/>
                                <a:gd name="T63" fmla="*/ 130 h 289"/>
                                <a:gd name="T64" fmla="*/ 3885 w 5641"/>
                                <a:gd name="T65" fmla="*/ 182 h 289"/>
                                <a:gd name="T66" fmla="*/ 3826 w 5641"/>
                                <a:gd name="T67" fmla="*/ 170 h 289"/>
                                <a:gd name="T68" fmla="*/ 3867 w 5641"/>
                                <a:gd name="T69" fmla="*/ 107 h 289"/>
                                <a:gd name="T70" fmla="*/ 3953 w 5641"/>
                                <a:gd name="T71" fmla="*/ 90 h 289"/>
                                <a:gd name="T72" fmla="*/ 4085 w 5641"/>
                                <a:gd name="T73" fmla="*/ 80 h 289"/>
                                <a:gd name="T74" fmla="*/ 4108 w 5641"/>
                                <a:gd name="T75" fmla="*/ 225 h 289"/>
                                <a:gd name="T76" fmla="*/ 3926 w 5641"/>
                                <a:gd name="T77" fmla="*/ 185 h 289"/>
                                <a:gd name="T78" fmla="*/ 4055 w 5641"/>
                                <a:gd name="T79" fmla="*/ 235 h 289"/>
                                <a:gd name="T80" fmla="*/ 4061 w 5641"/>
                                <a:gd name="T81" fmla="*/ 93 h 289"/>
                                <a:gd name="T82" fmla="*/ 4234 w 5641"/>
                                <a:gd name="T83" fmla="*/ 258 h 289"/>
                                <a:gd name="T84" fmla="*/ 4335 w 5641"/>
                                <a:gd name="T85" fmla="*/ 237 h 289"/>
                                <a:gd name="T86" fmla="*/ 4326 w 5641"/>
                                <a:gd name="T87" fmla="*/ 178 h 289"/>
                                <a:gd name="T88" fmla="*/ 4238 w 5641"/>
                                <a:gd name="T89" fmla="*/ 94 h 289"/>
                                <a:gd name="T90" fmla="*/ 4333 w 5641"/>
                                <a:gd name="T91" fmla="*/ 72 h 289"/>
                                <a:gd name="T92" fmla="*/ 4294 w 5641"/>
                                <a:gd name="T93" fmla="*/ 84 h 289"/>
                                <a:gd name="T94" fmla="*/ 4265 w 5641"/>
                                <a:gd name="T95" fmla="*/ 130 h 289"/>
                                <a:gd name="T96" fmla="*/ 4376 w 5641"/>
                                <a:gd name="T97" fmla="*/ 195 h 289"/>
                                <a:gd name="T98" fmla="*/ 4290 w 5641"/>
                                <a:gd name="T99" fmla="*/ 260 h 289"/>
                                <a:gd name="T100" fmla="*/ 4555 w 5641"/>
                                <a:gd name="T101" fmla="*/ 157 h 289"/>
                                <a:gd name="T102" fmla="*/ 4690 w 5641"/>
                                <a:gd name="T103" fmla="*/ 67 h 289"/>
                                <a:gd name="T104" fmla="*/ 4759 w 5641"/>
                                <a:gd name="T105" fmla="*/ 160 h 289"/>
                                <a:gd name="T106" fmla="*/ 4594 w 5641"/>
                                <a:gd name="T107" fmla="*/ 242 h 289"/>
                                <a:gd name="T108" fmla="*/ 4631 w 5641"/>
                                <a:gd name="T109" fmla="*/ 237 h 289"/>
                                <a:gd name="T110" fmla="*/ 4728 w 5641"/>
                                <a:gd name="T111" fmla="*/ 133 h 289"/>
                                <a:gd name="T112" fmla="*/ 4589 w 5641"/>
                                <a:gd name="T113" fmla="*/ 129 h 289"/>
                                <a:gd name="T114" fmla="*/ 5079 w 5641"/>
                                <a:gd name="T115" fmla="*/ 85 h 289"/>
                                <a:gd name="T116" fmla="*/ 5364 w 5641"/>
                                <a:gd name="T117" fmla="*/ 240 h 289"/>
                                <a:gd name="T118" fmla="*/ 5399 w 5641"/>
                                <a:gd name="T119" fmla="*/ 268 h 289"/>
                                <a:gd name="T120" fmla="*/ 5449 w 5641"/>
                                <a:gd name="T121" fmla="*/ 240 h 289"/>
                                <a:gd name="T122" fmla="*/ 5616 w 5641"/>
                                <a:gd name="T123" fmla="*/ 117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5641" h="289">
                                  <a:moveTo>
                                    <a:pt x="117" y="240"/>
                                  </a:moveTo>
                                  <a:lnTo>
                                    <a:pt x="117" y="199"/>
                                  </a:lnTo>
                                  <a:lnTo>
                                    <a:pt x="139" y="199"/>
                                  </a:lnTo>
                                  <a:lnTo>
                                    <a:pt x="139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108" y="85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25" y="119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139" y="65"/>
                                  </a:lnTo>
                                  <a:lnTo>
                                    <a:pt x="139" y="85"/>
                                  </a:lnTo>
                                  <a:lnTo>
                                    <a:pt x="31" y="240"/>
                                  </a:lnTo>
                                  <a:lnTo>
                                    <a:pt x="117" y="240"/>
                                  </a:lnTo>
                                  <a:lnTo>
                                    <a:pt x="117" y="240"/>
                                  </a:lnTo>
                                  <a:close/>
                                  <a:moveTo>
                                    <a:pt x="239" y="261"/>
                                  </a:moveTo>
                                  <a:lnTo>
                                    <a:pt x="180" y="85"/>
                                  </a:lnTo>
                                  <a:lnTo>
                                    <a:pt x="162" y="85"/>
                                  </a:lnTo>
                                  <a:lnTo>
                                    <a:pt x="162" y="65"/>
                                  </a:lnTo>
                                  <a:lnTo>
                                    <a:pt x="228" y="65"/>
                                  </a:lnTo>
                                  <a:lnTo>
                                    <a:pt x="228" y="85"/>
                                  </a:lnTo>
                                  <a:lnTo>
                                    <a:pt x="206" y="85"/>
                                  </a:lnTo>
                                  <a:lnTo>
                                    <a:pt x="248" y="212"/>
                                  </a:lnTo>
                                  <a:lnTo>
                                    <a:pt x="290" y="85"/>
                                  </a:lnTo>
                                  <a:lnTo>
                                    <a:pt x="268" y="85"/>
                                  </a:lnTo>
                                  <a:lnTo>
                                    <a:pt x="268" y="65"/>
                                  </a:lnTo>
                                  <a:lnTo>
                                    <a:pt x="336" y="65"/>
                                  </a:lnTo>
                                  <a:lnTo>
                                    <a:pt x="336" y="85"/>
                                  </a:lnTo>
                                  <a:lnTo>
                                    <a:pt x="316" y="85"/>
                                  </a:lnTo>
                                  <a:lnTo>
                                    <a:pt x="257" y="261"/>
                                  </a:lnTo>
                                  <a:lnTo>
                                    <a:pt x="239" y="261"/>
                                  </a:lnTo>
                                  <a:lnTo>
                                    <a:pt x="239" y="261"/>
                                  </a:lnTo>
                                  <a:close/>
                                  <a:moveTo>
                                    <a:pt x="346" y="258"/>
                                  </a:moveTo>
                                  <a:lnTo>
                                    <a:pt x="346" y="240"/>
                                  </a:lnTo>
                                  <a:lnTo>
                                    <a:pt x="368" y="240"/>
                                  </a:lnTo>
                                  <a:lnTo>
                                    <a:pt x="368" y="85"/>
                                  </a:lnTo>
                                  <a:lnTo>
                                    <a:pt x="346" y="85"/>
                                  </a:lnTo>
                                  <a:lnTo>
                                    <a:pt x="346" y="65"/>
                                  </a:lnTo>
                                  <a:lnTo>
                                    <a:pt x="500" y="65"/>
                                  </a:lnTo>
                                  <a:lnTo>
                                    <a:pt x="500" y="117"/>
                                  </a:lnTo>
                                  <a:lnTo>
                                    <a:pt x="477" y="117"/>
                                  </a:lnTo>
                                  <a:lnTo>
                                    <a:pt x="477" y="85"/>
                                  </a:lnTo>
                                  <a:lnTo>
                                    <a:pt x="395" y="85"/>
                                  </a:lnTo>
                                  <a:lnTo>
                                    <a:pt x="395" y="146"/>
                                  </a:lnTo>
                                  <a:lnTo>
                                    <a:pt x="463" y="146"/>
                                  </a:lnTo>
                                  <a:lnTo>
                                    <a:pt x="463" y="169"/>
                                  </a:lnTo>
                                  <a:lnTo>
                                    <a:pt x="395" y="169"/>
                                  </a:lnTo>
                                  <a:lnTo>
                                    <a:pt x="395" y="240"/>
                                  </a:lnTo>
                                  <a:lnTo>
                                    <a:pt x="477" y="240"/>
                                  </a:lnTo>
                                  <a:lnTo>
                                    <a:pt x="477" y="202"/>
                                  </a:lnTo>
                                  <a:lnTo>
                                    <a:pt x="500" y="202"/>
                                  </a:lnTo>
                                  <a:lnTo>
                                    <a:pt x="500" y="258"/>
                                  </a:lnTo>
                                  <a:lnTo>
                                    <a:pt x="346" y="258"/>
                                  </a:lnTo>
                                  <a:lnTo>
                                    <a:pt x="346" y="258"/>
                                  </a:lnTo>
                                  <a:close/>
                                  <a:moveTo>
                                    <a:pt x="646" y="240"/>
                                  </a:moveTo>
                                  <a:lnTo>
                                    <a:pt x="646" y="199"/>
                                  </a:lnTo>
                                  <a:lnTo>
                                    <a:pt x="667" y="199"/>
                                  </a:lnTo>
                                  <a:lnTo>
                                    <a:pt x="667" y="258"/>
                                  </a:lnTo>
                                  <a:lnTo>
                                    <a:pt x="527" y="258"/>
                                  </a:lnTo>
                                  <a:lnTo>
                                    <a:pt x="527" y="240"/>
                                  </a:lnTo>
                                  <a:lnTo>
                                    <a:pt x="635" y="85"/>
                                  </a:lnTo>
                                  <a:lnTo>
                                    <a:pt x="553" y="85"/>
                                  </a:lnTo>
                                  <a:lnTo>
                                    <a:pt x="553" y="119"/>
                                  </a:lnTo>
                                  <a:lnTo>
                                    <a:pt x="530" y="119"/>
                                  </a:lnTo>
                                  <a:lnTo>
                                    <a:pt x="530" y="65"/>
                                  </a:lnTo>
                                  <a:lnTo>
                                    <a:pt x="667" y="65"/>
                                  </a:lnTo>
                                  <a:lnTo>
                                    <a:pt x="667" y="85"/>
                                  </a:lnTo>
                                  <a:lnTo>
                                    <a:pt x="559" y="240"/>
                                  </a:lnTo>
                                  <a:lnTo>
                                    <a:pt x="646" y="240"/>
                                  </a:lnTo>
                                  <a:lnTo>
                                    <a:pt x="646" y="240"/>
                                  </a:lnTo>
                                  <a:close/>
                                  <a:moveTo>
                                    <a:pt x="749" y="175"/>
                                  </a:moveTo>
                                  <a:lnTo>
                                    <a:pt x="805" y="175"/>
                                  </a:lnTo>
                                  <a:lnTo>
                                    <a:pt x="782" y="107"/>
                                  </a:lnTo>
                                  <a:lnTo>
                                    <a:pt x="784" y="107"/>
                                  </a:lnTo>
                                  <a:lnTo>
                                    <a:pt x="784" y="107"/>
                                  </a:lnTo>
                                  <a:lnTo>
                                    <a:pt x="784" y="107"/>
                                  </a:lnTo>
                                  <a:lnTo>
                                    <a:pt x="784" y="107"/>
                                  </a:lnTo>
                                  <a:lnTo>
                                    <a:pt x="784" y="107"/>
                                  </a:lnTo>
                                  <a:lnTo>
                                    <a:pt x="784" y="107"/>
                                  </a:lnTo>
                                  <a:lnTo>
                                    <a:pt x="784" y="107"/>
                                  </a:lnTo>
                                  <a:lnTo>
                                    <a:pt x="784" y="107"/>
                                  </a:lnTo>
                                  <a:lnTo>
                                    <a:pt x="784" y="107"/>
                                  </a:lnTo>
                                  <a:lnTo>
                                    <a:pt x="784" y="107"/>
                                  </a:lnTo>
                                  <a:lnTo>
                                    <a:pt x="784" y="107"/>
                                  </a:lnTo>
                                  <a:lnTo>
                                    <a:pt x="782" y="106"/>
                                  </a:lnTo>
                                  <a:lnTo>
                                    <a:pt x="782" y="106"/>
                                  </a:lnTo>
                                  <a:lnTo>
                                    <a:pt x="782" y="104"/>
                                  </a:lnTo>
                                  <a:lnTo>
                                    <a:pt x="781" y="103"/>
                                  </a:lnTo>
                                  <a:lnTo>
                                    <a:pt x="781" y="101"/>
                                  </a:lnTo>
                                  <a:lnTo>
                                    <a:pt x="781" y="100"/>
                                  </a:lnTo>
                                  <a:lnTo>
                                    <a:pt x="779" y="98"/>
                                  </a:lnTo>
                                  <a:lnTo>
                                    <a:pt x="779" y="97"/>
                                  </a:lnTo>
                                  <a:lnTo>
                                    <a:pt x="779" y="96"/>
                                  </a:lnTo>
                                  <a:lnTo>
                                    <a:pt x="779" y="94"/>
                                  </a:lnTo>
                                  <a:lnTo>
                                    <a:pt x="779" y="93"/>
                                  </a:lnTo>
                                  <a:lnTo>
                                    <a:pt x="779" y="91"/>
                                  </a:lnTo>
                                  <a:lnTo>
                                    <a:pt x="778" y="90"/>
                                  </a:lnTo>
                                  <a:lnTo>
                                    <a:pt x="778" y="91"/>
                                  </a:lnTo>
                                  <a:lnTo>
                                    <a:pt x="778" y="91"/>
                                  </a:lnTo>
                                  <a:lnTo>
                                    <a:pt x="778" y="93"/>
                                  </a:lnTo>
                                  <a:lnTo>
                                    <a:pt x="778" y="93"/>
                                  </a:lnTo>
                                  <a:lnTo>
                                    <a:pt x="778" y="94"/>
                                  </a:lnTo>
                                  <a:lnTo>
                                    <a:pt x="778" y="94"/>
                                  </a:lnTo>
                                  <a:lnTo>
                                    <a:pt x="777" y="94"/>
                                  </a:lnTo>
                                  <a:lnTo>
                                    <a:pt x="777" y="96"/>
                                  </a:lnTo>
                                  <a:lnTo>
                                    <a:pt x="777" y="96"/>
                                  </a:lnTo>
                                  <a:lnTo>
                                    <a:pt x="777" y="97"/>
                                  </a:lnTo>
                                  <a:lnTo>
                                    <a:pt x="777" y="97"/>
                                  </a:lnTo>
                                  <a:lnTo>
                                    <a:pt x="775" y="97"/>
                                  </a:lnTo>
                                  <a:lnTo>
                                    <a:pt x="775" y="98"/>
                                  </a:lnTo>
                                  <a:lnTo>
                                    <a:pt x="775" y="100"/>
                                  </a:lnTo>
                                  <a:lnTo>
                                    <a:pt x="775" y="100"/>
                                  </a:lnTo>
                                  <a:lnTo>
                                    <a:pt x="775" y="101"/>
                                  </a:lnTo>
                                  <a:lnTo>
                                    <a:pt x="775" y="101"/>
                                  </a:lnTo>
                                  <a:lnTo>
                                    <a:pt x="775" y="103"/>
                                  </a:lnTo>
                                  <a:lnTo>
                                    <a:pt x="775" y="104"/>
                                  </a:lnTo>
                                  <a:lnTo>
                                    <a:pt x="774" y="104"/>
                                  </a:lnTo>
                                  <a:lnTo>
                                    <a:pt x="774" y="106"/>
                                  </a:lnTo>
                                  <a:lnTo>
                                    <a:pt x="774" y="106"/>
                                  </a:lnTo>
                                  <a:lnTo>
                                    <a:pt x="774" y="107"/>
                                  </a:lnTo>
                                  <a:lnTo>
                                    <a:pt x="772" y="107"/>
                                  </a:lnTo>
                                  <a:lnTo>
                                    <a:pt x="749" y="175"/>
                                  </a:lnTo>
                                  <a:lnTo>
                                    <a:pt x="749" y="175"/>
                                  </a:lnTo>
                                  <a:close/>
                                  <a:moveTo>
                                    <a:pt x="751" y="240"/>
                                  </a:moveTo>
                                  <a:lnTo>
                                    <a:pt x="751" y="258"/>
                                  </a:lnTo>
                                  <a:lnTo>
                                    <a:pt x="683" y="258"/>
                                  </a:lnTo>
                                  <a:lnTo>
                                    <a:pt x="683" y="240"/>
                                  </a:lnTo>
                                  <a:lnTo>
                                    <a:pt x="703" y="240"/>
                                  </a:lnTo>
                                  <a:lnTo>
                                    <a:pt x="759" y="85"/>
                                  </a:lnTo>
                                  <a:lnTo>
                                    <a:pt x="735" y="85"/>
                                  </a:lnTo>
                                  <a:lnTo>
                                    <a:pt x="735" y="65"/>
                                  </a:lnTo>
                                  <a:lnTo>
                                    <a:pt x="824" y="65"/>
                                  </a:lnTo>
                                  <a:lnTo>
                                    <a:pt x="824" y="85"/>
                                  </a:lnTo>
                                  <a:lnTo>
                                    <a:pt x="800" y="85"/>
                                  </a:lnTo>
                                  <a:lnTo>
                                    <a:pt x="854" y="240"/>
                                  </a:lnTo>
                                  <a:lnTo>
                                    <a:pt x="874" y="240"/>
                                  </a:lnTo>
                                  <a:lnTo>
                                    <a:pt x="874" y="258"/>
                                  </a:lnTo>
                                  <a:lnTo>
                                    <a:pt x="802" y="258"/>
                                  </a:lnTo>
                                  <a:lnTo>
                                    <a:pt x="802" y="240"/>
                                  </a:lnTo>
                                  <a:lnTo>
                                    <a:pt x="826" y="240"/>
                                  </a:lnTo>
                                  <a:lnTo>
                                    <a:pt x="811" y="195"/>
                                  </a:lnTo>
                                  <a:lnTo>
                                    <a:pt x="742" y="195"/>
                                  </a:lnTo>
                                  <a:lnTo>
                                    <a:pt x="728" y="240"/>
                                  </a:lnTo>
                                  <a:lnTo>
                                    <a:pt x="751" y="240"/>
                                  </a:lnTo>
                                  <a:lnTo>
                                    <a:pt x="751" y="240"/>
                                  </a:lnTo>
                                  <a:close/>
                                  <a:moveTo>
                                    <a:pt x="1080" y="240"/>
                                  </a:moveTo>
                                  <a:lnTo>
                                    <a:pt x="1080" y="199"/>
                                  </a:lnTo>
                                  <a:lnTo>
                                    <a:pt x="1103" y="199"/>
                                  </a:lnTo>
                                  <a:lnTo>
                                    <a:pt x="1103" y="258"/>
                                  </a:lnTo>
                                  <a:lnTo>
                                    <a:pt x="964" y="258"/>
                                  </a:lnTo>
                                  <a:lnTo>
                                    <a:pt x="964" y="240"/>
                                  </a:lnTo>
                                  <a:lnTo>
                                    <a:pt x="1072" y="85"/>
                                  </a:lnTo>
                                  <a:lnTo>
                                    <a:pt x="988" y="85"/>
                                  </a:lnTo>
                                  <a:lnTo>
                                    <a:pt x="988" y="119"/>
                                  </a:lnTo>
                                  <a:lnTo>
                                    <a:pt x="965" y="119"/>
                                  </a:lnTo>
                                  <a:lnTo>
                                    <a:pt x="965" y="65"/>
                                  </a:lnTo>
                                  <a:lnTo>
                                    <a:pt x="1103" y="65"/>
                                  </a:lnTo>
                                  <a:lnTo>
                                    <a:pt x="1103" y="85"/>
                                  </a:lnTo>
                                  <a:lnTo>
                                    <a:pt x="994" y="240"/>
                                  </a:lnTo>
                                  <a:lnTo>
                                    <a:pt x="1080" y="240"/>
                                  </a:lnTo>
                                  <a:lnTo>
                                    <a:pt x="1080" y="240"/>
                                  </a:lnTo>
                                  <a:close/>
                                  <a:moveTo>
                                    <a:pt x="1185" y="175"/>
                                  </a:moveTo>
                                  <a:lnTo>
                                    <a:pt x="1242" y="175"/>
                                  </a:lnTo>
                                  <a:lnTo>
                                    <a:pt x="1219" y="107"/>
                                  </a:lnTo>
                                  <a:lnTo>
                                    <a:pt x="1219" y="107"/>
                                  </a:lnTo>
                                  <a:lnTo>
                                    <a:pt x="1219" y="107"/>
                                  </a:lnTo>
                                  <a:lnTo>
                                    <a:pt x="1219" y="107"/>
                                  </a:lnTo>
                                  <a:lnTo>
                                    <a:pt x="1219" y="107"/>
                                  </a:lnTo>
                                  <a:lnTo>
                                    <a:pt x="1219" y="107"/>
                                  </a:lnTo>
                                  <a:lnTo>
                                    <a:pt x="1219" y="107"/>
                                  </a:lnTo>
                                  <a:lnTo>
                                    <a:pt x="1219" y="107"/>
                                  </a:lnTo>
                                  <a:lnTo>
                                    <a:pt x="1219" y="107"/>
                                  </a:lnTo>
                                  <a:lnTo>
                                    <a:pt x="1219" y="107"/>
                                  </a:lnTo>
                                  <a:lnTo>
                                    <a:pt x="1219" y="107"/>
                                  </a:lnTo>
                                  <a:lnTo>
                                    <a:pt x="1219" y="107"/>
                                  </a:lnTo>
                                  <a:lnTo>
                                    <a:pt x="1217" y="106"/>
                                  </a:lnTo>
                                  <a:lnTo>
                                    <a:pt x="1217" y="106"/>
                                  </a:lnTo>
                                  <a:lnTo>
                                    <a:pt x="1217" y="104"/>
                                  </a:lnTo>
                                  <a:lnTo>
                                    <a:pt x="1217" y="103"/>
                                  </a:lnTo>
                                  <a:lnTo>
                                    <a:pt x="1217" y="101"/>
                                  </a:lnTo>
                                  <a:lnTo>
                                    <a:pt x="1216" y="100"/>
                                  </a:lnTo>
                                  <a:lnTo>
                                    <a:pt x="1216" y="98"/>
                                  </a:lnTo>
                                  <a:lnTo>
                                    <a:pt x="1216" y="97"/>
                                  </a:lnTo>
                                  <a:lnTo>
                                    <a:pt x="1216" y="96"/>
                                  </a:lnTo>
                                  <a:lnTo>
                                    <a:pt x="1214" y="94"/>
                                  </a:lnTo>
                                  <a:lnTo>
                                    <a:pt x="1214" y="93"/>
                                  </a:lnTo>
                                  <a:lnTo>
                                    <a:pt x="1214" y="91"/>
                                  </a:lnTo>
                                  <a:lnTo>
                                    <a:pt x="1213" y="90"/>
                                  </a:lnTo>
                                  <a:lnTo>
                                    <a:pt x="1213" y="91"/>
                                  </a:lnTo>
                                  <a:lnTo>
                                    <a:pt x="1213" y="91"/>
                                  </a:lnTo>
                                  <a:lnTo>
                                    <a:pt x="1213" y="93"/>
                                  </a:lnTo>
                                  <a:lnTo>
                                    <a:pt x="1213" y="93"/>
                                  </a:lnTo>
                                  <a:lnTo>
                                    <a:pt x="1213" y="94"/>
                                  </a:lnTo>
                                  <a:lnTo>
                                    <a:pt x="1213" y="94"/>
                                  </a:lnTo>
                                  <a:lnTo>
                                    <a:pt x="1213" y="94"/>
                                  </a:lnTo>
                                  <a:lnTo>
                                    <a:pt x="1213" y="96"/>
                                  </a:lnTo>
                                  <a:lnTo>
                                    <a:pt x="1213" y="96"/>
                                  </a:lnTo>
                                  <a:lnTo>
                                    <a:pt x="1213" y="97"/>
                                  </a:lnTo>
                                  <a:lnTo>
                                    <a:pt x="1213" y="97"/>
                                  </a:lnTo>
                                  <a:lnTo>
                                    <a:pt x="1211" y="97"/>
                                  </a:lnTo>
                                  <a:lnTo>
                                    <a:pt x="1211" y="98"/>
                                  </a:lnTo>
                                  <a:lnTo>
                                    <a:pt x="1211" y="100"/>
                                  </a:lnTo>
                                  <a:lnTo>
                                    <a:pt x="1211" y="100"/>
                                  </a:lnTo>
                                  <a:lnTo>
                                    <a:pt x="1211" y="101"/>
                                  </a:lnTo>
                                  <a:lnTo>
                                    <a:pt x="1211" y="101"/>
                                  </a:lnTo>
                                  <a:lnTo>
                                    <a:pt x="1211" y="103"/>
                                  </a:lnTo>
                                  <a:lnTo>
                                    <a:pt x="1211" y="104"/>
                                  </a:lnTo>
                                  <a:lnTo>
                                    <a:pt x="1210" y="104"/>
                                  </a:lnTo>
                                  <a:lnTo>
                                    <a:pt x="1210" y="106"/>
                                  </a:lnTo>
                                  <a:lnTo>
                                    <a:pt x="1210" y="106"/>
                                  </a:lnTo>
                                  <a:lnTo>
                                    <a:pt x="1210" y="107"/>
                                  </a:lnTo>
                                  <a:lnTo>
                                    <a:pt x="1209" y="107"/>
                                  </a:lnTo>
                                  <a:lnTo>
                                    <a:pt x="1185" y="175"/>
                                  </a:lnTo>
                                  <a:lnTo>
                                    <a:pt x="1185" y="175"/>
                                  </a:lnTo>
                                  <a:close/>
                                  <a:moveTo>
                                    <a:pt x="1187" y="240"/>
                                  </a:moveTo>
                                  <a:lnTo>
                                    <a:pt x="1187" y="258"/>
                                  </a:lnTo>
                                  <a:lnTo>
                                    <a:pt x="1119" y="258"/>
                                  </a:lnTo>
                                  <a:lnTo>
                                    <a:pt x="1119" y="240"/>
                                  </a:lnTo>
                                  <a:lnTo>
                                    <a:pt x="1137" y="240"/>
                                  </a:lnTo>
                                  <a:lnTo>
                                    <a:pt x="1194" y="85"/>
                                  </a:lnTo>
                                  <a:lnTo>
                                    <a:pt x="1170" y="85"/>
                                  </a:lnTo>
                                  <a:lnTo>
                                    <a:pt x="1170" y="65"/>
                                  </a:lnTo>
                                  <a:lnTo>
                                    <a:pt x="1260" y="65"/>
                                  </a:lnTo>
                                  <a:lnTo>
                                    <a:pt x="1260" y="85"/>
                                  </a:lnTo>
                                  <a:lnTo>
                                    <a:pt x="1236" y="85"/>
                                  </a:lnTo>
                                  <a:lnTo>
                                    <a:pt x="1291" y="240"/>
                                  </a:lnTo>
                                  <a:lnTo>
                                    <a:pt x="1309" y="240"/>
                                  </a:lnTo>
                                  <a:lnTo>
                                    <a:pt x="1309" y="258"/>
                                  </a:lnTo>
                                  <a:lnTo>
                                    <a:pt x="1239" y="258"/>
                                  </a:lnTo>
                                  <a:lnTo>
                                    <a:pt x="1239" y="240"/>
                                  </a:lnTo>
                                  <a:lnTo>
                                    <a:pt x="1262" y="240"/>
                                  </a:lnTo>
                                  <a:lnTo>
                                    <a:pt x="1246" y="195"/>
                                  </a:lnTo>
                                  <a:lnTo>
                                    <a:pt x="1178" y="195"/>
                                  </a:lnTo>
                                  <a:lnTo>
                                    <a:pt x="1162" y="240"/>
                                  </a:lnTo>
                                  <a:lnTo>
                                    <a:pt x="1187" y="240"/>
                                  </a:lnTo>
                                  <a:lnTo>
                                    <a:pt x="1187" y="240"/>
                                  </a:lnTo>
                                  <a:close/>
                                  <a:moveTo>
                                    <a:pt x="1472" y="240"/>
                                  </a:moveTo>
                                  <a:lnTo>
                                    <a:pt x="1494" y="240"/>
                                  </a:lnTo>
                                  <a:lnTo>
                                    <a:pt x="1494" y="258"/>
                                  </a:lnTo>
                                  <a:lnTo>
                                    <a:pt x="1423" y="258"/>
                                  </a:lnTo>
                                  <a:lnTo>
                                    <a:pt x="1423" y="240"/>
                                  </a:lnTo>
                                  <a:lnTo>
                                    <a:pt x="1445" y="240"/>
                                  </a:lnTo>
                                  <a:lnTo>
                                    <a:pt x="1445" y="85"/>
                                  </a:lnTo>
                                  <a:lnTo>
                                    <a:pt x="1409" y="85"/>
                                  </a:lnTo>
                                  <a:lnTo>
                                    <a:pt x="1409" y="120"/>
                                  </a:lnTo>
                                  <a:lnTo>
                                    <a:pt x="1386" y="120"/>
                                  </a:lnTo>
                                  <a:lnTo>
                                    <a:pt x="1386" y="65"/>
                                  </a:lnTo>
                                  <a:lnTo>
                                    <a:pt x="1531" y="65"/>
                                  </a:lnTo>
                                  <a:lnTo>
                                    <a:pt x="1531" y="120"/>
                                  </a:lnTo>
                                  <a:lnTo>
                                    <a:pt x="1509" y="120"/>
                                  </a:lnTo>
                                  <a:lnTo>
                                    <a:pt x="1509" y="85"/>
                                  </a:lnTo>
                                  <a:lnTo>
                                    <a:pt x="1472" y="85"/>
                                  </a:lnTo>
                                  <a:lnTo>
                                    <a:pt x="1472" y="240"/>
                                  </a:lnTo>
                                  <a:lnTo>
                                    <a:pt x="1472" y="240"/>
                                  </a:lnTo>
                                  <a:close/>
                                  <a:moveTo>
                                    <a:pt x="1547" y="258"/>
                                  </a:moveTo>
                                  <a:lnTo>
                                    <a:pt x="1547" y="240"/>
                                  </a:lnTo>
                                  <a:lnTo>
                                    <a:pt x="1567" y="240"/>
                                  </a:lnTo>
                                  <a:lnTo>
                                    <a:pt x="1567" y="85"/>
                                  </a:lnTo>
                                  <a:lnTo>
                                    <a:pt x="1547" y="85"/>
                                  </a:lnTo>
                                  <a:lnTo>
                                    <a:pt x="1547" y="65"/>
                                  </a:lnTo>
                                  <a:lnTo>
                                    <a:pt x="1700" y="65"/>
                                  </a:lnTo>
                                  <a:lnTo>
                                    <a:pt x="1700" y="117"/>
                                  </a:lnTo>
                                  <a:lnTo>
                                    <a:pt x="1676" y="117"/>
                                  </a:lnTo>
                                  <a:lnTo>
                                    <a:pt x="1676" y="85"/>
                                  </a:lnTo>
                                  <a:lnTo>
                                    <a:pt x="1594" y="85"/>
                                  </a:lnTo>
                                  <a:lnTo>
                                    <a:pt x="1594" y="146"/>
                                  </a:lnTo>
                                  <a:lnTo>
                                    <a:pt x="1664" y="146"/>
                                  </a:lnTo>
                                  <a:lnTo>
                                    <a:pt x="1664" y="169"/>
                                  </a:lnTo>
                                  <a:lnTo>
                                    <a:pt x="1594" y="169"/>
                                  </a:lnTo>
                                  <a:lnTo>
                                    <a:pt x="1594" y="240"/>
                                  </a:lnTo>
                                  <a:lnTo>
                                    <a:pt x="1676" y="240"/>
                                  </a:lnTo>
                                  <a:lnTo>
                                    <a:pt x="1676" y="202"/>
                                  </a:lnTo>
                                  <a:lnTo>
                                    <a:pt x="1700" y="202"/>
                                  </a:lnTo>
                                  <a:lnTo>
                                    <a:pt x="1700" y="258"/>
                                  </a:lnTo>
                                  <a:lnTo>
                                    <a:pt x="1547" y="258"/>
                                  </a:lnTo>
                                  <a:lnTo>
                                    <a:pt x="1547" y="258"/>
                                  </a:lnTo>
                                  <a:close/>
                                  <a:moveTo>
                                    <a:pt x="1854" y="149"/>
                                  </a:moveTo>
                                  <a:lnTo>
                                    <a:pt x="1854" y="85"/>
                                  </a:lnTo>
                                  <a:lnTo>
                                    <a:pt x="1832" y="85"/>
                                  </a:lnTo>
                                  <a:lnTo>
                                    <a:pt x="1832" y="65"/>
                                  </a:lnTo>
                                  <a:lnTo>
                                    <a:pt x="1901" y="65"/>
                                  </a:lnTo>
                                  <a:lnTo>
                                    <a:pt x="1901" y="85"/>
                                  </a:lnTo>
                                  <a:lnTo>
                                    <a:pt x="1880" y="85"/>
                                  </a:lnTo>
                                  <a:lnTo>
                                    <a:pt x="1880" y="240"/>
                                  </a:lnTo>
                                  <a:lnTo>
                                    <a:pt x="1901" y="240"/>
                                  </a:lnTo>
                                  <a:lnTo>
                                    <a:pt x="1901" y="258"/>
                                  </a:lnTo>
                                  <a:lnTo>
                                    <a:pt x="1832" y="258"/>
                                  </a:lnTo>
                                  <a:lnTo>
                                    <a:pt x="1832" y="240"/>
                                  </a:lnTo>
                                  <a:lnTo>
                                    <a:pt x="1854" y="240"/>
                                  </a:lnTo>
                                  <a:lnTo>
                                    <a:pt x="1854" y="170"/>
                                  </a:lnTo>
                                  <a:lnTo>
                                    <a:pt x="1763" y="170"/>
                                  </a:lnTo>
                                  <a:lnTo>
                                    <a:pt x="1763" y="240"/>
                                  </a:lnTo>
                                  <a:lnTo>
                                    <a:pt x="1784" y="240"/>
                                  </a:lnTo>
                                  <a:lnTo>
                                    <a:pt x="1784" y="258"/>
                                  </a:lnTo>
                                  <a:lnTo>
                                    <a:pt x="1715" y="258"/>
                                  </a:lnTo>
                                  <a:lnTo>
                                    <a:pt x="1715" y="240"/>
                                  </a:lnTo>
                                  <a:lnTo>
                                    <a:pt x="1737" y="240"/>
                                  </a:lnTo>
                                  <a:lnTo>
                                    <a:pt x="1737" y="85"/>
                                  </a:lnTo>
                                  <a:lnTo>
                                    <a:pt x="1715" y="85"/>
                                  </a:lnTo>
                                  <a:lnTo>
                                    <a:pt x="1715" y="65"/>
                                  </a:lnTo>
                                  <a:lnTo>
                                    <a:pt x="1784" y="65"/>
                                  </a:lnTo>
                                  <a:lnTo>
                                    <a:pt x="1784" y="85"/>
                                  </a:lnTo>
                                  <a:lnTo>
                                    <a:pt x="1763" y="85"/>
                                  </a:lnTo>
                                  <a:lnTo>
                                    <a:pt x="1763" y="149"/>
                                  </a:lnTo>
                                  <a:lnTo>
                                    <a:pt x="1854" y="149"/>
                                  </a:lnTo>
                                  <a:lnTo>
                                    <a:pt x="1854" y="149"/>
                                  </a:lnTo>
                                  <a:close/>
                                  <a:moveTo>
                                    <a:pt x="1964" y="240"/>
                                  </a:moveTo>
                                  <a:lnTo>
                                    <a:pt x="1986" y="240"/>
                                  </a:lnTo>
                                  <a:lnTo>
                                    <a:pt x="1986" y="258"/>
                                  </a:lnTo>
                                  <a:lnTo>
                                    <a:pt x="1918" y="258"/>
                                  </a:lnTo>
                                  <a:lnTo>
                                    <a:pt x="1918" y="240"/>
                                  </a:lnTo>
                                  <a:lnTo>
                                    <a:pt x="1940" y="240"/>
                                  </a:lnTo>
                                  <a:lnTo>
                                    <a:pt x="1940" y="85"/>
                                  </a:lnTo>
                                  <a:lnTo>
                                    <a:pt x="1918" y="85"/>
                                  </a:lnTo>
                                  <a:lnTo>
                                    <a:pt x="1918" y="65"/>
                                  </a:lnTo>
                                  <a:lnTo>
                                    <a:pt x="1967" y="65"/>
                                  </a:lnTo>
                                  <a:lnTo>
                                    <a:pt x="2051" y="206"/>
                                  </a:lnTo>
                                  <a:lnTo>
                                    <a:pt x="2051" y="85"/>
                                  </a:lnTo>
                                  <a:lnTo>
                                    <a:pt x="2029" y="85"/>
                                  </a:lnTo>
                                  <a:lnTo>
                                    <a:pt x="2029" y="65"/>
                                  </a:lnTo>
                                  <a:lnTo>
                                    <a:pt x="2098" y="65"/>
                                  </a:lnTo>
                                  <a:lnTo>
                                    <a:pt x="2098" y="85"/>
                                  </a:lnTo>
                                  <a:lnTo>
                                    <a:pt x="2075" y="85"/>
                                  </a:lnTo>
                                  <a:lnTo>
                                    <a:pt x="2075" y="261"/>
                                  </a:lnTo>
                                  <a:lnTo>
                                    <a:pt x="2057" y="261"/>
                                  </a:lnTo>
                                  <a:lnTo>
                                    <a:pt x="1964" y="111"/>
                                  </a:lnTo>
                                  <a:lnTo>
                                    <a:pt x="1964" y="240"/>
                                  </a:lnTo>
                                  <a:lnTo>
                                    <a:pt x="1964" y="240"/>
                                  </a:lnTo>
                                  <a:close/>
                                  <a:moveTo>
                                    <a:pt x="2163" y="240"/>
                                  </a:moveTo>
                                  <a:lnTo>
                                    <a:pt x="2185" y="240"/>
                                  </a:lnTo>
                                  <a:lnTo>
                                    <a:pt x="2185" y="258"/>
                                  </a:lnTo>
                                  <a:lnTo>
                                    <a:pt x="2116" y="258"/>
                                  </a:lnTo>
                                  <a:lnTo>
                                    <a:pt x="2116" y="240"/>
                                  </a:lnTo>
                                  <a:lnTo>
                                    <a:pt x="2136" y="240"/>
                                  </a:lnTo>
                                  <a:lnTo>
                                    <a:pt x="2136" y="85"/>
                                  </a:lnTo>
                                  <a:lnTo>
                                    <a:pt x="2116" y="85"/>
                                  </a:lnTo>
                                  <a:lnTo>
                                    <a:pt x="2116" y="65"/>
                                  </a:lnTo>
                                  <a:lnTo>
                                    <a:pt x="2185" y="65"/>
                                  </a:lnTo>
                                  <a:lnTo>
                                    <a:pt x="2185" y="85"/>
                                  </a:lnTo>
                                  <a:lnTo>
                                    <a:pt x="2163" y="85"/>
                                  </a:lnTo>
                                  <a:lnTo>
                                    <a:pt x="2163" y="240"/>
                                  </a:lnTo>
                                  <a:lnTo>
                                    <a:pt x="2163" y="240"/>
                                  </a:lnTo>
                                  <a:close/>
                                  <a:moveTo>
                                    <a:pt x="2388" y="198"/>
                                  </a:moveTo>
                                  <a:lnTo>
                                    <a:pt x="2386" y="204"/>
                                  </a:lnTo>
                                  <a:lnTo>
                                    <a:pt x="2385" y="209"/>
                                  </a:lnTo>
                                  <a:lnTo>
                                    <a:pt x="2383" y="214"/>
                                  </a:lnTo>
                                  <a:lnTo>
                                    <a:pt x="2382" y="218"/>
                                  </a:lnTo>
                                  <a:lnTo>
                                    <a:pt x="2379" y="222"/>
                                  </a:lnTo>
                                  <a:lnTo>
                                    <a:pt x="2378" y="227"/>
                                  </a:lnTo>
                                  <a:lnTo>
                                    <a:pt x="2375" y="231"/>
                                  </a:lnTo>
                                  <a:lnTo>
                                    <a:pt x="2372" y="234"/>
                                  </a:lnTo>
                                  <a:lnTo>
                                    <a:pt x="2369" y="238"/>
                                  </a:lnTo>
                                  <a:lnTo>
                                    <a:pt x="2366" y="241"/>
                                  </a:lnTo>
                                  <a:lnTo>
                                    <a:pt x="2362" y="244"/>
                                  </a:lnTo>
                                  <a:lnTo>
                                    <a:pt x="2358" y="245"/>
                                  </a:lnTo>
                                  <a:lnTo>
                                    <a:pt x="2355" y="248"/>
                                  </a:lnTo>
                                  <a:lnTo>
                                    <a:pt x="2350" y="251"/>
                                  </a:lnTo>
                                  <a:lnTo>
                                    <a:pt x="2346" y="253"/>
                                  </a:lnTo>
                                  <a:lnTo>
                                    <a:pt x="2342" y="254"/>
                                  </a:lnTo>
                                  <a:lnTo>
                                    <a:pt x="2337" y="257"/>
                                  </a:lnTo>
                                  <a:lnTo>
                                    <a:pt x="2333" y="258"/>
                                  </a:lnTo>
                                  <a:lnTo>
                                    <a:pt x="2329" y="258"/>
                                  </a:lnTo>
                                  <a:lnTo>
                                    <a:pt x="2323" y="260"/>
                                  </a:lnTo>
                                  <a:lnTo>
                                    <a:pt x="2319" y="261"/>
                                  </a:lnTo>
                                  <a:lnTo>
                                    <a:pt x="2313" y="261"/>
                                  </a:lnTo>
                                  <a:lnTo>
                                    <a:pt x="2307" y="261"/>
                                  </a:lnTo>
                                  <a:lnTo>
                                    <a:pt x="2301" y="261"/>
                                  </a:lnTo>
                                  <a:lnTo>
                                    <a:pt x="2296" y="261"/>
                                  </a:lnTo>
                                  <a:lnTo>
                                    <a:pt x="2288" y="261"/>
                                  </a:lnTo>
                                  <a:lnTo>
                                    <a:pt x="2281" y="260"/>
                                  </a:lnTo>
                                  <a:lnTo>
                                    <a:pt x="2275" y="260"/>
                                  </a:lnTo>
                                  <a:lnTo>
                                    <a:pt x="2268" y="257"/>
                                  </a:lnTo>
                                  <a:lnTo>
                                    <a:pt x="2263" y="255"/>
                                  </a:lnTo>
                                  <a:lnTo>
                                    <a:pt x="2257" y="253"/>
                                  </a:lnTo>
                                  <a:lnTo>
                                    <a:pt x="2251" y="251"/>
                                  </a:lnTo>
                                  <a:lnTo>
                                    <a:pt x="2245" y="247"/>
                                  </a:lnTo>
                                  <a:lnTo>
                                    <a:pt x="2239" y="244"/>
                                  </a:lnTo>
                                  <a:lnTo>
                                    <a:pt x="2235" y="240"/>
                                  </a:lnTo>
                                  <a:lnTo>
                                    <a:pt x="2229" y="235"/>
                                  </a:lnTo>
                                  <a:lnTo>
                                    <a:pt x="2225" y="231"/>
                                  </a:lnTo>
                                  <a:lnTo>
                                    <a:pt x="2221" y="227"/>
                                  </a:lnTo>
                                  <a:lnTo>
                                    <a:pt x="2216" y="221"/>
                                  </a:lnTo>
                                  <a:lnTo>
                                    <a:pt x="2214" y="215"/>
                                  </a:lnTo>
                                  <a:lnTo>
                                    <a:pt x="2211" y="209"/>
                                  </a:lnTo>
                                  <a:lnTo>
                                    <a:pt x="2208" y="204"/>
                                  </a:lnTo>
                                  <a:lnTo>
                                    <a:pt x="2206" y="198"/>
                                  </a:lnTo>
                                  <a:lnTo>
                                    <a:pt x="2205" y="191"/>
                                  </a:lnTo>
                                  <a:lnTo>
                                    <a:pt x="2203" y="185"/>
                                  </a:lnTo>
                                  <a:lnTo>
                                    <a:pt x="2202" y="178"/>
                                  </a:lnTo>
                                  <a:lnTo>
                                    <a:pt x="2202" y="170"/>
                                  </a:lnTo>
                                  <a:lnTo>
                                    <a:pt x="2201" y="163"/>
                                  </a:lnTo>
                                  <a:lnTo>
                                    <a:pt x="2202" y="157"/>
                                  </a:lnTo>
                                  <a:lnTo>
                                    <a:pt x="2202" y="150"/>
                                  </a:lnTo>
                                  <a:lnTo>
                                    <a:pt x="2203" y="143"/>
                                  </a:lnTo>
                                  <a:lnTo>
                                    <a:pt x="2205" y="137"/>
                                  </a:lnTo>
                                  <a:lnTo>
                                    <a:pt x="2206" y="130"/>
                                  </a:lnTo>
                                  <a:lnTo>
                                    <a:pt x="2208" y="124"/>
                                  </a:lnTo>
                                  <a:lnTo>
                                    <a:pt x="2211" y="119"/>
                                  </a:lnTo>
                                  <a:lnTo>
                                    <a:pt x="2214" y="113"/>
                                  </a:lnTo>
                                  <a:lnTo>
                                    <a:pt x="2216" y="107"/>
                                  </a:lnTo>
                                  <a:lnTo>
                                    <a:pt x="2221" y="101"/>
                                  </a:lnTo>
                                  <a:lnTo>
                                    <a:pt x="2225" y="96"/>
                                  </a:lnTo>
                                  <a:lnTo>
                                    <a:pt x="2229" y="90"/>
                                  </a:lnTo>
                                  <a:lnTo>
                                    <a:pt x="2235" y="85"/>
                                  </a:lnTo>
                                  <a:lnTo>
                                    <a:pt x="2239" y="83"/>
                                  </a:lnTo>
                                  <a:lnTo>
                                    <a:pt x="2245" y="78"/>
                                  </a:lnTo>
                                  <a:lnTo>
                                    <a:pt x="2251" y="75"/>
                                  </a:lnTo>
                                  <a:lnTo>
                                    <a:pt x="2255" y="71"/>
                                  </a:lnTo>
                                  <a:lnTo>
                                    <a:pt x="2261" y="70"/>
                                  </a:lnTo>
                                  <a:lnTo>
                                    <a:pt x="2268" y="67"/>
                                  </a:lnTo>
                                  <a:lnTo>
                                    <a:pt x="2274" y="65"/>
                                  </a:lnTo>
                                  <a:lnTo>
                                    <a:pt x="2280" y="64"/>
                                  </a:lnTo>
                                  <a:lnTo>
                                    <a:pt x="2287" y="62"/>
                                  </a:lnTo>
                                  <a:lnTo>
                                    <a:pt x="2294" y="62"/>
                                  </a:lnTo>
                                  <a:lnTo>
                                    <a:pt x="2300" y="61"/>
                                  </a:lnTo>
                                  <a:lnTo>
                                    <a:pt x="2304" y="62"/>
                                  </a:lnTo>
                                  <a:lnTo>
                                    <a:pt x="2307" y="62"/>
                                  </a:lnTo>
                                  <a:lnTo>
                                    <a:pt x="2310" y="62"/>
                                  </a:lnTo>
                                  <a:lnTo>
                                    <a:pt x="2313" y="62"/>
                                  </a:lnTo>
                                  <a:lnTo>
                                    <a:pt x="2316" y="62"/>
                                  </a:lnTo>
                                  <a:lnTo>
                                    <a:pt x="2319" y="64"/>
                                  </a:lnTo>
                                  <a:lnTo>
                                    <a:pt x="2322" y="64"/>
                                  </a:lnTo>
                                  <a:lnTo>
                                    <a:pt x="2324" y="65"/>
                                  </a:lnTo>
                                  <a:lnTo>
                                    <a:pt x="2327" y="65"/>
                                  </a:lnTo>
                                  <a:lnTo>
                                    <a:pt x="2330" y="67"/>
                                  </a:lnTo>
                                  <a:lnTo>
                                    <a:pt x="2333" y="67"/>
                                  </a:lnTo>
                                  <a:lnTo>
                                    <a:pt x="2335" y="67"/>
                                  </a:lnTo>
                                  <a:lnTo>
                                    <a:pt x="2337" y="68"/>
                                  </a:lnTo>
                                  <a:lnTo>
                                    <a:pt x="2340" y="70"/>
                                  </a:lnTo>
                                  <a:lnTo>
                                    <a:pt x="2343" y="71"/>
                                  </a:lnTo>
                                  <a:lnTo>
                                    <a:pt x="2345" y="72"/>
                                  </a:lnTo>
                                  <a:lnTo>
                                    <a:pt x="2347" y="74"/>
                                  </a:lnTo>
                                  <a:lnTo>
                                    <a:pt x="2349" y="75"/>
                                  </a:lnTo>
                                  <a:lnTo>
                                    <a:pt x="2352" y="77"/>
                                  </a:lnTo>
                                  <a:lnTo>
                                    <a:pt x="2353" y="78"/>
                                  </a:lnTo>
                                  <a:lnTo>
                                    <a:pt x="2355" y="80"/>
                                  </a:lnTo>
                                  <a:lnTo>
                                    <a:pt x="2356" y="81"/>
                                  </a:lnTo>
                                  <a:lnTo>
                                    <a:pt x="2358" y="83"/>
                                  </a:lnTo>
                                  <a:lnTo>
                                    <a:pt x="2359" y="84"/>
                                  </a:lnTo>
                                  <a:lnTo>
                                    <a:pt x="2359" y="65"/>
                                  </a:lnTo>
                                  <a:lnTo>
                                    <a:pt x="2381" y="65"/>
                                  </a:lnTo>
                                  <a:lnTo>
                                    <a:pt x="2381" y="126"/>
                                  </a:lnTo>
                                  <a:lnTo>
                                    <a:pt x="2360" y="126"/>
                                  </a:lnTo>
                                  <a:lnTo>
                                    <a:pt x="2360" y="123"/>
                                  </a:lnTo>
                                  <a:lnTo>
                                    <a:pt x="2359" y="120"/>
                                  </a:lnTo>
                                  <a:lnTo>
                                    <a:pt x="2358" y="117"/>
                                  </a:lnTo>
                                  <a:lnTo>
                                    <a:pt x="2356" y="114"/>
                                  </a:lnTo>
                                  <a:lnTo>
                                    <a:pt x="2355" y="111"/>
                                  </a:lnTo>
                                  <a:lnTo>
                                    <a:pt x="2353" y="108"/>
                                  </a:lnTo>
                                  <a:lnTo>
                                    <a:pt x="2350" y="106"/>
                                  </a:lnTo>
                                  <a:lnTo>
                                    <a:pt x="2349" y="103"/>
                                  </a:lnTo>
                                  <a:lnTo>
                                    <a:pt x="2347" y="101"/>
                                  </a:lnTo>
                                  <a:lnTo>
                                    <a:pt x="2345" y="98"/>
                                  </a:lnTo>
                                  <a:lnTo>
                                    <a:pt x="2343" y="97"/>
                                  </a:lnTo>
                                  <a:lnTo>
                                    <a:pt x="2340" y="94"/>
                                  </a:lnTo>
                                  <a:lnTo>
                                    <a:pt x="2337" y="93"/>
                                  </a:lnTo>
                                  <a:lnTo>
                                    <a:pt x="2335" y="91"/>
                                  </a:lnTo>
                                  <a:lnTo>
                                    <a:pt x="2332" y="90"/>
                                  </a:lnTo>
                                  <a:lnTo>
                                    <a:pt x="2329" y="90"/>
                                  </a:lnTo>
                                  <a:lnTo>
                                    <a:pt x="2326" y="88"/>
                                  </a:lnTo>
                                  <a:lnTo>
                                    <a:pt x="2323" y="88"/>
                                  </a:lnTo>
                                  <a:lnTo>
                                    <a:pt x="2320" y="87"/>
                                  </a:lnTo>
                                  <a:lnTo>
                                    <a:pt x="2317" y="87"/>
                                  </a:lnTo>
                                  <a:lnTo>
                                    <a:pt x="2313" y="87"/>
                                  </a:lnTo>
                                  <a:lnTo>
                                    <a:pt x="2310" y="87"/>
                                  </a:lnTo>
                                  <a:lnTo>
                                    <a:pt x="2306" y="87"/>
                                  </a:lnTo>
                                  <a:lnTo>
                                    <a:pt x="2301" y="85"/>
                                  </a:lnTo>
                                  <a:lnTo>
                                    <a:pt x="2297" y="87"/>
                                  </a:lnTo>
                                  <a:lnTo>
                                    <a:pt x="2291" y="87"/>
                                  </a:lnTo>
                                  <a:lnTo>
                                    <a:pt x="2287" y="87"/>
                                  </a:lnTo>
                                  <a:lnTo>
                                    <a:pt x="2281" y="88"/>
                                  </a:lnTo>
                                  <a:lnTo>
                                    <a:pt x="2277" y="90"/>
                                  </a:lnTo>
                                  <a:lnTo>
                                    <a:pt x="2273" y="91"/>
                                  </a:lnTo>
                                  <a:lnTo>
                                    <a:pt x="2268" y="93"/>
                                  </a:lnTo>
                                  <a:lnTo>
                                    <a:pt x="2264" y="94"/>
                                  </a:lnTo>
                                  <a:lnTo>
                                    <a:pt x="2260" y="97"/>
                                  </a:lnTo>
                                  <a:lnTo>
                                    <a:pt x="2255" y="100"/>
                                  </a:lnTo>
                                  <a:lnTo>
                                    <a:pt x="2252" y="103"/>
                                  </a:lnTo>
                                  <a:lnTo>
                                    <a:pt x="2248" y="106"/>
                                  </a:lnTo>
                                  <a:lnTo>
                                    <a:pt x="2245" y="110"/>
                                  </a:lnTo>
                                  <a:lnTo>
                                    <a:pt x="2242" y="114"/>
                                  </a:lnTo>
                                  <a:lnTo>
                                    <a:pt x="2239" y="119"/>
                                  </a:lnTo>
                                  <a:lnTo>
                                    <a:pt x="2237" y="123"/>
                                  </a:lnTo>
                                  <a:lnTo>
                                    <a:pt x="2235" y="127"/>
                                  </a:lnTo>
                                  <a:lnTo>
                                    <a:pt x="2234" y="132"/>
                                  </a:lnTo>
                                  <a:lnTo>
                                    <a:pt x="2232" y="137"/>
                                  </a:lnTo>
                                  <a:lnTo>
                                    <a:pt x="2231" y="142"/>
                                  </a:lnTo>
                                  <a:lnTo>
                                    <a:pt x="2229" y="147"/>
                                  </a:lnTo>
                                  <a:lnTo>
                                    <a:pt x="2229" y="153"/>
                                  </a:lnTo>
                                  <a:lnTo>
                                    <a:pt x="2229" y="159"/>
                                  </a:lnTo>
                                  <a:lnTo>
                                    <a:pt x="2228" y="163"/>
                                  </a:lnTo>
                                  <a:lnTo>
                                    <a:pt x="2229" y="169"/>
                                  </a:lnTo>
                                  <a:lnTo>
                                    <a:pt x="2229" y="175"/>
                                  </a:lnTo>
                                  <a:lnTo>
                                    <a:pt x="2229" y="181"/>
                                  </a:lnTo>
                                  <a:lnTo>
                                    <a:pt x="2231" y="185"/>
                                  </a:lnTo>
                                  <a:lnTo>
                                    <a:pt x="2232" y="191"/>
                                  </a:lnTo>
                                  <a:lnTo>
                                    <a:pt x="2234" y="195"/>
                                  </a:lnTo>
                                  <a:lnTo>
                                    <a:pt x="2235" y="199"/>
                                  </a:lnTo>
                                  <a:lnTo>
                                    <a:pt x="2237" y="204"/>
                                  </a:lnTo>
                                  <a:lnTo>
                                    <a:pt x="2239" y="208"/>
                                  </a:lnTo>
                                  <a:lnTo>
                                    <a:pt x="2242" y="212"/>
                                  </a:lnTo>
                                  <a:lnTo>
                                    <a:pt x="2245" y="217"/>
                                  </a:lnTo>
                                  <a:lnTo>
                                    <a:pt x="2248" y="219"/>
                                  </a:lnTo>
                                  <a:lnTo>
                                    <a:pt x="2252" y="224"/>
                                  </a:lnTo>
                                  <a:lnTo>
                                    <a:pt x="2255" y="227"/>
                                  </a:lnTo>
                                  <a:lnTo>
                                    <a:pt x="2260" y="229"/>
                                  </a:lnTo>
                                  <a:lnTo>
                                    <a:pt x="2264" y="232"/>
                                  </a:lnTo>
                                  <a:lnTo>
                                    <a:pt x="2268" y="234"/>
                                  </a:lnTo>
                                  <a:lnTo>
                                    <a:pt x="2273" y="235"/>
                                  </a:lnTo>
                                  <a:lnTo>
                                    <a:pt x="2278" y="237"/>
                                  </a:lnTo>
                                  <a:lnTo>
                                    <a:pt x="2283" y="238"/>
                                  </a:lnTo>
                                  <a:lnTo>
                                    <a:pt x="2288" y="240"/>
                                  </a:lnTo>
                                  <a:lnTo>
                                    <a:pt x="2293" y="240"/>
                                  </a:lnTo>
                                  <a:lnTo>
                                    <a:pt x="2299" y="240"/>
                                  </a:lnTo>
                                  <a:lnTo>
                                    <a:pt x="2303" y="240"/>
                                  </a:lnTo>
                                  <a:lnTo>
                                    <a:pt x="2307" y="240"/>
                                  </a:lnTo>
                                  <a:lnTo>
                                    <a:pt x="2310" y="240"/>
                                  </a:lnTo>
                                  <a:lnTo>
                                    <a:pt x="2314" y="240"/>
                                  </a:lnTo>
                                  <a:lnTo>
                                    <a:pt x="2317" y="240"/>
                                  </a:lnTo>
                                  <a:lnTo>
                                    <a:pt x="2320" y="238"/>
                                  </a:lnTo>
                                  <a:lnTo>
                                    <a:pt x="2324" y="238"/>
                                  </a:lnTo>
                                  <a:lnTo>
                                    <a:pt x="2327" y="237"/>
                                  </a:lnTo>
                                  <a:lnTo>
                                    <a:pt x="2330" y="237"/>
                                  </a:lnTo>
                                  <a:lnTo>
                                    <a:pt x="2333" y="235"/>
                                  </a:lnTo>
                                  <a:lnTo>
                                    <a:pt x="2336" y="234"/>
                                  </a:lnTo>
                                  <a:lnTo>
                                    <a:pt x="2339" y="232"/>
                                  </a:lnTo>
                                  <a:lnTo>
                                    <a:pt x="2340" y="229"/>
                                  </a:lnTo>
                                  <a:lnTo>
                                    <a:pt x="2343" y="228"/>
                                  </a:lnTo>
                                  <a:lnTo>
                                    <a:pt x="2345" y="227"/>
                                  </a:lnTo>
                                  <a:lnTo>
                                    <a:pt x="2347" y="225"/>
                                  </a:lnTo>
                                  <a:lnTo>
                                    <a:pt x="2349" y="222"/>
                                  </a:lnTo>
                                  <a:lnTo>
                                    <a:pt x="2352" y="221"/>
                                  </a:lnTo>
                                  <a:lnTo>
                                    <a:pt x="2353" y="218"/>
                                  </a:lnTo>
                                  <a:lnTo>
                                    <a:pt x="2356" y="215"/>
                                  </a:lnTo>
                                  <a:lnTo>
                                    <a:pt x="2358" y="212"/>
                                  </a:lnTo>
                                  <a:lnTo>
                                    <a:pt x="2359" y="209"/>
                                  </a:lnTo>
                                  <a:lnTo>
                                    <a:pt x="2360" y="205"/>
                                  </a:lnTo>
                                  <a:lnTo>
                                    <a:pt x="2362" y="202"/>
                                  </a:lnTo>
                                  <a:lnTo>
                                    <a:pt x="2363" y="198"/>
                                  </a:lnTo>
                                  <a:lnTo>
                                    <a:pt x="2388" y="198"/>
                                  </a:lnTo>
                                  <a:lnTo>
                                    <a:pt x="2388" y="198"/>
                                  </a:lnTo>
                                  <a:close/>
                                  <a:moveTo>
                                    <a:pt x="2263" y="0"/>
                                  </a:moveTo>
                                  <a:lnTo>
                                    <a:pt x="2278" y="0"/>
                                  </a:lnTo>
                                  <a:lnTo>
                                    <a:pt x="2301" y="32"/>
                                  </a:lnTo>
                                  <a:lnTo>
                                    <a:pt x="2326" y="0"/>
                                  </a:lnTo>
                                  <a:lnTo>
                                    <a:pt x="2340" y="0"/>
                                  </a:lnTo>
                                  <a:lnTo>
                                    <a:pt x="2314" y="48"/>
                                  </a:lnTo>
                                  <a:lnTo>
                                    <a:pt x="2290" y="48"/>
                                  </a:lnTo>
                                  <a:lnTo>
                                    <a:pt x="2263" y="0"/>
                                  </a:lnTo>
                                  <a:lnTo>
                                    <a:pt x="2263" y="0"/>
                                  </a:lnTo>
                                  <a:close/>
                                  <a:moveTo>
                                    <a:pt x="2455" y="240"/>
                                  </a:moveTo>
                                  <a:lnTo>
                                    <a:pt x="2477" y="240"/>
                                  </a:lnTo>
                                  <a:lnTo>
                                    <a:pt x="2477" y="258"/>
                                  </a:lnTo>
                                  <a:lnTo>
                                    <a:pt x="2408" y="258"/>
                                  </a:lnTo>
                                  <a:lnTo>
                                    <a:pt x="2408" y="240"/>
                                  </a:lnTo>
                                  <a:lnTo>
                                    <a:pt x="2431" y="240"/>
                                  </a:lnTo>
                                  <a:lnTo>
                                    <a:pt x="2431" y="85"/>
                                  </a:lnTo>
                                  <a:lnTo>
                                    <a:pt x="2408" y="85"/>
                                  </a:lnTo>
                                  <a:lnTo>
                                    <a:pt x="2408" y="65"/>
                                  </a:lnTo>
                                  <a:lnTo>
                                    <a:pt x="2458" y="65"/>
                                  </a:lnTo>
                                  <a:lnTo>
                                    <a:pt x="2542" y="206"/>
                                  </a:lnTo>
                                  <a:lnTo>
                                    <a:pt x="2542" y="85"/>
                                  </a:lnTo>
                                  <a:lnTo>
                                    <a:pt x="2519" y="85"/>
                                  </a:lnTo>
                                  <a:lnTo>
                                    <a:pt x="2519" y="65"/>
                                  </a:lnTo>
                                  <a:lnTo>
                                    <a:pt x="2589" y="65"/>
                                  </a:lnTo>
                                  <a:lnTo>
                                    <a:pt x="2589" y="85"/>
                                  </a:lnTo>
                                  <a:lnTo>
                                    <a:pt x="2566" y="85"/>
                                  </a:lnTo>
                                  <a:lnTo>
                                    <a:pt x="2566" y="261"/>
                                  </a:lnTo>
                                  <a:lnTo>
                                    <a:pt x="2546" y="261"/>
                                  </a:lnTo>
                                  <a:lnTo>
                                    <a:pt x="2455" y="111"/>
                                  </a:lnTo>
                                  <a:lnTo>
                                    <a:pt x="2455" y="240"/>
                                  </a:lnTo>
                                  <a:lnTo>
                                    <a:pt x="2455" y="240"/>
                                  </a:lnTo>
                                  <a:close/>
                                  <a:moveTo>
                                    <a:pt x="2607" y="163"/>
                                  </a:moveTo>
                                  <a:lnTo>
                                    <a:pt x="2608" y="157"/>
                                  </a:lnTo>
                                  <a:lnTo>
                                    <a:pt x="2608" y="150"/>
                                  </a:lnTo>
                                  <a:lnTo>
                                    <a:pt x="2610" y="143"/>
                                  </a:lnTo>
                                  <a:lnTo>
                                    <a:pt x="2611" y="137"/>
                                  </a:lnTo>
                                  <a:lnTo>
                                    <a:pt x="2612" y="130"/>
                                  </a:lnTo>
                                  <a:lnTo>
                                    <a:pt x="2615" y="124"/>
                                  </a:lnTo>
                                  <a:lnTo>
                                    <a:pt x="2618" y="119"/>
                                  </a:lnTo>
                                  <a:lnTo>
                                    <a:pt x="2621" y="113"/>
                                  </a:lnTo>
                                  <a:lnTo>
                                    <a:pt x="2624" y="107"/>
                                  </a:lnTo>
                                  <a:lnTo>
                                    <a:pt x="2628" y="101"/>
                                  </a:lnTo>
                                  <a:lnTo>
                                    <a:pt x="2633" y="96"/>
                                  </a:lnTo>
                                  <a:lnTo>
                                    <a:pt x="2637" y="90"/>
                                  </a:lnTo>
                                  <a:lnTo>
                                    <a:pt x="2643" y="85"/>
                                  </a:lnTo>
                                  <a:lnTo>
                                    <a:pt x="2648" y="83"/>
                                  </a:lnTo>
                                  <a:lnTo>
                                    <a:pt x="2654" y="78"/>
                                  </a:lnTo>
                                  <a:lnTo>
                                    <a:pt x="2660" y="75"/>
                                  </a:lnTo>
                                  <a:lnTo>
                                    <a:pt x="2666" y="71"/>
                                  </a:lnTo>
                                  <a:lnTo>
                                    <a:pt x="2671" y="70"/>
                                  </a:lnTo>
                                  <a:lnTo>
                                    <a:pt x="2677" y="67"/>
                                  </a:lnTo>
                                  <a:lnTo>
                                    <a:pt x="2684" y="65"/>
                                  </a:lnTo>
                                  <a:lnTo>
                                    <a:pt x="2690" y="64"/>
                                  </a:lnTo>
                                  <a:lnTo>
                                    <a:pt x="2697" y="62"/>
                                  </a:lnTo>
                                  <a:lnTo>
                                    <a:pt x="2705" y="62"/>
                                  </a:lnTo>
                                  <a:lnTo>
                                    <a:pt x="2710" y="61"/>
                                  </a:lnTo>
                                  <a:lnTo>
                                    <a:pt x="2713" y="62"/>
                                  </a:lnTo>
                                  <a:lnTo>
                                    <a:pt x="2716" y="62"/>
                                  </a:lnTo>
                                  <a:lnTo>
                                    <a:pt x="2719" y="62"/>
                                  </a:lnTo>
                                  <a:lnTo>
                                    <a:pt x="2722" y="62"/>
                                  </a:lnTo>
                                  <a:lnTo>
                                    <a:pt x="2725" y="62"/>
                                  </a:lnTo>
                                  <a:lnTo>
                                    <a:pt x="2728" y="62"/>
                                  </a:lnTo>
                                  <a:lnTo>
                                    <a:pt x="2729" y="64"/>
                                  </a:lnTo>
                                  <a:lnTo>
                                    <a:pt x="2732" y="64"/>
                                  </a:lnTo>
                                  <a:lnTo>
                                    <a:pt x="2735" y="65"/>
                                  </a:lnTo>
                                  <a:lnTo>
                                    <a:pt x="2738" y="65"/>
                                  </a:lnTo>
                                  <a:lnTo>
                                    <a:pt x="2741" y="67"/>
                                  </a:lnTo>
                                  <a:lnTo>
                                    <a:pt x="2742" y="67"/>
                                  </a:lnTo>
                                  <a:lnTo>
                                    <a:pt x="2745" y="68"/>
                                  </a:lnTo>
                                  <a:lnTo>
                                    <a:pt x="2748" y="70"/>
                                  </a:lnTo>
                                  <a:lnTo>
                                    <a:pt x="2751" y="70"/>
                                  </a:lnTo>
                                  <a:lnTo>
                                    <a:pt x="2752" y="71"/>
                                  </a:lnTo>
                                  <a:lnTo>
                                    <a:pt x="2755" y="72"/>
                                  </a:lnTo>
                                  <a:lnTo>
                                    <a:pt x="2758" y="72"/>
                                  </a:lnTo>
                                  <a:lnTo>
                                    <a:pt x="2759" y="74"/>
                                  </a:lnTo>
                                  <a:lnTo>
                                    <a:pt x="2762" y="75"/>
                                  </a:lnTo>
                                  <a:lnTo>
                                    <a:pt x="2764" y="77"/>
                                  </a:lnTo>
                                  <a:lnTo>
                                    <a:pt x="2767" y="78"/>
                                  </a:lnTo>
                                  <a:lnTo>
                                    <a:pt x="2768" y="80"/>
                                  </a:lnTo>
                                  <a:lnTo>
                                    <a:pt x="2769" y="81"/>
                                  </a:lnTo>
                                  <a:lnTo>
                                    <a:pt x="2774" y="84"/>
                                  </a:lnTo>
                                  <a:lnTo>
                                    <a:pt x="2777" y="87"/>
                                  </a:lnTo>
                                  <a:lnTo>
                                    <a:pt x="2781" y="90"/>
                                  </a:lnTo>
                                  <a:lnTo>
                                    <a:pt x="2784" y="91"/>
                                  </a:lnTo>
                                  <a:lnTo>
                                    <a:pt x="2787" y="94"/>
                                  </a:lnTo>
                                  <a:lnTo>
                                    <a:pt x="2790" y="97"/>
                                  </a:lnTo>
                                  <a:lnTo>
                                    <a:pt x="2792" y="100"/>
                                  </a:lnTo>
                                  <a:lnTo>
                                    <a:pt x="2794" y="104"/>
                                  </a:lnTo>
                                  <a:lnTo>
                                    <a:pt x="2797" y="107"/>
                                  </a:lnTo>
                                  <a:lnTo>
                                    <a:pt x="2798" y="110"/>
                                  </a:lnTo>
                                  <a:lnTo>
                                    <a:pt x="2800" y="113"/>
                                  </a:lnTo>
                                  <a:lnTo>
                                    <a:pt x="2801" y="116"/>
                                  </a:lnTo>
                                  <a:lnTo>
                                    <a:pt x="2804" y="120"/>
                                  </a:lnTo>
                                  <a:lnTo>
                                    <a:pt x="2805" y="124"/>
                                  </a:lnTo>
                                  <a:lnTo>
                                    <a:pt x="2807" y="127"/>
                                  </a:lnTo>
                                  <a:lnTo>
                                    <a:pt x="2808" y="132"/>
                                  </a:lnTo>
                                  <a:lnTo>
                                    <a:pt x="2810" y="136"/>
                                  </a:lnTo>
                                  <a:lnTo>
                                    <a:pt x="2810" y="139"/>
                                  </a:lnTo>
                                  <a:lnTo>
                                    <a:pt x="2811" y="143"/>
                                  </a:lnTo>
                                  <a:lnTo>
                                    <a:pt x="2813" y="147"/>
                                  </a:lnTo>
                                  <a:lnTo>
                                    <a:pt x="2813" y="152"/>
                                  </a:lnTo>
                                  <a:lnTo>
                                    <a:pt x="2813" y="156"/>
                                  </a:lnTo>
                                  <a:lnTo>
                                    <a:pt x="2813" y="160"/>
                                  </a:lnTo>
                                  <a:lnTo>
                                    <a:pt x="2813" y="163"/>
                                  </a:lnTo>
                                  <a:lnTo>
                                    <a:pt x="2813" y="170"/>
                                  </a:lnTo>
                                  <a:lnTo>
                                    <a:pt x="2813" y="178"/>
                                  </a:lnTo>
                                  <a:lnTo>
                                    <a:pt x="2811" y="185"/>
                                  </a:lnTo>
                                  <a:lnTo>
                                    <a:pt x="2810" y="191"/>
                                  </a:lnTo>
                                  <a:lnTo>
                                    <a:pt x="2808" y="196"/>
                                  </a:lnTo>
                                  <a:lnTo>
                                    <a:pt x="2805" y="204"/>
                                  </a:lnTo>
                                  <a:lnTo>
                                    <a:pt x="2804" y="209"/>
                                  </a:lnTo>
                                  <a:lnTo>
                                    <a:pt x="2800" y="214"/>
                                  </a:lnTo>
                                  <a:lnTo>
                                    <a:pt x="2797" y="219"/>
                                  </a:lnTo>
                                  <a:lnTo>
                                    <a:pt x="2792" y="225"/>
                                  </a:lnTo>
                                  <a:lnTo>
                                    <a:pt x="2790" y="229"/>
                                  </a:lnTo>
                                  <a:lnTo>
                                    <a:pt x="2784" y="234"/>
                                  </a:lnTo>
                                  <a:lnTo>
                                    <a:pt x="2779" y="240"/>
                                  </a:lnTo>
                                  <a:lnTo>
                                    <a:pt x="2774" y="242"/>
                                  </a:lnTo>
                                  <a:lnTo>
                                    <a:pt x="2768" y="247"/>
                                  </a:lnTo>
                                  <a:lnTo>
                                    <a:pt x="2762" y="250"/>
                                  </a:lnTo>
                                  <a:lnTo>
                                    <a:pt x="2756" y="253"/>
                                  </a:lnTo>
                                  <a:lnTo>
                                    <a:pt x="2751" y="255"/>
                                  </a:lnTo>
                                  <a:lnTo>
                                    <a:pt x="2745" y="257"/>
                                  </a:lnTo>
                                  <a:lnTo>
                                    <a:pt x="2739" y="258"/>
                                  </a:lnTo>
                                  <a:lnTo>
                                    <a:pt x="2732" y="260"/>
                                  </a:lnTo>
                                  <a:lnTo>
                                    <a:pt x="2725" y="261"/>
                                  </a:lnTo>
                                  <a:lnTo>
                                    <a:pt x="2718" y="261"/>
                                  </a:lnTo>
                                  <a:lnTo>
                                    <a:pt x="2710" y="261"/>
                                  </a:lnTo>
                                  <a:lnTo>
                                    <a:pt x="2705" y="261"/>
                                  </a:lnTo>
                                  <a:lnTo>
                                    <a:pt x="2697" y="261"/>
                                  </a:lnTo>
                                  <a:lnTo>
                                    <a:pt x="2690" y="260"/>
                                  </a:lnTo>
                                  <a:lnTo>
                                    <a:pt x="2683" y="258"/>
                                  </a:lnTo>
                                  <a:lnTo>
                                    <a:pt x="2677" y="257"/>
                                  </a:lnTo>
                                  <a:lnTo>
                                    <a:pt x="2671" y="255"/>
                                  </a:lnTo>
                                  <a:lnTo>
                                    <a:pt x="2666" y="253"/>
                                  </a:lnTo>
                                  <a:lnTo>
                                    <a:pt x="2660" y="250"/>
                                  </a:lnTo>
                                  <a:lnTo>
                                    <a:pt x="2654" y="247"/>
                                  </a:lnTo>
                                  <a:lnTo>
                                    <a:pt x="2648" y="242"/>
                                  </a:lnTo>
                                  <a:lnTo>
                                    <a:pt x="2643" y="240"/>
                                  </a:lnTo>
                                  <a:lnTo>
                                    <a:pt x="2637" y="234"/>
                                  </a:lnTo>
                                  <a:lnTo>
                                    <a:pt x="2633" y="229"/>
                                  </a:lnTo>
                                  <a:lnTo>
                                    <a:pt x="2628" y="225"/>
                                  </a:lnTo>
                                  <a:lnTo>
                                    <a:pt x="2624" y="219"/>
                                  </a:lnTo>
                                  <a:lnTo>
                                    <a:pt x="2621" y="214"/>
                                  </a:lnTo>
                                  <a:lnTo>
                                    <a:pt x="2618" y="209"/>
                                  </a:lnTo>
                                  <a:lnTo>
                                    <a:pt x="2615" y="204"/>
                                  </a:lnTo>
                                  <a:lnTo>
                                    <a:pt x="2612" y="196"/>
                                  </a:lnTo>
                                  <a:lnTo>
                                    <a:pt x="2611" y="191"/>
                                  </a:lnTo>
                                  <a:lnTo>
                                    <a:pt x="2610" y="185"/>
                                  </a:lnTo>
                                  <a:lnTo>
                                    <a:pt x="2608" y="178"/>
                                  </a:lnTo>
                                  <a:lnTo>
                                    <a:pt x="2608" y="170"/>
                                  </a:lnTo>
                                  <a:lnTo>
                                    <a:pt x="2607" y="163"/>
                                  </a:lnTo>
                                  <a:lnTo>
                                    <a:pt x="2607" y="163"/>
                                  </a:lnTo>
                                  <a:close/>
                                  <a:moveTo>
                                    <a:pt x="2634" y="163"/>
                                  </a:moveTo>
                                  <a:lnTo>
                                    <a:pt x="2635" y="169"/>
                                  </a:lnTo>
                                  <a:lnTo>
                                    <a:pt x="2635" y="175"/>
                                  </a:lnTo>
                                  <a:lnTo>
                                    <a:pt x="2635" y="179"/>
                                  </a:lnTo>
                                  <a:lnTo>
                                    <a:pt x="2637" y="185"/>
                                  </a:lnTo>
                                  <a:lnTo>
                                    <a:pt x="2638" y="189"/>
                                  </a:lnTo>
                                  <a:lnTo>
                                    <a:pt x="2640" y="195"/>
                                  </a:lnTo>
                                  <a:lnTo>
                                    <a:pt x="2643" y="199"/>
                                  </a:lnTo>
                                  <a:lnTo>
                                    <a:pt x="2644" y="204"/>
                                  </a:lnTo>
                                  <a:lnTo>
                                    <a:pt x="2647" y="208"/>
                                  </a:lnTo>
                                  <a:lnTo>
                                    <a:pt x="2650" y="212"/>
                                  </a:lnTo>
                                  <a:lnTo>
                                    <a:pt x="2654" y="217"/>
                                  </a:lnTo>
                                  <a:lnTo>
                                    <a:pt x="2657" y="219"/>
                                  </a:lnTo>
                                  <a:lnTo>
                                    <a:pt x="2661" y="224"/>
                                  </a:lnTo>
                                  <a:lnTo>
                                    <a:pt x="2664" y="227"/>
                                  </a:lnTo>
                                  <a:lnTo>
                                    <a:pt x="2669" y="228"/>
                                  </a:lnTo>
                                  <a:lnTo>
                                    <a:pt x="2673" y="231"/>
                                  </a:lnTo>
                                  <a:lnTo>
                                    <a:pt x="2676" y="234"/>
                                  </a:lnTo>
                                  <a:lnTo>
                                    <a:pt x="2680" y="235"/>
                                  </a:lnTo>
                                  <a:lnTo>
                                    <a:pt x="2686" y="237"/>
                                  </a:lnTo>
                                  <a:lnTo>
                                    <a:pt x="2690" y="238"/>
                                  </a:lnTo>
                                  <a:lnTo>
                                    <a:pt x="2695" y="240"/>
                                  </a:lnTo>
                                  <a:lnTo>
                                    <a:pt x="2700" y="240"/>
                                  </a:lnTo>
                                  <a:lnTo>
                                    <a:pt x="2706" y="240"/>
                                  </a:lnTo>
                                  <a:lnTo>
                                    <a:pt x="2710" y="240"/>
                                  </a:lnTo>
                                  <a:lnTo>
                                    <a:pt x="2716" y="240"/>
                                  </a:lnTo>
                                  <a:lnTo>
                                    <a:pt x="2722" y="240"/>
                                  </a:lnTo>
                                  <a:lnTo>
                                    <a:pt x="2726" y="240"/>
                                  </a:lnTo>
                                  <a:lnTo>
                                    <a:pt x="2732" y="238"/>
                                  </a:lnTo>
                                  <a:lnTo>
                                    <a:pt x="2736" y="237"/>
                                  </a:lnTo>
                                  <a:lnTo>
                                    <a:pt x="2741" y="235"/>
                                  </a:lnTo>
                                  <a:lnTo>
                                    <a:pt x="2745" y="234"/>
                                  </a:lnTo>
                                  <a:lnTo>
                                    <a:pt x="2749" y="231"/>
                                  </a:lnTo>
                                  <a:lnTo>
                                    <a:pt x="2754" y="228"/>
                                  </a:lnTo>
                                  <a:lnTo>
                                    <a:pt x="2758" y="227"/>
                                  </a:lnTo>
                                  <a:lnTo>
                                    <a:pt x="2762" y="224"/>
                                  </a:lnTo>
                                  <a:lnTo>
                                    <a:pt x="2765" y="219"/>
                                  </a:lnTo>
                                  <a:lnTo>
                                    <a:pt x="2769" y="217"/>
                                  </a:lnTo>
                                  <a:lnTo>
                                    <a:pt x="2772" y="212"/>
                                  </a:lnTo>
                                  <a:lnTo>
                                    <a:pt x="2774" y="208"/>
                                  </a:lnTo>
                                  <a:lnTo>
                                    <a:pt x="2777" y="204"/>
                                  </a:lnTo>
                                  <a:lnTo>
                                    <a:pt x="2779" y="199"/>
                                  </a:lnTo>
                                  <a:lnTo>
                                    <a:pt x="2781" y="195"/>
                                  </a:lnTo>
                                  <a:lnTo>
                                    <a:pt x="2782" y="189"/>
                                  </a:lnTo>
                                  <a:lnTo>
                                    <a:pt x="2784" y="185"/>
                                  </a:lnTo>
                                  <a:lnTo>
                                    <a:pt x="2785" y="179"/>
                                  </a:lnTo>
                                  <a:lnTo>
                                    <a:pt x="2785" y="175"/>
                                  </a:lnTo>
                                  <a:lnTo>
                                    <a:pt x="2785" y="169"/>
                                  </a:lnTo>
                                  <a:lnTo>
                                    <a:pt x="2785" y="163"/>
                                  </a:lnTo>
                                  <a:lnTo>
                                    <a:pt x="2785" y="159"/>
                                  </a:lnTo>
                                  <a:lnTo>
                                    <a:pt x="2785" y="153"/>
                                  </a:lnTo>
                                  <a:lnTo>
                                    <a:pt x="2785" y="147"/>
                                  </a:lnTo>
                                  <a:lnTo>
                                    <a:pt x="2784" y="143"/>
                                  </a:lnTo>
                                  <a:lnTo>
                                    <a:pt x="2782" y="137"/>
                                  </a:lnTo>
                                  <a:lnTo>
                                    <a:pt x="2781" y="133"/>
                                  </a:lnTo>
                                  <a:lnTo>
                                    <a:pt x="2779" y="129"/>
                                  </a:lnTo>
                                  <a:lnTo>
                                    <a:pt x="2777" y="124"/>
                                  </a:lnTo>
                                  <a:lnTo>
                                    <a:pt x="2774" y="120"/>
                                  </a:lnTo>
                                  <a:lnTo>
                                    <a:pt x="2772" y="116"/>
                                  </a:lnTo>
                                  <a:lnTo>
                                    <a:pt x="2769" y="111"/>
                                  </a:lnTo>
                                  <a:lnTo>
                                    <a:pt x="2765" y="107"/>
                                  </a:lnTo>
                                  <a:lnTo>
                                    <a:pt x="2762" y="104"/>
                                  </a:lnTo>
                                  <a:lnTo>
                                    <a:pt x="2758" y="101"/>
                                  </a:lnTo>
                                  <a:lnTo>
                                    <a:pt x="2754" y="98"/>
                                  </a:lnTo>
                                  <a:lnTo>
                                    <a:pt x="2749" y="96"/>
                                  </a:lnTo>
                                  <a:lnTo>
                                    <a:pt x="2745" y="93"/>
                                  </a:lnTo>
                                  <a:lnTo>
                                    <a:pt x="2741" y="91"/>
                                  </a:lnTo>
                                  <a:lnTo>
                                    <a:pt x="2736" y="90"/>
                                  </a:lnTo>
                                  <a:lnTo>
                                    <a:pt x="2732" y="88"/>
                                  </a:lnTo>
                                  <a:lnTo>
                                    <a:pt x="2726" y="87"/>
                                  </a:lnTo>
                                  <a:lnTo>
                                    <a:pt x="2722" y="87"/>
                                  </a:lnTo>
                                  <a:lnTo>
                                    <a:pt x="2716" y="87"/>
                                  </a:lnTo>
                                  <a:lnTo>
                                    <a:pt x="2710" y="85"/>
                                  </a:lnTo>
                                  <a:lnTo>
                                    <a:pt x="2706" y="87"/>
                                  </a:lnTo>
                                  <a:lnTo>
                                    <a:pt x="2700" y="87"/>
                                  </a:lnTo>
                                  <a:lnTo>
                                    <a:pt x="2695" y="87"/>
                                  </a:lnTo>
                                  <a:lnTo>
                                    <a:pt x="2690" y="88"/>
                                  </a:lnTo>
                                  <a:lnTo>
                                    <a:pt x="2686" y="90"/>
                                  </a:lnTo>
                                  <a:lnTo>
                                    <a:pt x="2680" y="91"/>
                                  </a:lnTo>
                                  <a:lnTo>
                                    <a:pt x="2676" y="93"/>
                                  </a:lnTo>
                                  <a:lnTo>
                                    <a:pt x="2673" y="96"/>
                                  </a:lnTo>
                                  <a:lnTo>
                                    <a:pt x="2669" y="98"/>
                                  </a:lnTo>
                                  <a:lnTo>
                                    <a:pt x="2664" y="101"/>
                                  </a:lnTo>
                                  <a:lnTo>
                                    <a:pt x="2661" y="104"/>
                                  </a:lnTo>
                                  <a:lnTo>
                                    <a:pt x="2657" y="107"/>
                                  </a:lnTo>
                                  <a:lnTo>
                                    <a:pt x="2654" y="111"/>
                                  </a:lnTo>
                                  <a:lnTo>
                                    <a:pt x="2650" y="116"/>
                                  </a:lnTo>
                                  <a:lnTo>
                                    <a:pt x="2647" y="120"/>
                                  </a:lnTo>
                                  <a:lnTo>
                                    <a:pt x="2644" y="124"/>
                                  </a:lnTo>
                                  <a:lnTo>
                                    <a:pt x="2643" y="129"/>
                                  </a:lnTo>
                                  <a:lnTo>
                                    <a:pt x="2640" y="133"/>
                                  </a:lnTo>
                                  <a:lnTo>
                                    <a:pt x="2638" y="137"/>
                                  </a:lnTo>
                                  <a:lnTo>
                                    <a:pt x="2637" y="143"/>
                                  </a:lnTo>
                                  <a:lnTo>
                                    <a:pt x="2635" y="147"/>
                                  </a:lnTo>
                                  <a:lnTo>
                                    <a:pt x="2635" y="153"/>
                                  </a:lnTo>
                                  <a:lnTo>
                                    <a:pt x="2635" y="159"/>
                                  </a:lnTo>
                                  <a:lnTo>
                                    <a:pt x="2634" y="163"/>
                                  </a:lnTo>
                                  <a:lnTo>
                                    <a:pt x="2634" y="163"/>
                                  </a:lnTo>
                                  <a:close/>
                                  <a:moveTo>
                                    <a:pt x="2948" y="240"/>
                                  </a:moveTo>
                                  <a:lnTo>
                                    <a:pt x="2970" y="240"/>
                                  </a:lnTo>
                                  <a:lnTo>
                                    <a:pt x="2970" y="258"/>
                                  </a:lnTo>
                                  <a:lnTo>
                                    <a:pt x="2900" y="258"/>
                                  </a:lnTo>
                                  <a:lnTo>
                                    <a:pt x="2900" y="240"/>
                                  </a:lnTo>
                                  <a:lnTo>
                                    <a:pt x="2922" y="240"/>
                                  </a:lnTo>
                                  <a:lnTo>
                                    <a:pt x="2922" y="85"/>
                                  </a:lnTo>
                                  <a:lnTo>
                                    <a:pt x="2900" y="85"/>
                                  </a:lnTo>
                                  <a:lnTo>
                                    <a:pt x="2900" y="65"/>
                                  </a:lnTo>
                                  <a:lnTo>
                                    <a:pt x="2970" y="65"/>
                                  </a:lnTo>
                                  <a:lnTo>
                                    <a:pt x="2970" y="85"/>
                                  </a:lnTo>
                                  <a:lnTo>
                                    <a:pt x="2948" y="85"/>
                                  </a:lnTo>
                                  <a:lnTo>
                                    <a:pt x="2948" y="159"/>
                                  </a:lnTo>
                                  <a:lnTo>
                                    <a:pt x="3018" y="85"/>
                                  </a:lnTo>
                                  <a:lnTo>
                                    <a:pt x="2997" y="85"/>
                                  </a:lnTo>
                                  <a:lnTo>
                                    <a:pt x="2997" y="65"/>
                                  </a:lnTo>
                                  <a:lnTo>
                                    <a:pt x="3067" y="65"/>
                                  </a:lnTo>
                                  <a:lnTo>
                                    <a:pt x="3067" y="85"/>
                                  </a:lnTo>
                                  <a:lnTo>
                                    <a:pt x="3049" y="85"/>
                                  </a:lnTo>
                                  <a:lnTo>
                                    <a:pt x="2977" y="160"/>
                                  </a:lnTo>
                                  <a:lnTo>
                                    <a:pt x="3050" y="240"/>
                                  </a:lnTo>
                                  <a:lnTo>
                                    <a:pt x="3070" y="240"/>
                                  </a:lnTo>
                                  <a:lnTo>
                                    <a:pt x="3070" y="258"/>
                                  </a:lnTo>
                                  <a:lnTo>
                                    <a:pt x="2997" y="258"/>
                                  </a:lnTo>
                                  <a:lnTo>
                                    <a:pt x="2997" y="240"/>
                                  </a:lnTo>
                                  <a:lnTo>
                                    <a:pt x="3018" y="240"/>
                                  </a:lnTo>
                                  <a:lnTo>
                                    <a:pt x="2948" y="165"/>
                                  </a:lnTo>
                                  <a:lnTo>
                                    <a:pt x="2948" y="240"/>
                                  </a:lnTo>
                                  <a:lnTo>
                                    <a:pt x="2948" y="240"/>
                                  </a:lnTo>
                                  <a:close/>
                                  <a:moveTo>
                                    <a:pt x="3115" y="192"/>
                                  </a:moveTo>
                                  <a:lnTo>
                                    <a:pt x="3115" y="196"/>
                                  </a:lnTo>
                                  <a:lnTo>
                                    <a:pt x="3115" y="201"/>
                                  </a:lnTo>
                                  <a:lnTo>
                                    <a:pt x="3115" y="205"/>
                                  </a:lnTo>
                                  <a:lnTo>
                                    <a:pt x="3115" y="208"/>
                                  </a:lnTo>
                                  <a:lnTo>
                                    <a:pt x="3116" y="212"/>
                                  </a:lnTo>
                                  <a:lnTo>
                                    <a:pt x="3116" y="215"/>
                                  </a:lnTo>
                                  <a:lnTo>
                                    <a:pt x="3118" y="218"/>
                                  </a:lnTo>
                                  <a:lnTo>
                                    <a:pt x="3118" y="221"/>
                                  </a:lnTo>
                                  <a:lnTo>
                                    <a:pt x="3119" y="224"/>
                                  </a:lnTo>
                                  <a:lnTo>
                                    <a:pt x="3121" y="227"/>
                                  </a:lnTo>
                                  <a:lnTo>
                                    <a:pt x="3122" y="228"/>
                                  </a:lnTo>
                                  <a:lnTo>
                                    <a:pt x="3125" y="229"/>
                                  </a:lnTo>
                                  <a:lnTo>
                                    <a:pt x="3126" y="232"/>
                                  </a:lnTo>
                                  <a:lnTo>
                                    <a:pt x="3128" y="234"/>
                                  </a:lnTo>
                                  <a:lnTo>
                                    <a:pt x="3129" y="235"/>
                                  </a:lnTo>
                                  <a:lnTo>
                                    <a:pt x="3132" y="237"/>
                                  </a:lnTo>
                                  <a:lnTo>
                                    <a:pt x="3134" y="237"/>
                                  </a:lnTo>
                                  <a:lnTo>
                                    <a:pt x="3137" y="238"/>
                                  </a:lnTo>
                                  <a:lnTo>
                                    <a:pt x="3139" y="238"/>
                                  </a:lnTo>
                                  <a:lnTo>
                                    <a:pt x="3142" y="240"/>
                                  </a:lnTo>
                                  <a:lnTo>
                                    <a:pt x="3145" y="240"/>
                                  </a:lnTo>
                                  <a:lnTo>
                                    <a:pt x="3148" y="240"/>
                                  </a:lnTo>
                                  <a:lnTo>
                                    <a:pt x="3152" y="240"/>
                                  </a:lnTo>
                                  <a:lnTo>
                                    <a:pt x="3157" y="240"/>
                                  </a:lnTo>
                                  <a:lnTo>
                                    <a:pt x="3160" y="240"/>
                                  </a:lnTo>
                                  <a:lnTo>
                                    <a:pt x="3162" y="240"/>
                                  </a:lnTo>
                                  <a:lnTo>
                                    <a:pt x="3167" y="240"/>
                                  </a:lnTo>
                                  <a:lnTo>
                                    <a:pt x="3170" y="240"/>
                                  </a:lnTo>
                                  <a:lnTo>
                                    <a:pt x="3173" y="238"/>
                                  </a:lnTo>
                                  <a:lnTo>
                                    <a:pt x="3175" y="238"/>
                                  </a:lnTo>
                                  <a:lnTo>
                                    <a:pt x="3178" y="237"/>
                                  </a:lnTo>
                                  <a:lnTo>
                                    <a:pt x="3181" y="237"/>
                                  </a:lnTo>
                                  <a:lnTo>
                                    <a:pt x="3183" y="235"/>
                                  </a:lnTo>
                                  <a:lnTo>
                                    <a:pt x="3186" y="234"/>
                                  </a:lnTo>
                                  <a:lnTo>
                                    <a:pt x="3187" y="232"/>
                                  </a:lnTo>
                                  <a:lnTo>
                                    <a:pt x="3190" y="229"/>
                                  </a:lnTo>
                                  <a:lnTo>
                                    <a:pt x="3190" y="228"/>
                                  </a:lnTo>
                                  <a:lnTo>
                                    <a:pt x="3191" y="227"/>
                                  </a:lnTo>
                                  <a:lnTo>
                                    <a:pt x="3193" y="224"/>
                                  </a:lnTo>
                                  <a:lnTo>
                                    <a:pt x="3194" y="221"/>
                                  </a:lnTo>
                                  <a:lnTo>
                                    <a:pt x="3194" y="218"/>
                                  </a:lnTo>
                                  <a:lnTo>
                                    <a:pt x="3196" y="215"/>
                                  </a:lnTo>
                                  <a:lnTo>
                                    <a:pt x="3196" y="212"/>
                                  </a:lnTo>
                                  <a:lnTo>
                                    <a:pt x="3197" y="208"/>
                                  </a:lnTo>
                                  <a:lnTo>
                                    <a:pt x="3197" y="205"/>
                                  </a:lnTo>
                                  <a:lnTo>
                                    <a:pt x="3197" y="201"/>
                                  </a:lnTo>
                                  <a:lnTo>
                                    <a:pt x="3197" y="196"/>
                                  </a:lnTo>
                                  <a:lnTo>
                                    <a:pt x="3198" y="192"/>
                                  </a:lnTo>
                                  <a:lnTo>
                                    <a:pt x="3198" y="85"/>
                                  </a:lnTo>
                                  <a:lnTo>
                                    <a:pt x="3177" y="85"/>
                                  </a:lnTo>
                                  <a:lnTo>
                                    <a:pt x="3177" y="65"/>
                                  </a:lnTo>
                                  <a:lnTo>
                                    <a:pt x="3247" y="65"/>
                                  </a:lnTo>
                                  <a:lnTo>
                                    <a:pt x="3247" y="85"/>
                                  </a:lnTo>
                                  <a:lnTo>
                                    <a:pt x="3226" y="85"/>
                                  </a:lnTo>
                                  <a:lnTo>
                                    <a:pt x="3226" y="192"/>
                                  </a:lnTo>
                                  <a:lnTo>
                                    <a:pt x="3224" y="199"/>
                                  </a:lnTo>
                                  <a:lnTo>
                                    <a:pt x="3224" y="205"/>
                                  </a:lnTo>
                                  <a:lnTo>
                                    <a:pt x="3224" y="209"/>
                                  </a:lnTo>
                                  <a:lnTo>
                                    <a:pt x="3223" y="215"/>
                                  </a:lnTo>
                                  <a:lnTo>
                                    <a:pt x="3222" y="219"/>
                                  </a:lnTo>
                                  <a:lnTo>
                                    <a:pt x="3220" y="224"/>
                                  </a:lnTo>
                                  <a:lnTo>
                                    <a:pt x="3219" y="228"/>
                                  </a:lnTo>
                                  <a:lnTo>
                                    <a:pt x="3217" y="232"/>
                                  </a:lnTo>
                                  <a:lnTo>
                                    <a:pt x="3214" y="235"/>
                                  </a:lnTo>
                                  <a:lnTo>
                                    <a:pt x="3213" y="240"/>
                                  </a:lnTo>
                                  <a:lnTo>
                                    <a:pt x="3210" y="242"/>
                                  </a:lnTo>
                                  <a:lnTo>
                                    <a:pt x="3209" y="244"/>
                                  </a:lnTo>
                                  <a:lnTo>
                                    <a:pt x="3204" y="247"/>
                                  </a:lnTo>
                                  <a:lnTo>
                                    <a:pt x="3201" y="250"/>
                                  </a:lnTo>
                                  <a:lnTo>
                                    <a:pt x="3198" y="253"/>
                                  </a:lnTo>
                                  <a:lnTo>
                                    <a:pt x="3194" y="254"/>
                                  </a:lnTo>
                                  <a:lnTo>
                                    <a:pt x="3190" y="255"/>
                                  </a:lnTo>
                                  <a:lnTo>
                                    <a:pt x="3186" y="258"/>
                                  </a:lnTo>
                                  <a:lnTo>
                                    <a:pt x="3181" y="258"/>
                                  </a:lnTo>
                                  <a:lnTo>
                                    <a:pt x="3177" y="260"/>
                                  </a:lnTo>
                                  <a:lnTo>
                                    <a:pt x="3173" y="261"/>
                                  </a:lnTo>
                                  <a:lnTo>
                                    <a:pt x="3167" y="261"/>
                                  </a:lnTo>
                                  <a:lnTo>
                                    <a:pt x="3161" y="261"/>
                                  </a:lnTo>
                                  <a:lnTo>
                                    <a:pt x="3157" y="261"/>
                                  </a:lnTo>
                                  <a:lnTo>
                                    <a:pt x="3151" y="261"/>
                                  </a:lnTo>
                                  <a:lnTo>
                                    <a:pt x="3145" y="261"/>
                                  </a:lnTo>
                                  <a:lnTo>
                                    <a:pt x="3139" y="261"/>
                                  </a:lnTo>
                                  <a:lnTo>
                                    <a:pt x="3135" y="260"/>
                                  </a:lnTo>
                                  <a:lnTo>
                                    <a:pt x="3131" y="258"/>
                                  </a:lnTo>
                                  <a:lnTo>
                                    <a:pt x="3126" y="258"/>
                                  </a:lnTo>
                                  <a:lnTo>
                                    <a:pt x="3122" y="255"/>
                                  </a:lnTo>
                                  <a:lnTo>
                                    <a:pt x="3118" y="254"/>
                                  </a:lnTo>
                                  <a:lnTo>
                                    <a:pt x="3115" y="253"/>
                                  </a:lnTo>
                                  <a:lnTo>
                                    <a:pt x="3111" y="250"/>
                                  </a:lnTo>
                                  <a:lnTo>
                                    <a:pt x="3108" y="247"/>
                                  </a:lnTo>
                                  <a:lnTo>
                                    <a:pt x="3106" y="244"/>
                                  </a:lnTo>
                                  <a:lnTo>
                                    <a:pt x="3102" y="242"/>
                                  </a:lnTo>
                                  <a:lnTo>
                                    <a:pt x="3099" y="240"/>
                                  </a:lnTo>
                                  <a:lnTo>
                                    <a:pt x="3098" y="235"/>
                                  </a:lnTo>
                                  <a:lnTo>
                                    <a:pt x="3095" y="232"/>
                                  </a:lnTo>
                                  <a:lnTo>
                                    <a:pt x="3093" y="228"/>
                                  </a:lnTo>
                                  <a:lnTo>
                                    <a:pt x="3092" y="224"/>
                                  </a:lnTo>
                                  <a:lnTo>
                                    <a:pt x="3090" y="219"/>
                                  </a:lnTo>
                                  <a:lnTo>
                                    <a:pt x="3089" y="215"/>
                                  </a:lnTo>
                                  <a:lnTo>
                                    <a:pt x="3088" y="209"/>
                                  </a:lnTo>
                                  <a:lnTo>
                                    <a:pt x="3088" y="205"/>
                                  </a:lnTo>
                                  <a:lnTo>
                                    <a:pt x="3088" y="199"/>
                                  </a:lnTo>
                                  <a:lnTo>
                                    <a:pt x="3088" y="192"/>
                                  </a:lnTo>
                                  <a:lnTo>
                                    <a:pt x="3088" y="85"/>
                                  </a:lnTo>
                                  <a:lnTo>
                                    <a:pt x="3066" y="85"/>
                                  </a:lnTo>
                                  <a:lnTo>
                                    <a:pt x="3066" y="65"/>
                                  </a:lnTo>
                                  <a:lnTo>
                                    <a:pt x="3135" y="65"/>
                                  </a:lnTo>
                                  <a:lnTo>
                                    <a:pt x="3135" y="85"/>
                                  </a:lnTo>
                                  <a:lnTo>
                                    <a:pt x="3115" y="85"/>
                                  </a:lnTo>
                                  <a:lnTo>
                                    <a:pt x="3115" y="192"/>
                                  </a:lnTo>
                                  <a:lnTo>
                                    <a:pt x="3115" y="192"/>
                                  </a:lnTo>
                                  <a:close/>
                                  <a:moveTo>
                                    <a:pt x="3263" y="258"/>
                                  </a:moveTo>
                                  <a:lnTo>
                                    <a:pt x="3263" y="240"/>
                                  </a:lnTo>
                                  <a:lnTo>
                                    <a:pt x="3283" y="240"/>
                                  </a:lnTo>
                                  <a:lnTo>
                                    <a:pt x="3283" y="85"/>
                                  </a:lnTo>
                                  <a:lnTo>
                                    <a:pt x="3263" y="85"/>
                                  </a:lnTo>
                                  <a:lnTo>
                                    <a:pt x="3263" y="65"/>
                                  </a:lnTo>
                                  <a:lnTo>
                                    <a:pt x="3335" y="65"/>
                                  </a:lnTo>
                                  <a:lnTo>
                                    <a:pt x="3335" y="85"/>
                                  </a:lnTo>
                                  <a:lnTo>
                                    <a:pt x="3311" y="85"/>
                                  </a:lnTo>
                                  <a:lnTo>
                                    <a:pt x="3311" y="240"/>
                                  </a:lnTo>
                                  <a:lnTo>
                                    <a:pt x="3377" y="240"/>
                                  </a:lnTo>
                                  <a:lnTo>
                                    <a:pt x="3377" y="202"/>
                                  </a:lnTo>
                                  <a:lnTo>
                                    <a:pt x="3400" y="202"/>
                                  </a:lnTo>
                                  <a:lnTo>
                                    <a:pt x="3400" y="258"/>
                                  </a:lnTo>
                                  <a:lnTo>
                                    <a:pt x="3263" y="258"/>
                                  </a:lnTo>
                                  <a:lnTo>
                                    <a:pt x="3263" y="258"/>
                                  </a:lnTo>
                                  <a:close/>
                                  <a:moveTo>
                                    <a:pt x="3472" y="240"/>
                                  </a:moveTo>
                                  <a:lnTo>
                                    <a:pt x="3495" y="240"/>
                                  </a:lnTo>
                                  <a:lnTo>
                                    <a:pt x="3495" y="258"/>
                                  </a:lnTo>
                                  <a:lnTo>
                                    <a:pt x="3425" y="258"/>
                                  </a:lnTo>
                                  <a:lnTo>
                                    <a:pt x="3425" y="240"/>
                                  </a:lnTo>
                                  <a:lnTo>
                                    <a:pt x="3446" y="240"/>
                                  </a:lnTo>
                                  <a:lnTo>
                                    <a:pt x="3446" y="85"/>
                                  </a:lnTo>
                                  <a:lnTo>
                                    <a:pt x="3410" y="85"/>
                                  </a:lnTo>
                                  <a:lnTo>
                                    <a:pt x="3410" y="120"/>
                                  </a:lnTo>
                                  <a:lnTo>
                                    <a:pt x="3387" y="120"/>
                                  </a:lnTo>
                                  <a:lnTo>
                                    <a:pt x="3387" y="65"/>
                                  </a:lnTo>
                                  <a:lnTo>
                                    <a:pt x="3533" y="65"/>
                                  </a:lnTo>
                                  <a:lnTo>
                                    <a:pt x="3533" y="120"/>
                                  </a:lnTo>
                                  <a:lnTo>
                                    <a:pt x="3511" y="120"/>
                                  </a:lnTo>
                                  <a:lnTo>
                                    <a:pt x="3511" y="85"/>
                                  </a:lnTo>
                                  <a:lnTo>
                                    <a:pt x="3472" y="85"/>
                                  </a:lnTo>
                                  <a:lnTo>
                                    <a:pt x="3472" y="240"/>
                                  </a:lnTo>
                                  <a:lnTo>
                                    <a:pt x="3472" y="240"/>
                                  </a:lnTo>
                                  <a:close/>
                                  <a:moveTo>
                                    <a:pt x="3596" y="192"/>
                                  </a:moveTo>
                                  <a:lnTo>
                                    <a:pt x="3596" y="196"/>
                                  </a:lnTo>
                                  <a:lnTo>
                                    <a:pt x="3596" y="201"/>
                                  </a:lnTo>
                                  <a:lnTo>
                                    <a:pt x="3596" y="205"/>
                                  </a:lnTo>
                                  <a:lnTo>
                                    <a:pt x="3596" y="208"/>
                                  </a:lnTo>
                                  <a:lnTo>
                                    <a:pt x="3597" y="212"/>
                                  </a:lnTo>
                                  <a:lnTo>
                                    <a:pt x="3597" y="215"/>
                                  </a:lnTo>
                                  <a:lnTo>
                                    <a:pt x="3599" y="218"/>
                                  </a:lnTo>
                                  <a:lnTo>
                                    <a:pt x="3599" y="221"/>
                                  </a:lnTo>
                                  <a:lnTo>
                                    <a:pt x="3600" y="224"/>
                                  </a:lnTo>
                                  <a:lnTo>
                                    <a:pt x="3602" y="227"/>
                                  </a:lnTo>
                                  <a:lnTo>
                                    <a:pt x="3603" y="228"/>
                                  </a:lnTo>
                                  <a:lnTo>
                                    <a:pt x="3606" y="229"/>
                                  </a:lnTo>
                                  <a:lnTo>
                                    <a:pt x="3607" y="232"/>
                                  </a:lnTo>
                                  <a:lnTo>
                                    <a:pt x="3609" y="234"/>
                                  </a:lnTo>
                                  <a:lnTo>
                                    <a:pt x="3612" y="235"/>
                                  </a:lnTo>
                                  <a:lnTo>
                                    <a:pt x="3613" y="237"/>
                                  </a:lnTo>
                                  <a:lnTo>
                                    <a:pt x="3616" y="237"/>
                                  </a:lnTo>
                                  <a:lnTo>
                                    <a:pt x="3619" y="238"/>
                                  </a:lnTo>
                                  <a:lnTo>
                                    <a:pt x="3622" y="238"/>
                                  </a:lnTo>
                                  <a:lnTo>
                                    <a:pt x="3625" y="240"/>
                                  </a:lnTo>
                                  <a:lnTo>
                                    <a:pt x="3628" y="240"/>
                                  </a:lnTo>
                                  <a:lnTo>
                                    <a:pt x="3630" y="240"/>
                                  </a:lnTo>
                                  <a:lnTo>
                                    <a:pt x="3635" y="240"/>
                                  </a:lnTo>
                                  <a:lnTo>
                                    <a:pt x="3639" y="240"/>
                                  </a:lnTo>
                                  <a:lnTo>
                                    <a:pt x="3642" y="240"/>
                                  </a:lnTo>
                                  <a:lnTo>
                                    <a:pt x="3645" y="240"/>
                                  </a:lnTo>
                                  <a:lnTo>
                                    <a:pt x="3649" y="240"/>
                                  </a:lnTo>
                                  <a:lnTo>
                                    <a:pt x="3652" y="240"/>
                                  </a:lnTo>
                                  <a:lnTo>
                                    <a:pt x="3655" y="238"/>
                                  </a:lnTo>
                                  <a:lnTo>
                                    <a:pt x="3658" y="238"/>
                                  </a:lnTo>
                                  <a:lnTo>
                                    <a:pt x="3661" y="237"/>
                                  </a:lnTo>
                                  <a:lnTo>
                                    <a:pt x="3662" y="237"/>
                                  </a:lnTo>
                                  <a:lnTo>
                                    <a:pt x="3665" y="235"/>
                                  </a:lnTo>
                                  <a:lnTo>
                                    <a:pt x="3666" y="234"/>
                                  </a:lnTo>
                                  <a:lnTo>
                                    <a:pt x="3668" y="232"/>
                                  </a:lnTo>
                                  <a:lnTo>
                                    <a:pt x="3671" y="229"/>
                                  </a:lnTo>
                                  <a:lnTo>
                                    <a:pt x="3671" y="228"/>
                                  </a:lnTo>
                                  <a:lnTo>
                                    <a:pt x="3672" y="227"/>
                                  </a:lnTo>
                                  <a:lnTo>
                                    <a:pt x="3674" y="224"/>
                                  </a:lnTo>
                                  <a:lnTo>
                                    <a:pt x="3675" y="221"/>
                                  </a:lnTo>
                                  <a:lnTo>
                                    <a:pt x="3677" y="218"/>
                                  </a:lnTo>
                                  <a:lnTo>
                                    <a:pt x="3677" y="215"/>
                                  </a:lnTo>
                                  <a:lnTo>
                                    <a:pt x="3678" y="212"/>
                                  </a:lnTo>
                                  <a:lnTo>
                                    <a:pt x="3679" y="208"/>
                                  </a:lnTo>
                                  <a:lnTo>
                                    <a:pt x="3679" y="205"/>
                                  </a:lnTo>
                                  <a:lnTo>
                                    <a:pt x="3679" y="201"/>
                                  </a:lnTo>
                                  <a:lnTo>
                                    <a:pt x="3679" y="196"/>
                                  </a:lnTo>
                                  <a:lnTo>
                                    <a:pt x="3681" y="192"/>
                                  </a:lnTo>
                                  <a:lnTo>
                                    <a:pt x="3681" y="85"/>
                                  </a:lnTo>
                                  <a:lnTo>
                                    <a:pt x="3659" y="85"/>
                                  </a:lnTo>
                                  <a:lnTo>
                                    <a:pt x="3659" y="65"/>
                                  </a:lnTo>
                                  <a:lnTo>
                                    <a:pt x="3728" y="65"/>
                                  </a:lnTo>
                                  <a:lnTo>
                                    <a:pt x="3728" y="85"/>
                                  </a:lnTo>
                                  <a:lnTo>
                                    <a:pt x="3707" y="85"/>
                                  </a:lnTo>
                                  <a:lnTo>
                                    <a:pt x="3707" y="192"/>
                                  </a:lnTo>
                                  <a:lnTo>
                                    <a:pt x="3705" y="199"/>
                                  </a:lnTo>
                                  <a:lnTo>
                                    <a:pt x="3705" y="205"/>
                                  </a:lnTo>
                                  <a:lnTo>
                                    <a:pt x="3705" y="209"/>
                                  </a:lnTo>
                                  <a:lnTo>
                                    <a:pt x="3704" y="215"/>
                                  </a:lnTo>
                                  <a:lnTo>
                                    <a:pt x="3702" y="219"/>
                                  </a:lnTo>
                                  <a:lnTo>
                                    <a:pt x="3702" y="224"/>
                                  </a:lnTo>
                                  <a:lnTo>
                                    <a:pt x="3701" y="228"/>
                                  </a:lnTo>
                                  <a:lnTo>
                                    <a:pt x="3698" y="232"/>
                                  </a:lnTo>
                                  <a:lnTo>
                                    <a:pt x="3697" y="235"/>
                                  </a:lnTo>
                                  <a:lnTo>
                                    <a:pt x="3695" y="240"/>
                                  </a:lnTo>
                                  <a:lnTo>
                                    <a:pt x="3692" y="242"/>
                                  </a:lnTo>
                                  <a:lnTo>
                                    <a:pt x="3691" y="244"/>
                                  </a:lnTo>
                                  <a:lnTo>
                                    <a:pt x="3687" y="247"/>
                                  </a:lnTo>
                                  <a:lnTo>
                                    <a:pt x="3684" y="250"/>
                                  </a:lnTo>
                                  <a:lnTo>
                                    <a:pt x="3679" y="253"/>
                                  </a:lnTo>
                                  <a:lnTo>
                                    <a:pt x="3677" y="254"/>
                                  </a:lnTo>
                                  <a:lnTo>
                                    <a:pt x="3672" y="255"/>
                                  </a:lnTo>
                                  <a:lnTo>
                                    <a:pt x="3668" y="258"/>
                                  </a:lnTo>
                                  <a:lnTo>
                                    <a:pt x="3664" y="258"/>
                                  </a:lnTo>
                                  <a:lnTo>
                                    <a:pt x="3659" y="260"/>
                                  </a:lnTo>
                                  <a:lnTo>
                                    <a:pt x="3655" y="261"/>
                                  </a:lnTo>
                                  <a:lnTo>
                                    <a:pt x="3649" y="261"/>
                                  </a:lnTo>
                                  <a:lnTo>
                                    <a:pt x="3643" y="261"/>
                                  </a:lnTo>
                                  <a:lnTo>
                                    <a:pt x="3639" y="261"/>
                                  </a:lnTo>
                                  <a:lnTo>
                                    <a:pt x="3632" y="261"/>
                                  </a:lnTo>
                                  <a:lnTo>
                                    <a:pt x="3626" y="261"/>
                                  </a:lnTo>
                                  <a:lnTo>
                                    <a:pt x="3622" y="261"/>
                                  </a:lnTo>
                                  <a:lnTo>
                                    <a:pt x="3616" y="260"/>
                                  </a:lnTo>
                                  <a:lnTo>
                                    <a:pt x="3612" y="258"/>
                                  </a:lnTo>
                                  <a:lnTo>
                                    <a:pt x="3607" y="258"/>
                                  </a:lnTo>
                                  <a:lnTo>
                                    <a:pt x="3603" y="255"/>
                                  </a:lnTo>
                                  <a:lnTo>
                                    <a:pt x="3599" y="254"/>
                                  </a:lnTo>
                                  <a:lnTo>
                                    <a:pt x="3594" y="253"/>
                                  </a:lnTo>
                                  <a:lnTo>
                                    <a:pt x="3592" y="250"/>
                                  </a:lnTo>
                                  <a:lnTo>
                                    <a:pt x="3589" y="247"/>
                                  </a:lnTo>
                                  <a:lnTo>
                                    <a:pt x="3586" y="244"/>
                                  </a:lnTo>
                                  <a:lnTo>
                                    <a:pt x="3583" y="242"/>
                                  </a:lnTo>
                                  <a:lnTo>
                                    <a:pt x="3580" y="240"/>
                                  </a:lnTo>
                                  <a:lnTo>
                                    <a:pt x="3579" y="235"/>
                                  </a:lnTo>
                                  <a:lnTo>
                                    <a:pt x="3577" y="232"/>
                                  </a:lnTo>
                                  <a:lnTo>
                                    <a:pt x="3574" y="228"/>
                                  </a:lnTo>
                                  <a:lnTo>
                                    <a:pt x="3573" y="224"/>
                                  </a:lnTo>
                                  <a:lnTo>
                                    <a:pt x="3573" y="219"/>
                                  </a:lnTo>
                                  <a:lnTo>
                                    <a:pt x="3571" y="215"/>
                                  </a:lnTo>
                                  <a:lnTo>
                                    <a:pt x="3570" y="209"/>
                                  </a:lnTo>
                                  <a:lnTo>
                                    <a:pt x="3570" y="205"/>
                                  </a:lnTo>
                                  <a:lnTo>
                                    <a:pt x="3570" y="199"/>
                                  </a:lnTo>
                                  <a:lnTo>
                                    <a:pt x="3570" y="192"/>
                                  </a:lnTo>
                                  <a:lnTo>
                                    <a:pt x="3570" y="85"/>
                                  </a:lnTo>
                                  <a:lnTo>
                                    <a:pt x="3548" y="85"/>
                                  </a:lnTo>
                                  <a:lnTo>
                                    <a:pt x="3548" y="65"/>
                                  </a:lnTo>
                                  <a:lnTo>
                                    <a:pt x="3617" y="65"/>
                                  </a:lnTo>
                                  <a:lnTo>
                                    <a:pt x="3617" y="85"/>
                                  </a:lnTo>
                                  <a:lnTo>
                                    <a:pt x="3596" y="85"/>
                                  </a:lnTo>
                                  <a:lnTo>
                                    <a:pt x="3596" y="192"/>
                                  </a:lnTo>
                                  <a:lnTo>
                                    <a:pt x="3596" y="192"/>
                                  </a:lnTo>
                                  <a:close/>
                                  <a:moveTo>
                                    <a:pt x="3792" y="240"/>
                                  </a:moveTo>
                                  <a:lnTo>
                                    <a:pt x="3813" y="240"/>
                                  </a:lnTo>
                                  <a:lnTo>
                                    <a:pt x="3813" y="258"/>
                                  </a:lnTo>
                                  <a:lnTo>
                                    <a:pt x="3744" y="258"/>
                                  </a:lnTo>
                                  <a:lnTo>
                                    <a:pt x="3744" y="240"/>
                                  </a:lnTo>
                                  <a:lnTo>
                                    <a:pt x="3766" y="240"/>
                                  </a:lnTo>
                                  <a:lnTo>
                                    <a:pt x="3766" y="85"/>
                                  </a:lnTo>
                                  <a:lnTo>
                                    <a:pt x="3744" y="85"/>
                                  </a:lnTo>
                                  <a:lnTo>
                                    <a:pt x="3744" y="65"/>
                                  </a:lnTo>
                                  <a:lnTo>
                                    <a:pt x="3829" y="65"/>
                                  </a:lnTo>
                                  <a:lnTo>
                                    <a:pt x="3833" y="67"/>
                                  </a:lnTo>
                                  <a:lnTo>
                                    <a:pt x="3839" y="67"/>
                                  </a:lnTo>
                                  <a:lnTo>
                                    <a:pt x="3845" y="67"/>
                                  </a:lnTo>
                                  <a:lnTo>
                                    <a:pt x="3849" y="68"/>
                                  </a:lnTo>
                                  <a:lnTo>
                                    <a:pt x="3854" y="68"/>
                                  </a:lnTo>
                                  <a:lnTo>
                                    <a:pt x="3858" y="70"/>
                                  </a:lnTo>
                                  <a:lnTo>
                                    <a:pt x="3862" y="71"/>
                                  </a:lnTo>
                                  <a:lnTo>
                                    <a:pt x="3865" y="72"/>
                                  </a:lnTo>
                                  <a:lnTo>
                                    <a:pt x="3869" y="74"/>
                                  </a:lnTo>
                                  <a:lnTo>
                                    <a:pt x="3872" y="75"/>
                                  </a:lnTo>
                                  <a:lnTo>
                                    <a:pt x="3875" y="77"/>
                                  </a:lnTo>
                                  <a:lnTo>
                                    <a:pt x="3880" y="78"/>
                                  </a:lnTo>
                                  <a:lnTo>
                                    <a:pt x="3881" y="81"/>
                                  </a:lnTo>
                                  <a:lnTo>
                                    <a:pt x="3884" y="83"/>
                                  </a:lnTo>
                                  <a:lnTo>
                                    <a:pt x="3887" y="85"/>
                                  </a:lnTo>
                                  <a:lnTo>
                                    <a:pt x="3888" y="88"/>
                                  </a:lnTo>
                                  <a:lnTo>
                                    <a:pt x="3890" y="90"/>
                                  </a:lnTo>
                                  <a:lnTo>
                                    <a:pt x="3891" y="93"/>
                                  </a:lnTo>
                                  <a:lnTo>
                                    <a:pt x="3893" y="97"/>
                                  </a:lnTo>
                                  <a:lnTo>
                                    <a:pt x="3893" y="100"/>
                                  </a:lnTo>
                                  <a:lnTo>
                                    <a:pt x="3894" y="103"/>
                                  </a:lnTo>
                                  <a:lnTo>
                                    <a:pt x="3894" y="107"/>
                                  </a:lnTo>
                                  <a:lnTo>
                                    <a:pt x="3894" y="111"/>
                                  </a:lnTo>
                                  <a:lnTo>
                                    <a:pt x="3895" y="114"/>
                                  </a:lnTo>
                                  <a:lnTo>
                                    <a:pt x="3894" y="117"/>
                                  </a:lnTo>
                                  <a:lnTo>
                                    <a:pt x="3894" y="120"/>
                                  </a:lnTo>
                                  <a:lnTo>
                                    <a:pt x="3894" y="123"/>
                                  </a:lnTo>
                                  <a:lnTo>
                                    <a:pt x="3894" y="124"/>
                                  </a:lnTo>
                                  <a:lnTo>
                                    <a:pt x="3894" y="127"/>
                                  </a:lnTo>
                                  <a:lnTo>
                                    <a:pt x="3893" y="130"/>
                                  </a:lnTo>
                                  <a:lnTo>
                                    <a:pt x="3893" y="132"/>
                                  </a:lnTo>
                                  <a:lnTo>
                                    <a:pt x="3893" y="134"/>
                                  </a:lnTo>
                                  <a:lnTo>
                                    <a:pt x="3891" y="136"/>
                                  </a:lnTo>
                                  <a:lnTo>
                                    <a:pt x="3890" y="139"/>
                                  </a:lnTo>
                                  <a:lnTo>
                                    <a:pt x="3888" y="140"/>
                                  </a:lnTo>
                                  <a:lnTo>
                                    <a:pt x="3888" y="142"/>
                                  </a:lnTo>
                                  <a:lnTo>
                                    <a:pt x="3885" y="144"/>
                                  </a:lnTo>
                                  <a:lnTo>
                                    <a:pt x="3884" y="146"/>
                                  </a:lnTo>
                                  <a:lnTo>
                                    <a:pt x="3882" y="147"/>
                                  </a:lnTo>
                                  <a:lnTo>
                                    <a:pt x="3881" y="149"/>
                                  </a:lnTo>
                                  <a:lnTo>
                                    <a:pt x="3878" y="150"/>
                                  </a:lnTo>
                                  <a:lnTo>
                                    <a:pt x="3877" y="152"/>
                                  </a:lnTo>
                                  <a:lnTo>
                                    <a:pt x="3874" y="153"/>
                                  </a:lnTo>
                                  <a:lnTo>
                                    <a:pt x="3872" y="155"/>
                                  </a:lnTo>
                                  <a:lnTo>
                                    <a:pt x="3869" y="156"/>
                                  </a:lnTo>
                                  <a:lnTo>
                                    <a:pt x="3867" y="157"/>
                                  </a:lnTo>
                                  <a:lnTo>
                                    <a:pt x="3864" y="159"/>
                                  </a:lnTo>
                                  <a:lnTo>
                                    <a:pt x="3862" y="159"/>
                                  </a:lnTo>
                                  <a:lnTo>
                                    <a:pt x="3864" y="160"/>
                                  </a:lnTo>
                                  <a:lnTo>
                                    <a:pt x="3865" y="162"/>
                                  </a:lnTo>
                                  <a:lnTo>
                                    <a:pt x="3868" y="163"/>
                                  </a:lnTo>
                                  <a:lnTo>
                                    <a:pt x="3869" y="165"/>
                                  </a:lnTo>
                                  <a:lnTo>
                                    <a:pt x="3871" y="165"/>
                                  </a:lnTo>
                                  <a:lnTo>
                                    <a:pt x="3874" y="166"/>
                                  </a:lnTo>
                                  <a:lnTo>
                                    <a:pt x="3875" y="168"/>
                                  </a:lnTo>
                                  <a:lnTo>
                                    <a:pt x="3877" y="169"/>
                                  </a:lnTo>
                                  <a:lnTo>
                                    <a:pt x="3878" y="169"/>
                                  </a:lnTo>
                                  <a:lnTo>
                                    <a:pt x="3880" y="170"/>
                                  </a:lnTo>
                                  <a:lnTo>
                                    <a:pt x="3881" y="172"/>
                                  </a:lnTo>
                                  <a:lnTo>
                                    <a:pt x="3882" y="172"/>
                                  </a:lnTo>
                                  <a:lnTo>
                                    <a:pt x="3882" y="175"/>
                                  </a:lnTo>
                                  <a:lnTo>
                                    <a:pt x="3884" y="176"/>
                                  </a:lnTo>
                                  <a:lnTo>
                                    <a:pt x="3884" y="178"/>
                                  </a:lnTo>
                                  <a:lnTo>
                                    <a:pt x="3885" y="181"/>
                                  </a:lnTo>
                                  <a:lnTo>
                                    <a:pt x="3885" y="182"/>
                                  </a:lnTo>
                                  <a:lnTo>
                                    <a:pt x="3887" y="185"/>
                                  </a:lnTo>
                                  <a:lnTo>
                                    <a:pt x="3887" y="188"/>
                                  </a:lnTo>
                                  <a:lnTo>
                                    <a:pt x="3887" y="191"/>
                                  </a:lnTo>
                                  <a:lnTo>
                                    <a:pt x="3887" y="193"/>
                                  </a:lnTo>
                                  <a:lnTo>
                                    <a:pt x="3887" y="196"/>
                                  </a:lnTo>
                                  <a:lnTo>
                                    <a:pt x="3887" y="199"/>
                                  </a:lnTo>
                                  <a:lnTo>
                                    <a:pt x="3888" y="202"/>
                                  </a:lnTo>
                                  <a:lnTo>
                                    <a:pt x="3888" y="240"/>
                                  </a:lnTo>
                                  <a:lnTo>
                                    <a:pt x="3910" y="240"/>
                                  </a:lnTo>
                                  <a:lnTo>
                                    <a:pt x="3910" y="258"/>
                                  </a:lnTo>
                                  <a:lnTo>
                                    <a:pt x="3862" y="258"/>
                                  </a:lnTo>
                                  <a:lnTo>
                                    <a:pt x="3862" y="206"/>
                                  </a:lnTo>
                                  <a:lnTo>
                                    <a:pt x="3861" y="204"/>
                                  </a:lnTo>
                                  <a:lnTo>
                                    <a:pt x="3861" y="199"/>
                                  </a:lnTo>
                                  <a:lnTo>
                                    <a:pt x="3861" y="196"/>
                                  </a:lnTo>
                                  <a:lnTo>
                                    <a:pt x="3861" y="193"/>
                                  </a:lnTo>
                                  <a:lnTo>
                                    <a:pt x="3859" y="191"/>
                                  </a:lnTo>
                                  <a:lnTo>
                                    <a:pt x="3859" y="188"/>
                                  </a:lnTo>
                                  <a:lnTo>
                                    <a:pt x="3858" y="185"/>
                                  </a:lnTo>
                                  <a:lnTo>
                                    <a:pt x="3858" y="183"/>
                                  </a:lnTo>
                                  <a:lnTo>
                                    <a:pt x="3857" y="181"/>
                                  </a:lnTo>
                                  <a:lnTo>
                                    <a:pt x="3855" y="179"/>
                                  </a:lnTo>
                                  <a:lnTo>
                                    <a:pt x="3854" y="178"/>
                                  </a:lnTo>
                                  <a:lnTo>
                                    <a:pt x="3854" y="175"/>
                                  </a:lnTo>
                                  <a:lnTo>
                                    <a:pt x="3851" y="175"/>
                                  </a:lnTo>
                                  <a:lnTo>
                                    <a:pt x="3849" y="173"/>
                                  </a:lnTo>
                                  <a:lnTo>
                                    <a:pt x="3848" y="173"/>
                                  </a:lnTo>
                                  <a:lnTo>
                                    <a:pt x="3846" y="172"/>
                                  </a:lnTo>
                                  <a:lnTo>
                                    <a:pt x="3844" y="172"/>
                                  </a:lnTo>
                                  <a:lnTo>
                                    <a:pt x="3842" y="170"/>
                                  </a:lnTo>
                                  <a:lnTo>
                                    <a:pt x="3839" y="170"/>
                                  </a:lnTo>
                                  <a:lnTo>
                                    <a:pt x="3836" y="170"/>
                                  </a:lnTo>
                                  <a:lnTo>
                                    <a:pt x="3833" y="170"/>
                                  </a:lnTo>
                                  <a:lnTo>
                                    <a:pt x="3831" y="170"/>
                                  </a:lnTo>
                                  <a:lnTo>
                                    <a:pt x="3826" y="170"/>
                                  </a:lnTo>
                                  <a:lnTo>
                                    <a:pt x="3823" y="169"/>
                                  </a:lnTo>
                                  <a:lnTo>
                                    <a:pt x="3792" y="169"/>
                                  </a:lnTo>
                                  <a:lnTo>
                                    <a:pt x="3792" y="240"/>
                                  </a:lnTo>
                                  <a:lnTo>
                                    <a:pt x="3792" y="240"/>
                                  </a:lnTo>
                                  <a:close/>
                                  <a:moveTo>
                                    <a:pt x="3792" y="85"/>
                                  </a:moveTo>
                                  <a:lnTo>
                                    <a:pt x="3792" y="149"/>
                                  </a:lnTo>
                                  <a:lnTo>
                                    <a:pt x="3821" y="149"/>
                                  </a:lnTo>
                                  <a:lnTo>
                                    <a:pt x="3823" y="149"/>
                                  </a:lnTo>
                                  <a:lnTo>
                                    <a:pt x="3828" y="149"/>
                                  </a:lnTo>
                                  <a:lnTo>
                                    <a:pt x="3832" y="149"/>
                                  </a:lnTo>
                                  <a:lnTo>
                                    <a:pt x="3835" y="149"/>
                                  </a:lnTo>
                                  <a:lnTo>
                                    <a:pt x="3839" y="149"/>
                                  </a:lnTo>
                                  <a:lnTo>
                                    <a:pt x="3842" y="147"/>
                                  </a:lnTo>
                                  <a:lnTo>
                                    <a:pt x="3845" y="147"/>
                                  </a:lnTo>
                                  <a:lnTo>
                                    <a:pt x="3848" y="146"/>
                                  </a:lnTo>
                                  <a:lnTo>
                                    <a:pt x="3851" y="146"/>
                                  </a:lnTo>
                                  <a:lnTo>
                                    <a:pt x="3852" y="144"/>
                                  </a:lnTo>
                                  <a:lnTo>
                                    <a:pt x="3855" y="143"/>
                                  </a:lnTo>
                                  <a:lnTo>
                                    <a:pt x="3858" y="142"/>
                                  </a:lnTo>
                                  <a:lnTo>
                                    <a:pt x="3859" y="140"/>
                                  </a:lnTo>
                                  <a:lnTo>
                                    <a:pt x="3861" y="139"/>
                                  </a:lnTo>
                                  <a:lnTo>
                                    <a:pt x="3862" y="137"/>
                                  </a:lnTo>
                                  <a:lnTo>
                                    <a:pt x="3864" y="136"/>
                                  </a:lnTo>
                                  <a:lnTo>
                                    <a:pt x="3864" y="134"/>
                                  </a:lnTo>
                                  <a:lnTo>
                                    <a:pt x="3865" y="132"/>
                                  </a:lnTo>
                                  <a:lnTo>
                                    <a:pt x="3865" y="130"/>
                                  </a:lnTo>
                                  <a:lnTo>
                                    <a:pt x="3867" y="127"/>
                                  </a:lnTo>
                                  <a:lnTo>
                                    <a:pt x="3867" y="126"/>
                                  </a:lnTo>
                                  <a:lnTo>
                                    <a:pt x="3867" y="123"/>
                                  </a:lnTo>
                                  <a:lnTo>
                                    <a:pt x="3867" y="120"/>
                                  </a:lnTo>
                                  <a:lnTo>
                                    <a:pt x="3868" y="116"/>
                                  </a:lnTo>
                                  <a:lnTo>
                                    <a:pt x="3867" y="114"/>
                                  </a:lnTo>
                                  <a:lnTo>
                                    <a:pt x="3867" y="111"/>
                                  </a:lnTo>
                                  <a:lnTo>
                                    <a:pt x="3867" y="108"/>
                                  </a:lnTo>
                                  <a:lnTo>
                                    <a:pt x="3867" y="107"/>
                                  </a:lnTo>
                                  <a:lnTo>
                                    <a:pt x="3867" y="104"/>
                                  </a:lnTo>
                                  <a:lnTo>
                                    <a:pt x="3865" y="103"/>
                                  </a:lnTo>
                                  <a:lnTo>
                                    <a:pt x="3865" y="101"/>
                                  </a:lnTo>
                                  <a:lnTo>
                                    <a:pt x="3864" y="98"/>
                                  </a:lnTo>
                                  <a:lnTo>
                                    <a:pt x="3862" y="97"/>
                                  </a:lnTo>
                                  <a:lnTo>
                                    <a:pt x="3861" y="96"/>
                                  </a:lnTo>
                                  <a:lnTo>
                                    <a:pt x="3859" y="94"/>
                                  </a:lnTo>
                                  <a:lnTo>
                                    <a:pt x="3858" y="93"/>
                                  </a:lnTo>
                                  <a:lnTo>
                                    <a:pt x="3855" y="93"/>
                                  </a:lnTo>
                                  <a:lnTo>
                                    <a:pt x="3854" y="91"/>
                                  </a:lnTo>
                                  <a:lnTo>
                                    <a:pt x="3851" y="90"/>
                                  </a:lnTo>
                                  <a:lnTo>
                                    <a:pt x="3848" y="88"/>
                                  </a:lnTo>
                                  <a:lnTo>
                                    <a:pt x="3846" y="88"/>
                                  </a:lnTo>
                                  <a:lnTo>
                                    <a:pt x="3842" y="88"/>
                                  </a:lnTo>
                                  <a:lnTo>
                                    <a:pt x="3839" y="87"/>
                                  </a:lnTo>
                                  <a:lnTo>
                                    <a:pt x="3836" y="87"/>
                                  </a:lnTo>
                                  <a:lnTo>
                                    <a:pt x="3832" y="87"/>
                                  </a:lnTo>
                                  <a:lnTo>
                                    <a:pt x="3829" y="87"/>
                                  </a:lnTo>
                                  <a:lnTo>
                                    <a:pt x="3825" y="87"/>
                                  </a:lnTo>
                                  <a:lnTo>
                                    <a:pt x="3821" y="85"/>
                                  </a:lnTo>
                                  <a:lnTo>
                                    <a:pt x="3792" y="85"/>
                                  </a:lnTo>
                                  <a:lnTo>
                                    <a:pt x="3792" y="85"/>
                                  </a:lnTo>
                                  <a:close/>
                                  <a:moveTo>
                                    <a:pt x="3924" y="163"/>
                                  </a:moveTo>
                                  <a:lnTo>
                                    <a:pt x="3924" y="157"/>
                                  </a:lnTo>
                                  <a:lnTo>
                                    <a:pt x="3924" y="150"/>
                                  </a:lnTo>
                                  <a:lnTo>
                                    <a:pt x="3926" y="143"/>
                                  </a:lnTo>
                                  <a:lnTo>
                                    <a:pt x="3927" y="137"/>
                                  </a:lnTo>
                                  <a:lnTo>
                                    <a:pt x="3929" y="130"/>
                                  </a:lnTo>
                                  <a:lnTo>
                                    <a:pt x="3931" y="124"/>
                                  </a:lnTo>
                                  <a:lnTo>
                                    <a:pt x="3933" y="119"/>
                                  </a:lnTo>
                                  <a:lnTo>
                                    <a:pt x="3937" y="113"/>
                                  </a:lnTo>
                                  <a:lnTo>
                                    <a:pt x="3940" y="107"/>
                                  </a:lnTo>
                                  <a:lnTo>
                                    <a:pt x="3944" y="101"/>
                                  </a:lnTo>
                                  <a:lnTo>
                                    <a:pt x="3947" y="96"/>
                                  </a:lnTo>
                                  <a:lnTo>
                                    <a:pt x="3953" y="90"/>
                                  </a:lnTo>
                                  <a:lnTo>
                                    <a:pt x="3957" y="85"/>
                                  </a:lnTo>
                                  <a:lnTo>
                                    <a:pt x="3963" y="83"/>
                                  </a:lnTo>
                                  <a:lnTo>
                                    <a:pt x="3969" y="78"/>
                                  </a:lnTo>
                                  <a:lnTo>
                                    <a:pt x="3975" y="75"/>
                                  </a:lnTo>
                                  <a:lnTo>
                                    <a:pt x="3980" y="71"/>
                                  </a:lnTo>
                                  <a:lnTo>
                                    <a:pt x="3986" y="70"/>
                                  </a:lnTo>
                                  <a:lnTo>
                                    <a:pt x="3992" y="67"/>
                                  </a:lnTo>
                                  <a:lnTo>
                                    <a:pt x="3999" y="65"/>
                                  </a:lnTo>
                                  <a:lnTo>
                                    <a:pt x="4005" y="64"/>
                                  </a:lnTo>
                                  <a:lnTo>
                                    <a:pt x="4012" y="62"/>
                                  </a:lnTo>
                                  <a:lnTo>
                                    <a:pt x="4019" y="62"/>
                                  </a:lnTo>
                                  <a:lnTo>
                                    <a:pt x="4028" y="61"/>
                                  </a:lnTo>
                                  <a:lnTo>
                                    <a:pt x="4029" y="62"/>
                                  </a:lnTo>
                                  <a:lnTo>
                                    <a:pt x="4032" y="62"/>
                                  </a:lnTo>
                                  <a:lnTo>
                                    <a:pt x="4035" y="62"/>
                                  </a:lnTo>
                                  <a:lnTo>
                                    <a:pt x="4038" y="62"/>
                                  </a:lnTo>
                                  <a:lnTo>
                                    <a:pt x="4041" y="62"/>
                                  </a:lnTo>
                                  <a:lnTo>
                                    <a:pt x="4042" y="62"/>
                                  </a:lnTo>
                                  <a:lnTo>
                                    <a:pt x="4045" y="64"/>
                                  </a:lnTo>
                                  <a:lnTo>
                                    <a:pt x="4048" y="64"/>
                                  </a:lnTo>
                                  <a:lnTo>
                                    <a:pt x="4051" y="65"/>
                                  </a:lnTo>
                                  <a:lnTo>
                                    <a:pt x="4054" y="65"/>
                                  </a:lnTo>
                                  <a:lnTo>
                                    <a:pt x="4057" y="67"/>
                                  </a:lnTo>
                                  <a:lnTo>
                                    <a:pt x="4060" y="67"/>
                                  </a:lnTo>
                                  <a:lnTo>
                                    <a:pt x="4061" y="68"/>
                                  </a:lnTo>
                                  <a:lnTo>
                                    <a:pt x="4064" y="70"/>
                                  </a:lnTo>
                                  <a:lnTo>
                                    <a:pt x="4067" y="70"/>
                                  </a:lnTo>
                                  <a:lnTo>
                                    <a:pt x="4068" y="71"/>
                                  </a:lnTo>
                                  <a:lnTo>
                                    <a:pt x="4071" y="72"/>
                                  </a:lnTo>
                                  <a:lnTo>
                                    <a:pt x="4073" y="72"/>
                                  </a:lnTo>
                                  <a:lnTo>
                                    <a:pt x="4075" y="74"/>
                                  </a:lnTo>
                                  <a:lnTo>
                                    <a:pt x="4078" y="75"/>
                                  </a:lnTo>
                                  <a:lnTo>
                                    <a:pt x="4080" y="77"/>
                                  </a:lnTo>
                                  <a:lnTo>
                                    <a:pt x="4083" y="78"/>
                                  </a:lnTo>
                                  <a:lnTo>
                                    <a:pt x="4085" y="80"/>
                                  </a:lnTo>
                                  <a:lnTo>
                                    <a:pt x="4088" y="81"/>
                                  </a:lnTo>
                                  <a:lnTo>
                                    <a:pt x="4091" y="84"/>
                                  </a:lnTo>
                                  <a:lnTo>
                                    <a:pt x="4094" y="87"/>
                                  </a:lnTo>
                                  <a:lnTo>
                                    <a:pt x="4097" y="90"/>
                                  </a:lnTo>
                                  <a:lnTo>
                                    <a:pt x="4100" y="91"/>
                                  </a:lnTo>
                                  <a:lnTo>
                                    <a:pt x="4103" y="94"/>
                                  </a:lnTo>
                                  <a:lnTo>
                                    <a:pt x="4106" y="97"/>
                                  </a:lnTo>
                                  <a:lnTo>
                                    <a:pt x="4107" y="100"/>
                                  </a:lnTo>
                                  <a:lnTo>
                                    <a:pt x="4110" y="104"/>
                                  </a:lnTo>
                                  <a:lnTo>
                                    <a:pt x="4113" y="107"/>
                                  </a:lnTo>
                                  <a:lnTo>
                                    <a:pt x="4114" y="110"/>
                                  </a:lnTo>
                                  <a:lnTo>
                                    <a:pt x="4117" y="113"/>
                                  </a:lnTo>
                                  <a:lnTo>
                                    <a:pt x="4120" y="116"/>
                                  </a:lnTo>
                                  <a:lnTo>
                                    <a:pt x="4120" y="120"/>
                                  </a:lnTo>
                                  <a:lnTo>
                                    <a:pt x="4121" y="124"/>
                                  </a:lnTo>
                                  <a:lnTo>
                                    <a:pt x="4123" y="127"/>
                                  </a:lnTo>
                                  <a:lnTo>
                                    <a:pt x="4124" y="132"/>
                                  </a:lnTo>
                                  <a:lnTo>
                                    <a:pt x="4126" y="136"/>
                                  </a:lnTo>
                                  <a:lnTo>
                                    <a:pt x="4126" y="139"/>
                                  </a:lnTo>
                                  <a:lnTo>
                                    <a:pt x="4127" y="143"/>
                                  </a:lnTo>
                                  <a:lnTo>
                                    <a:pt x="4129" y="147"/>
                                  </a:lnTo>
                                  <a:lnTo>
                                    <a:pt x="4129" y="152"/>
                                  </a:lnTo>
                                  <a:lnTo>
                                    <a:pt x="4129" y="156"/>
                                  </a:lnTo>
                                  <a:lnTo>
                                    <a:pt x="4129" y="160"/>
                                  </a:lnTo>
                                  <a:lnTo>
                                    <a:pt x="4130" y="163"/>
                                  </a:lnTo>
                                  <a:lnTo>
                                    <a:pt x="4129" y="170"/>
                                  </a:lnTo>
                                  <a:lnTo>
                                    <a:pt x="4129" y="178"/>
                                  </a:lnTo>
                                  <a:lnTo>
                                    <a:pt x="4127" y="185"/>
                                  </a:lnTo>
                                  <a:lnTo>
                                    <a:pt x="4126" y="191"/>
                                  </a:lnTo>
                                  <a:lnTo>
                                    <a:pt x="4124" y="196"/>
                                  </a:lnTo>
                                  <a:lnTo>
                                    <a:pt x="4123" y="204"/>
                                  </a:lnTo>
                                  <a:lnTo>
                                    <a:pt x="4120" y="209"/>
                                  </a:lnTo>
                                  <a:lnTo>
                                    <a:pt x="4117" y="214"/>
                                  </a:lnTo>
                                  <a:lnTo>
                                    <a:pt x="4113" y="219"/>
                                  </a:lnTo>
                                  <a:lnTo>
                                    <a:pt x="4108" y="225"/>
                                  </a:lnTo>
                                  <a:lnTo>
                                    <a:pt x="4104" y="229"/>
                                  </a:lnTo>
                                  <a:lnTo>
                                    <a:pt x="4100" y="234"/>
                                  </a:lnTo>
                                  <a:lnTo>
                                    <a:pt x="4094" y="240"/>
                                  </a:lnTo>
                                  <a:lnTo>
                                    <a:pt x="4090" y="242"/>
                                  </a:lnTo>
                                  <a:lnTo>
                                    <a:pt x="4084" y="247"/>
                                  </a:lnTo>
                                  <a:lnTo>
                                    <a:pt x="4078" y="250"/>
                                  </a:lnTo>
                                  <a:lnTo>
                                    <a:pt x="4073" y="253"/>
                                  </a:lnTo>
                                  <a:lnTo>
                                    <a:pt x="4067" y="255"/>
                                  </a:lnTo>
                                  <a:lnTo>
                                    <a:pt x="4061" y="257"/>
                                  </a:lnTo>
                                  <a:lnTo>
                                    <a:pt x="4054" y="258"/>
                                  </a:lnTo>
                                  <a:lnTo>
                                    <a:pt x="4048" y="260"/>
                                  </a:lnTo>
                                  <a:lnTo>
                                    <a:pt x="4041" y="261"/>
                                  </a:lnTo>
                                  <a:lnTo>
                                    <a:pt x="4034" y="261"/>
                                  </a:lnTo>
                                  <a:lnTo>
                                    <a:pt x="4028" y="261"/>
                                  </a:lnTo>
                                  <a:lnTo>
                                    <a:pt x="4019" y="261"/>
                                  </a:lnTo>
                                  <a:lnTo>
                                    <a:pt x="4012" y="261"/>
                                  </a:lnTo>
                                  <a:lnTo>
                                    <a:pt x="4005" y="260"/>
                                  </a:lnTo>
                                  <a:lnTo>
                                    <a:pt x="3999" y="258"/>
                                  </a:lnTo>
                                  <a:lnTo>
                                    <a:pt x="3992" y="257"/>
                                  </a:lnTo>
                                  <a:lnTo>
                                    <a:pt x="3986" y="255"/>
                                  </a:lnTo>
                                  <a:lnTo>
                                    <a:pt x="3980" y="253"/>
                                  </a:lnTo>
                                  <a:lnTo>
                                    <a:pt x="3975" y="250"/>
                                  </a:lnTo>
                                  <a:lnTo>
                                    <a:pt x="3969" y="247"/>
                                  </a:lnTo>
                                  <a:lnTo>
                                    <a:pt x="3963" y="242"/>
                                  </a:lnTo>
                                  <a:lnTo>
                                    <a:pt x="3957" y="240"/>
                                  </a:lnTo>
                                  <a:lnTo>
                                    <a:pt x="3953" y="234"/>
                                  </a:lnTo>
                                  <a:lnTo>
                                    <a:pt x="3947" y="229"/>
                                  </a:lnTo>
                                  <a:lnTo>
                                    <a:pt x="3944" y="225"/>
                                  </a:lnTo>
                                  <a:lnTo>
                                    <a:pt x="3940" y="219"/>
                                  </a:lnTo>
                                  <a:lnTo>
                                    <a:pt x="3937" y="214"/>
                                  </a:lnTo>
                                  <a:lnTo>
                                    <a:pt x="3933" y="209"/>
                                  </a:lnTo>
                                  <a:lnTo>
                                    <a:pt x="3931" y="204"/>
                                  </a:lnTo>
                                  <a:lnTo>
                                    <a:pt x="3929" y="196"/>
                                  </a:lnTo>
                                  <a:lnTo>
                                    <a:pt x="3927" y="191"/>
                                  </a:lnTo>
                                  <a:lnTo>
                                    <a:pt x="3926" y="185"/>
                                  </a:lnTo>
                                  <a:lnTo>
                                    <a:pt x="3924" y="178"/>
                                  </a:lnTo>
                                  <a:lnTo>
                                    <a:pt x="3924" y="170"/>
                                  </a:lnTo>
                                  <a:lnTo>
                                    <a:pt x="3924" y="163"/>
                                  </a:lnTo>
                                  <a:lnTo>
                                    <a:pt x="3924" y="163"/>
                                  </a:lnTo>
                                  <a:close/>
                                  <a:moveTo>
                                    <a:pt x="3952" y="163"/>
                                  </a:moveTo>
                                  <a:lnTo>
                                    <a:pt x="3952" y="169"/>
                                  </a:lnTo>
                                  <a:lnTo>
                                    <a:pt x="3952" y="175"/>
                                  </a:lnTo>
                                  <a:lnTo>
                                    <a:pt x="3952" y="179"/>
                                  </a:lnTo>
                                  <a:lnTo>
                                    <a:pt x="3953" y="185"/>
                                  </a:lnTo>
                                  <a:lnTo>
                                    <a:pt x="3954" y="189"/>
                                  </a:lnTo>
                                  <a:lnTo>
                                    <a:pt x="3956" y="195"/>
                                  </a:lnTo>
                                  <a:lnTo>
                                    <a:pt x="3959" y="199"/>
                                  </a:lnTo>
                                  <a:lnTo>
                                    <a:pt x="3960" y="204"/>
                                  </a:lnTo>
                                  <a:lnTo>
                                    <a:pt x="3963" y="208"/>
                                  </a:lnTo>
                                  <a:lnTo>
                                    <a:pt x="3966" y="212"/>
                                  </a:lnTo>
                                  <a:lnTo>
                                    <a:pt x="3969" y="217"/>
                                  </a:lnTo>
                                  <a:lnTo>
                                    <a:pt x="3973" y="219"/>
                                  </a:lnTo>
                                  <a:lnTo>
                                    <a:pt x="3976" y="224"/>
                                  </a:lnTo>
                                  <a:lnTo>
                                    <a:pt x="3980" y="227"/>
                                  </a:lnTo>
                                  <a:lnTo>
                                    <a:pt x="3985" y="228"/>
                                  </a:lnTo>
                                  <a:lnTo>
                                    <a:pt x="3988" y="231"/>
                                  </a:lnTo>
                                  <a:lnTo>
                                    <a:pt x="3992" y="234"/>
                                  </a:lnTo>
                                  <a:lnTo>
                                    <a:pt x="3998" y="235"/>
                                  </a:lnTo>
                                  <a:lnTo>
                                    <a:pt x="4002" y="237"/>
                                  </a:lnTo>
                                  <a:lnTo>
                                    <a:pt x="4006" y="238"/>
                                  </a:lnTo>
                                  <a:lnTo>
                                    <a:pt x="4012" y="240"/>
                                  </a:lnTo>
                                  <a:lnTo>
                                    <a:pt x="4016" y="240"/>
                                  </a:lnTo>
                                  <a:lnTo>
                                    <a:pt x="4022" y="240"/>
                                  </a:lnTo>
                                  <a:lnTo>
                                    <a:pt x="4028" y="240"/>
                                  </a:lnTo>
                                  <a:lnTo>
                                    <a:pt x="4032" y="240"/>
                                  </a:lnTo>
                                  <a:lnTo>
                                    <a:pt x="4037" y="240"/>
                                  </a:lnTo>
                                  <a:lnTo>
                                    <a:pt x="4042" y="240"/>
                                  </a:lnTo>
                                  <a:lnTo>
                                    <a:pt x="4047" y="238"/>
                                  </a:lnTo>
                                  <a:lnTo>
                                    <a:pt x="4051" y="237"/>
                                  </a:lnTo>
                                  <a:lnTo>
                                    <a:pt x="4055" y="235"/>
                                  </a:lnTo>
                                  <a:lnTo>
                                    <a:pt x="4061" y="234"/>
                                  </a:lnTo>
                                  <a:lnTo>
                                    <a:pt x="4065" y="231"/>
                                  </a:lnTo>
                                  <a:lnTo>
                                    <a:pt x="4068" y="228"/>
                                  </a:lnTo>
                                  <a:lnTo>
                                    <a:pt x="4073" y="227"/>
                                  </a:lnTo>
                                  <a:lnTo>
                                    <a:pt x="4077" y="224"/>
                                  </a:lnTo>
                                  <a:lnTo>
                                    <a:pt x="4081" y="219"/>
                                  </a:lnTo>
                                  <a:lnTo>
                                    <a:pt x="4084" y="217"/>
                                  </a:lnTo>
                                  <a:lnTo>
                                    <a:pt x="4087" y="212"/>
                                  </a:lnTo>
                                  <a:lnTo>
                                    <a:pt x="4090" y="208"/>
                                  </a:lnTo>
                                  <a:lnTo>
                                    <a:pt x="4093" y="204"/>
                                  </a:lnTo>
                                  <a:lnTo>
                                    <a:pt x="4094" y="199"/>
                                  </a:lnTo>
                                  <a:lnTo>
                                    <a:pt x="4097" y="195"/>
                                  </a:lnTo>
                                  <a:lnTo>
                                    <a:pt x="4098" y="189"/>
                                  </a:lnTo>
                                  <a:lnTo>
                                    <a:pt x="4100" y="185"/>
                                  </a:lnTo>
                                  <a:lnTo>
                                    <a:pt x="4101" y="179"/>
                                  </a:lnTo>
                                  <a:lnTo>
                                    <a:pt x="4101" y="175"/>
                                  </a:lnTo>
                                  <a:lnTo>
                                    <a:pt x="4101" y="169"/>
                                  </a:lnTo>
                                  <a:lnTo>
                                    <a:pt x="4103" y="163"/>
                                  </a:lnTo>
                                  <a:lnTo>
                                    <a:pt x="4101" y="159"/>
                                  </a:lnTo>
                                  <a:lnTo>
                                    <a:pt x="4101" y="153"/>
                                  </a:lnTo>
                                  <a:lnTo>
                                    <a:pt x="4101" y="147"/>
                                  </a:lnTo>
                                  <a:lnTo>
                                    <a:pt x="4100" y="143"/>
                                  </a:lnTo>
                                  <a:lnTo>
                                    <a:pt x="4098" y="137"/>
                                  </a:lnTo>
                                  <a:lnTo>
                                    <a:pt x="4097" y="133"/>
                                  </a:lnTo>
                                  <a:lnTo>
                                    <a:pt x="4094" y="129"/>
                                  </a:lnTo>
                                  <a:lnTo>
                                    <a:pt x="4093" y="124"/>
                                  </a:lnTo>
                                  <a:lnTo>
                                    <a:pt x="4090" y="120"/>
                                  </a:lnTo>
                                  <a:lnTo>
                                    <a:pt x="4087" y="116"/>
                                  </a:lnTo>
                                  <a:lnTo>
                                    <a:pt x="4084" y="111"/>
                                  </a:lnTo>
                                  <a:lnTo>
                                    <a:pt x="4081" y="107"/>
                                  </a:lnTo>
                                  <a:lnTo>
                                    <a:pt x="4077" y="104"/>
                                  </a:lnTo>
                                  <a:lnTo>
                                    <a:pt x="4073" y="101"/>
                                  </a:lnTo>
                                  <a:lnTo>
                                    <a:pt x="4068" y="98"/>
                                  </a:lnTo>
                                  <a:lnTo>
                                    <a:pt x="4065" y="96"/>
                                  </a:lnTo>
                                  <a:lnTo>
                                    <a:pt x="4061" y="93"/>
                                  </a:lnTo>
                                  <a:lnTo>
                                    <a:pt x="4055" y="91"/>
                                  </a:lnTo>
                                  <a:lnTo>
                                    <a:pt x="4051" y="90"/>
                                  </a:lnTo>
                                  <a:lnTo>
                                    <a:pt x="4047" y="88"/>
                                  </a:lnTo>
                                  <a:lnTo>
                                    <a:pt x="4042" y="87"/>
                                  </a:lnTo>
                                  <a:lnTo>
                                    <a:pt x="4037" y="87"/>
                                  </a:lnTo>
                                  <a:lnTo>
                                    <a:pt x="4032" y="87"/>
                                  </a:lnTo>
                                  <a:lnTo>
                                    <a:pt x="4028" y="85"/>
                                  </a:lnTo>
                                  <a:lnTo>
                                    <a:pt x="4022" y="87"/>
                                  </a:lnTo>
                                  <a:lnTo>
                                    <a:pt x="4016" y="87"/>
                                  </a:lnTo>
                                  <a:lnTo>
                                    <a:pt x="4012" y="87"/>
                                  </a:lnTo>
                                  <a:lnTo>
                                    <a:pt x="4006" y="88"/>
                                  </a:lnTo>
                                  <a:lnTo>
                                    <a:pt x="4002" y="90"/>
                                  </a:lnTo>
                                  <a:lnTo>
                                    <a:pt x="3998" y="91"/>
                                  </a:lnTo>
                                  <a:lnTo>
                                    <a:pt x="3992" y="93"/>
                                  </a:lnTo>
                                  <a:lnTo>
                                    <a:pt x="3988" y="96"/>
                                  </a:lnTo>
                                  <a:lnTo>
                                    <a:pt x="3985" y="98"/>
                                  </a:lnTo>
                                  <a:lnTo>
                                    <a:pt x="3980" y="101"/>
                                  </a:lnTo>
                                  <a:lnTo>
                                    <a:pt x="3976" y="104"/>
                                  </a:lnTo>
                                  <a:lnTo>
                                    <a:pt x="3973" y="107"/>
                                  </a:lnTo>
                                  <a:lnTo>
                                    <a:pt x="3969" y="111"/>
                                  </a:lnTo>
                                  <a:lnTo>
                                    <a:pt x="3966" y="116"/>
                                  </a:lnTo>
                                  <a:lnTo>
                                    <a:pt x="3963" y="120"/>
                                  </a:lnTo>
                                  <a:lnTo>
                                    <a:pt x="3960" y="124"/>
                                  </a:lnTo>
                                  <a:lnTo>
                                    <a:pt x="3959" y="129"/>
                                  </a:lnTo>
                                  <a:lnTo>
                                    <a:pt x="3956" y="133"/>
                                  </a:lnTo>
                                  <a:lnTo>
                                    <a:pt x="3954" y="137"/>
                                  </a:lnTo>
                                  <a:lnTo>
                                    <a:pt x="3953" y="143"/>
                                  </a:lnTo>
                                  <a:lnTo>
                                    <a:pt x="3952" y="147"/>
                                  </a:lnTo>
                                  <a:lnTo>
                                    <a:pt x="3952" y="153"/>
                                  </a:lnTo>
                                  <a:lnTo>
                                    <a:pt x="3952" y="159"/>
                                  </a:lnTo>
                                  <a:lnTo>
                                    <a:pt x="3952" y="163"/>
                                  </a:lnTo>
                                  <a:lnTo>
                                    <a:pt x="3952" y="163"/>
                                  </a:lnTo>
                                  <a:close/>
                                  <a:moveTo>
                                    <a:pt x="4257" y="238"/>
                                  </a:moveTo>
                                  <a:lnTo>
                                    <a:pt x="4257" y="258"/>
                                  </a:lnTo>
                                  <a:lnTo>
                                    <a:pt x="4234" y="258"/>
                                  </a:lnTo>
                                  <a:lnTo>
                                    <a:pt x="4234" y="193"/>
                                  </a:lnTo>
                                  <a:lnTo>
                                    <a:pt x="4257" y="193"/>
                                  </a:lnTo>
                                  <a:lnTo>
                                    <a:pt x="4257" y="198"/>
                                  </a:lnTo>
                                  <a:lnTo>
                                    <a:pt x="4258" y="201"/>
                                  </a:lnTo>
                                  <a:lnTo>
                                    <a:pt x="4260" y="205"/>
                                  </a:lnTo>
                                  <a:lnTo>
                                    <a:pt x="4261" y="208"/>
                                  </a:lnTo>
                                  <a:lnTo>
                                    <a:pt x="4263" y="211"/>
                                  </a:lnTo>
                                  <a:lnTo>
                                    <a:pt x="4264" y="214"/>
                                  </a:lnTo>
                                  <a:lnTo>
                                    <a:pt x="4265" y="217"/>
                                  </a:lnTo>
                                  <a:lnTo>
                                    <a:pt x="4267" y="219"/>
                                  </a:lnTo>
                                  <a:lnTo>
                                    <a:pt x="4270" y="222"/>
                                  </a:lnTo>
                                  <a:lnTo>
                                    <a:pt x="4271" y="225"/>
                                  </a:lnTo>
                                  <a:lnTo>
                                    <a:pt x="4274" y="227"/>
                                  </a:lnTo>
                                  <a:lnTo>
                                    <a:pt x="4277" y="228"/>
                                  </a:lnTo>
                                  <a:lnTo>
                                    <a:pt x="4280" y="231"/>
                                  </a:lnTo>
                                  <a:lnTo>
                                    <a:pt x="4283" y="232"/>
                                  </a:lnTo>
                                  <a:lnTo>
                                    <a:pt x="4286" y="234"/>
                                  </a:lnTo>
                                  <a:lnTo>
                                    <a:pt x="4288" y="235"/>
                                  </a:lnTo>
                                  <a:lnTo>
                                    <a:pt x="4291" y="237"/>
                                  </a:lnTo>
                                  <a:lnTo>
                                    <a:pt x="4294" y="238"/>
                                  </a:lnTo>
                                  <a:lnTo>
                                    <a:pt x="4297" y="238"/>
                                  </a:lnTo>
                                  <a:lnTo>
                                    <a:pt x="4300" y="240"/>
                                  </a:lnTo>
                                  <a:lnTo>
                                    <a:pt x="4303" y="240"/>
                                  </a:lnTo>
                                  <a:lnTo>
                                    <a:pt x="4307" y="240"/>
                                  </a:lnTo>
                                  <a:lnTo>
                                    <a:pt x="4310" y="240"/>
                                  </a:lnTo>
                                  <a:lnTo>
                                    <a:pt x="4314" y="240"/>
                                  </a:lnTo>
                                  <a:lnTo>
                                    <a:pt x="4316" y="240"/>
                                  </a:lnTo>
                                  <a:lnTo>
                                    <a:pt x="4319" y="240"/>
                                  </a:lnTo>
                                  <a:lnTo>
                                    <a:pt x="4322" y="240"/>
                                  </a:lnTo>
                                  <a:lnTo>
                                    <a:pt x="4323" y="240"/>
                                  </a:lnTo>
                                  <a:lnTo>
                                    <a:pt x="4326" y="240"/>
                                  </a:lnTo>
                                  <a:lnTo>
                                    <a:pt x="4327" y="238"/>
                                  </a:lnTo>
                                  <a:lnTo>
                                    <a:pt x="4330" y="238"/>
                                  </a:lnTo>
                                  <a:lnTo>
                                    <a:pt x="4332" y="237"/>
                                  </a:lnTo>
                                  <a:lnTo>
                                    <a:pt x="4335" y="237"/>
                                  </a:lnTo>
                                  <a:lnTo>
                                    <a:pt x="4336" y="235"/>
                                  </a:lnTo>
                                  <a:lnTo>
                                    <a:pt x="4339" y="234"/>
                                  </a:lnTo>
                                  <a:lnTo>
                                    <a:pt x="4342" y="231"/>
                                  </a:lnTo>
                                  <a:lnTo>
                                    <a:pt x="4342" y="229"/>
                                  </a:lnTo>
                                  <a:lnTo>
                                    <a:pt x="4343" y="228"/>
                                  </a:lnTo>
                                  <a:lnTo>
                                    <a:pt x="4345" y="227"/>
                                  </a:lnTo>
                                  <a:lnTo>
                                    <a:pt x="4346" y="225"/>
                                  </a:lnTo>
                                  <a:lnTo>
                                    <a:pt x="4348" y="224"/>
                                  </a:lnTo>
                                  <a:lnTo>
                                    <a:pt x="4348" y="221"/>
                                  </a:lnTo>
                                  <a:lnTo>
                                    <a:pt x="4349" y="219"/>
                                  </a:lnTo>
                                  <a:lnTo>
                                    <a:pt x="4350" y="217"/>
                                  </a:lnTo>
                                  <a:lnTo>
                                    <a:pt x="4350" y="215"/>
                                  </a:lnTo>
                                  <a:lnTo>
                                    <a:pt x="4350" y="212"/>
                                  </a:lnTo>
                                  <a:lnTo>
                                    <a:pt x="4350" y="209"/>
                                  </a:lnTo>
                                  <a:lnTo>
                                    <a:pt x="4352" y="206"/>
                                  </a:lnTo>
                                  <a:lnTo>
                                    <a:pt x="4350" y="205"/>
                                  </a:lnTo>
                                  <a:lnTo>
                                    <a:pt x="4350" y="204"/>
                                  </a:lnTo>
                                  <a:lnTo>
                                    <a:pt x="4350" y="201"/>
                                  </a:lnTo>
                                  <a:lnTo>
                                    <a:pt x="4350" y="199"/>
                                  </a:lnTo>
                                  <a:lnTo>
                                    <a:pt x="4349" y="198"/>
                                  </a:lnTo>
                                  <a:lnTo>
                                    <a:pt x="4349" y="196"/>
                                  </a:lnTo>
                                  <a:lnTo>
                                    <a:pt x="4348" y="195"/>
                                  </a:lnTo>
                                  <a:lnTo>
                                    <a:pt x="4346" y="193"/>
                                  </a:lnTo>
                                  <a:lnTo>
                                    <a:pt x="4346" y="192"/>
                                  </a:lnTo>
                                  <a:lnTo>
                                    <a:pt x="4345" y="191"/>
                                  </a:lnTo>
                                  <a:lnTo>
                                    <a:pt x="4343" y="189"/>
                                  </a:lnTo>
                                  <a:lnTo>
                                    <a:pt x="4343" y="186"/>
                                  </a:lnTo>
                                  <a:lnTo>
                                    <a:pt x="4340" y="186"/>
                                  </a:lnTo>
                                  <a:lnTo>
                                    <a:pt x="4339" y="185"/>
                                  </a:lnTo>
                                  <a:lnTo>
                                    <a:pt x="4337" y="183"/>
                                  </a:lnTo>
                                  <a:lnTo>
                                    <a:pt x="4336" y="182"/>
                                  </a:lnTo>
                                  <a:lnTo>
                                    <a:pt x="4333" y="181"/>
                                  </a:lnTo>
                                  <a:lnTo>
                                    <a:pt x="4330" y="181"/>
                                  </a:lnTo>
                                  <a:lnTo>
                                    <a:pt x="4329" y="179"/>
                                  </a:lnTo>
                                  <a:lnTo>
                                    <a:pt x="4326" y="178"/>
                                  </a:lnTo>
                                  <a:lnTo>
                                    <a:pt x="4323" y="176"/>
                                  </a:lnTo>
                                  <a:lnTo>
                                    <a:pt x="4320" y="176"/>
                                  </a:lnTo>
                                  <a:lnTo>
                                    <a:pt x="4317" y="175"/>
                                  </a:lnTo>
                                  <a:lnTo>
                                    <a:pt x="4314" y="173"/>
                                  </a:lnTo>
                                  <a:lnTo>
                                    <a:pt x="4293" y="169"/>
                                  </a:lnTo>
                                  <a:lnTo>
                                    <a:pt x="4287" y="168"/>
                                  </a:lnTo>
                                  <a:lnTo>
                                    <a:pt x="4283" y="166"/>
                                  </a:lnTo>
                                  <a:lnTo>
                                    <a:pt x="4278" y="165"/>
                                  </a:lnTo>
                                  <a:lnTo>
                                    <a:pt x="4274" y="163"/>
                                  </a:lnTo>
                                  <a:lnTo>
                                    <a:pt x="4270" y="162"/>
                                  </a:lnTo>
                                  <a:lnTo>
                                    <a:pt x="4267" y="160"/>
                                  </a:lnTo>
                                  <a:lnTo>
                                    <a:pt x="4264" y="157"/>
                                  </a:lnTo>
                                  <a:lnTo>
                                    <a:pt x="4260" y="156"/>
                                  </a:lnTo>
                                  <a:lnTo>
                                    <a:pt x="4257" y="155"/>
                                  </a:lnTo>
                                  <a:lnTo>
                                    <a:pt x="4254" y="152"/>
                                  </a:lnTo>
                                  <a:lnTo>
                                    <a:pt x="4251" y="150"/>
                                  </a:lnTo>
                                  <a:lnTo>
                                    <a:pt x="4250" y="147"/>
                                  </a:lnTo>
                                  <a:lnTo>
                                    <a:pt x="4247" y="146"/>
                                  </a:lnTo>
                                  <a:lnTo>
                                    <a:pt x="4245" y="143"/>
                                  </a:lnTo>
                                  <a:lnTo>
                                    <a:pt x="4242" y="142"/>
                                  </a:lnTo>
                                  <a:lnTo>
                                    <a:pt x="4241" y="139"/>
                                  </a:lnTo>
                                  <a:lnTo>
                                    <a:pt x="4240" y="136"/>
                                  </a:lnTo>
                                  <a:lnTo>
                                    <a:pt x="4238" y="133"/>
                                  </a:lnTo>
                                  <a:lnTo>
                                    <a:pt x="4237" y="130"/>
                                  </a:lnTo>
                                  <a:lnTo>
                                    <a:pt x="4237" y="127"/>
                                  </a:lnTo>
                                  <a:lnTo>
                                    <a:pt x="4235" y="124"/>
                                  </a:lnTo>
                                  <a:lnTo>
                                    <a:pt x="4235" y="121"/>
                                  </a:lnTo>
                                  <a:lnTo>
                                    <a:pt x="4235" y="119"/>
                                  </a:lnTo>
                                  <a:lnTo>
                                    <a:pt x="4235" y="114"/>
                                  </a:lnTo>
                                  <a:lnTo>
                                    <a:pt x="4235" y="111"/>
                                  </a:lnTo>
                                  <a:lnTo>
                                    <a:pt x="4235" y="107"/>
                                  </a:lnTo>
                                  <a:lnTo>
                                    <a:pt x="4235" y="104"/>
                                  </a:lnTo>
                                  <a:lnTo>
                                    <a:pt x="4237" y="100"/>
                                  </a:lnTo>
                                  <a:lnTo>
                                    <a:pt x="4238" y="97"/>
                                  </a:lnTo>
                                  <a:lnTo>
                                    <a:pt x="4238" y="94"/>
                                  </a:lnTo>
                                  <a:lnTo>
                                    <a:pt x="4241" y="90"/>
                                  </a:lnTo>
                                  <a:lnTo>
                                    <a:pt x="4242" y="87"/>
                                  </a:lnTo>
                                  <a:lnTo>
                                    <a:pt x="4244" y="85"/>
                                  </a:lnTo>
                                  <a:lnTo>
                                    <a:pt x="4247" y="83"/>
                                  </a:lnTo>
                                  <a:lnTo>
                                    <a:pt x="4250" y="80"/>
                                  </a:lnTo>
                                  <a:lnTo>
                                    <a:pt x="4252" y="77"/>
                                  </a:lnTo>
                                  <a:lnTo>
                                    <a:pt x="4254" y="75"/>
                                  </a:lnTo>
                                  <a:lnTo>
                                    <a:pt x="4257" y="72"/>
                                  </a:lnTo>
                                  <a:lnTo>
                                    <a:pt x="4260" y="71"/>
                                  </a:lnTo>
                                  <a:lnTo>
                                    <a:pt x="4264" y="70"/>
                                  </a:lnTo>
                                  <a:lnTo>
                                    <a:pt x="4267" y="67"/>
                                  </a:lnTo>
                                  <a:lnTo>
                                    <a:pt x="4271" y="65"/>
                                  </a:lnTo>
                                  <a:lnTo>
                                    <a:pt x="4274" y="65"/>
                                  </a:lnTo>
                                  <a:lnTo>
                                    <a:pt x="4278" y="64"/>
                                  </a:lnTo>
                                  <a:lnTo>
                                    <a:pt x="4283" y="62"/>
                                  </a:lnTo>
                                  <a:lnTo>
                                    <a:pt x="4287" y="62"/>
                                  </a:lnTo>
                                  <a:lnTo>
                                    <a:pt x="4291" y="62"/>
                                  </a:lnTo>
                                  <a:lnTo>
                                    <a:pt x="4296" y="61"/>
                                  </a:lnTo>
                                  <a:lnTo>
                                    <a:pt x="4297" y="62"/>
                                  </a:lnTo>
                                  <a:lnTo>
                                    <a:pt x="4300" y="62"/>
                                  </a:lnTo>
                                  <a:lnTo>
                                    <a:pt x="4303" y="62"/>
                                  </a:lnTo>
                                  <a:lnTo>
                                    <a:pt x="4306" y="62"/>
                                  </a:lnTo>
                                  <a:lnTo>
                                    <a:pt x="4309" y="62"/>
                                  </a:lnTo>
                                  <a:lnTo>
                                    <a:pt x="4312" y="64"/>
                                  </a:lnTo>
                                  <a:lnTo>
                                    <a:pt x="4313" y="64"/>
                                  </a:lnTo>
                                  <a:lnTo>
                                    <a:pt x="4316" y="65"/>
                                  </a:lnTo>
                                  <a:lnTo>
                                    <a:pt x="4317" y="65"/>
                                  </a:lnTo>
                                  <a:lnTo>
                                    <a:pt x="4320" y="67"/>
                                  </a:lnTo>
                                  <a:lnTo>
                                    <a:pt x="4322" y="67"/>
                                  </a:lnTo>
                                  <a:lnTo>
                                    <a:pt x="4324" y="67"/>
                                  </a:lnTo>
                                  <a:lnTo>
                                    <a:pt x="4326" y="68"/>
                                  </a:lnTo>
                                  <a:lnTo>
                                    <a:pt x="4327" y="70"/>
                                  </a:lnTo>
                                  <a:lnTo>
                                    <a:pt x="4330" y="71"/>
                                  </a:lnTo>
                                  <a:lnTo>
                                    <a:pt x="4332" y="72"/>
                                  </a:lnTo>
                                  <a:lnTo>
                                    <a:pt x="4333" y="72"/>
                                  </a:lnTo>
                                  <a:lnTo>
                                    <a:pt x="4336" y="74"/>
                                  </a:lnTo>
                                  <a:lnTo>
                                    <a:pt x="4337" y="75"/>
                                  </a:lnTo>
                                  <a:lnTo>
                                    <a:pt x="4339" y="77"/>
                                  </a:lnTo>
                                  <a:lnTo>
                                    <a:pt x="4340" y="78"/>
                                  </a:lnTo>
                                  <a:lnTo>
                                    <a:pt x="4342" y="80"/>
                                  </a:lnTo>
                                  <a:lnTo>
                                    <a:pt x="4343" y="81"/>
                                  </a:lnTo>
                                  <a:lnTo>
                                    <a:pt x="4346" y="83"/>
                                  </a:lnTo>
                                  <a:lnTo>
                                    <a:pt x="4346" y="65"/>
                                  </a:lnTo>
                                  <a:lnTo>
                                    <a:pt x="4365" y="65"/>
                                  </a:lnTo>
                                  <a:lnTo>
                                    <a:pt x="4365" y="121"/>
                                  </a:lnTo>
                                  <a:lnTo>
                                    <a:pt x="4346" y="121"/>
                                  </a:lnTo>
                                  <a:lnTo>
                                    <a:pt x="4345" y="120"/>
                                  </a:lnTo>
                                  <a:lnTo>
                                    <a:pt x="4343" y="117"/>
                                  </a:lnTo>
                                  <a:lnTo>
                                    <a:pt x="4342" y="114"/>
                                  </a:lnTo>
                                  <a:lnTo>
                                    <a:pt x="4340" y="111"/>
                                  </a:lnTo>
                                  <a:lnTo>
                                    <a:pt x="4339" y="108"/>
                                  </a:lnTo>
                                  <a:lnTo>
                                    <a:pt x="4337" y="106"/>
                                  </a:lnTo>
                                  <a:lnTo>
                                    <a:pt x="4336" y="104"/>
                                  </a:lnTo>
                                  <a:lnTo>
                                    <a:pt x="4335" y="101"/>
                                  </a:lnTo>
                                  <a:lnTo>
                                    <a:pt x="4332" y="100"/>
                                  </a:lnTo>
                                  <a:lnTo>
                                    <a:pt x="4330" y="97"/>
                                  </a:lnTo>
                                  <a:lnTo>
                                    <a:pt x="4327" y="96"/>
                                  </a:lnTo>
                                  <a:lnTo>
                                    <a:pt x="4326" y="93"/>
                                  </a:lnTo>
                                  <a:lnTo>
                                    <a:pt x="4323" y="93"/>
                                  </a:lnTo>
                                  <a:lnTo>
                                    <a:pt x="4322" y="91"/>
                                  </a:lnTo>
                                  <a:lnTo>
                                    <a:pt x="4319" y="90"/>
                                  </a:lnTo>
                                  <a:lnTo>
                                    <a:pt x="4317" y="88"/>
                                  </a:lnTo>
                                  <a:lnTo>
                                    <a:pt x="4314" y="88"/>
                                  </a:lnTo>
                                  <a:lnTo>
                                    <a:pt x="4312" y="87"/>
                                  </a:lnTo>
                                  <a:lnTo>
                                    <a:pt x="4309" y="87"/>
                                  </a:lnTo>
                                  <a:lnTo>
                                    <a:pt x="4306" y="85"/>
                                  </a:lnTo>
                                  <a:lnTo>
                                    <a:pt x="4303" y="85"/>
                                  </a:lnTo>
                                  <a:lnTo>
                                    <a:pt x="4300" y="85"/>
                                  </a:lnTo>
                                  <a:lnTo>
                                    <a:pt x="4297" y="85"/>
                                  </a:lnTo>
                                  <a:lnTo>
                                    <a:pt x="4294" y="84"/>
                                  </a:lnTo>
                                  <a:lnTo>
                                    <a:pt x="4291" y="85"/>
                                  </a:lnTo>
                                  <a:lnTo>
                                    <a:pt x="4288" y="85"/>
                                  </a:lnTo>
                                  <a:lnTo>
                                    <a:pt x="4286" y="85"/>
                                  </a:lnTo>
                                  <a:lnTo>
                                    <a:pt x="4284" y="85"/>
                                  </a:lnTo>
                                  <a:lnTo>
                                    <a:pt x="4281" y="85"/>
                                  </a:lnTo>
                                  <a:lnTo>
                                    <a:pt x="4280" y="87"/>
                                  </a:lnTo>
                                  <a:lnTo>
                                    <a:pt x="4277" y="87"/>
                                  </a:lnTo>
                                  <a:lnTo>
                                    <a:pt x="4276" y="87"/>
                                  </a:lnTo>
                                  <a:lnTo>
                                    <a:pt x="4274" y="88"/>
                                  </a:lnTo>
                                  <a:lnTo>
                                    <a:pt x="4273" y="90"/>
                                  </a:lnTo>
                                  <a:lnTo>
                                    <a:pt x="4271" y="91"/>
                                  </a:lnTo>
                                  <a:lnTo>
                                    <a:pt x="4270" y="91"/>
                                  </a:lnTo>
                                  <a:lnTo>
                                    <a:pt x="4267" y="94"/>
                                  </a:lnTo>
                                  <a:lnTo>
                                    <a:pt x="4265" y="96"/>
                                  </a:lnTo>
                                  <a:lnTo>
                                    <a:pt x="4264" y="97"/>
                                  </a:lnTo>
                                  <a:lnTo>
                                    <a:pt x="4264" y="98"/>
                                  </a:lnTo>
                                  <a:lnTo>
                                    <a:pt x="4263" y="100"/>
                                  </a:lnTo>
                                  <a:lnTo>
                                    <a:pt x="4263" y="101"/>
                                  </a:lnTo>
                                  <a:lnTo>
                                    <a:pt x="4261" y="104"/>
                                  </a:lnTo>
                                  <a:lnTo>
                                    <a:pt x="4261" y="106"/>
                                  </a:lnTo>
                                  <a:lnTo>
                                    <a:pt x="4261" y="107"/>
                                  </a:lnTo>
                                  <a:lnTo>
                                    <a:pt x="4261" y="110"/>
                                  </a:lnTo>
                                  <a:lnTo>
                                    <a:pt x="4261" y="111"/>
                                  </a:lnTo>
                                  <a:lnTo>
                                    <a:pt x="4261" y="113"/>
                                  </a:lnTo>
                                  <a:lnTo>
                                    <a:pt x="4261" y="116"/>
                                  </a:lnTo>
                                  <a:lnTo>
                                    <a:pt x="4261" y="117"/>
                                  </a:lnTo>
                                  <a:lnTo>
                                    <a:pt x="4261" y="119"/>
                                  </a:lnTo>
                                  <a:lnTo>
                                    <a:pt x="4261" y="120"/>
                                  </a:lnTo>
                                  <a:lnTo>
                                    <a:pt x="4261" y="121"/>
                                  </a:lnTo>
                                  <a:lnTo>
                                    <a:pt x="4261" y="123"/>
                                  </a:lnTo>
                                  <a:lnTo>
                                    <a:pt x="4263" y="124"/>
                                  </a:lnTo>
                                  <a:lnTo>
                                    <a:pt x="4263" y="126"/>
                                  </a:lnTo>
                                  <a:lnTo>
                                    <a:pt x="4264" y="127"/>
                                  </a:lnTo>
                                  <a:lnTo>
                                    <a:pt x="4264" y="129"/>
                                  </a:lnTo>
                                  <a:lnTo>
                                    <a:pt x="4265" y="130"/>
                                  </a:lnTo>
                                  <a:lnTo>
                                    <a:pt x="4267" y="132"/>
                                  </a:lnTo>
                                  <a:lnTo>
                                    <a:pt x="4268" y="133"/>
                                  </a:lnTo>
                                  <a:lnTo>
                                    <a:pt x="4270" y="134"/>
                                  </a:lnTo>
                                  <a:lnTo>
                                    <a:pt x="4271" y="136"/>
                                  </a:lnTo>
                                  <a:lnTo>
                                    <a:pt x="4273" y="136"/>
                                  </a:lnTo>
                                  <a:lnTo>
                                    <a:pt x="4276" y="137"/>
                                  </a:lnTo>
                                  <a:lnTo>
                                    <a:pt x="4278" y="139"/>
                                  </a:lnTo>
                                  <a:lnTo>
                                    <a:pt x="4281" y="139"/>
                                  </a:lnTo>
                                  <a:lnTo>
                                    <a:pt x="4283" y="140"/>
                                  </a:lnTo>
                                  <a:lnTo>
                                    <a:pt x="4287" y="140"/>
                                  </a:lnTo>
                                  <a:lnTo>
                                    <a:pt x="4290" y="142"/>
                                  </a:lnTo>
                                  <a:lnTo>
                                    <a:pt x="4293" y="142"/>
                                  </a:lnTo>
                                  <a:lnTo>
                                    <a:pt x="4297" y="142"/>
                                  </a:lnTo>
                                  <a:lnTo>
                                    <a:pt x="4313" y="146"/>
                                  </a:lnTo>
                                  <a:lnTo>
                                    <a:pt x="4317" y="149"/>
                                  </a:lnTo>
                                  <a:lnTo>
                                    <a:pt x="4323" y="150"/>
                                  </a:lnTo>
                                  <a:lnTo>
                                    <a:pt x="4329" y="152"/>
                                  </a:lnTo>
                                  <a:lnTo>
                                    <a:pt x="4333" y="153"/>
                                  </a:lnTo>
                                  <a:lnTo>
                                    <a:pt x="4337" y="155"/>
                                  </a:lnTo>
                                  <a:lnTo>
                                    <a:pt x="4342" y="157"/>
                                  </a:lnTo>
                                  <a:lnTo>
                                    <a:pt x="4346" y="159"/>
                                  </a:lnTo>
                                  <a:lnTo>
                                    <a:pt x="4349" y="162"/>
                                  </a:lnTo>
                                  <a:lnTo>
                                    <a:pt x="4353" y="163"/>
                                  </a:lnTo>
                                  <a:lnTo>
                                    <a:pt x="4356" y="166"/>
                                  </a:lnTo>
                                  <a:lnTo>
                                    <a:pt x="4359" y="169"/>
                                  </a:lnTo>
                                  <a:lnTo>
                                    <a:pt x="4363" y="170"/>
                                  </a:lnTo>
                                  <a:lnTo>
                                    <a:pt x="4365" y="173"/>
                                  </a:lnTo>
                                  <a:lnTo>
                                    <a:pt x="4368" y="175"/>
                                  </a:lnTo>
                                  <a:lnTo>
                                    <a:pt x="4369" y="178"/>
                                  </a:lnTo>
                                  <a:lnTo>
                                    <a:pt x="4371" y="181"/>
                                  </a:lnTo>
                                  <a:lnTo>
                                    <a:pt x="4372" y="183"/>
                                  </a:lnTo>
                                  <a:lnTo>
                                    <a:pt x="4373" y="186"/>
                                  </a:lnTo>
                                  <a:lnTo>
                                    <a:pt x="4375" y="189"/>
                                  </a:lnTo>
                                  <a:lnTo>
                                    <a:pt x="4375" y="192"/>
                                  </a:lnTo>
                                  <a:lnTo>
                                    <a:pt x="4376" y="195"/>
                                  </a:lnTo>
                                  <a:lnTo>
                                    <a:pt x="4376" y="199"/>
                                  </a:lnTo>
                                  <a:lnTo>
                                    <a:pt x="4376" y="202"/>
                                  </a:lnTo>
                                  <a:lnTo>
                                    <a:pt x="4378" y="205"/>
                                  </a:lnTo>
                                  <a:lnTo>
                                    <a:pt x="4376" y="209"/>
                                  </a:lnTo>
                                  <a:lnTo>
                                    <a:pt x="4376" y="214"/>
                                  </a:lnTo>
                                  <a:lnTo>
                                    <a:pt x="4376" y="218"/>
                                  </a:lnTo>
                                  <a:lnTo>
                                    <a:pt x="4375" y="222"/>
                                  </a:lnTo>
                                  <a:lnTo>
                                    <a:pt x="4373" y="225"/>
                                  </a:lnTo>
                                  <a:lnTo>
                                    <a:pt x="4372" y="228"/>
                                  </a:lnTo>
                                  <a:lnTo>
                                    <a:pt x="4371" y="232"/>
                                  </a:lnTo>
                                  <a:lnTo>
                                    <a:pt x="4369" y="235"/>
                                  </a:lnTo>
                                  <a:lnTo>
                                    <a:pt x="4366" y="238"/>
                                  </a:lnTo>
                                  <a:lnTo>
                                    <a:pt x="4365" y="241"/>
                                  </a:lnTo>
                                  <a:lnTo>
                                    <a:pt x="4362" y="244"/>
                                  </a:lnTo>
                                  <a:lnTo>
                                    <a:pt x="4359" y="245"/>
                                  </a:lnTo>
                                  <a:lnTo>
                                    <a:pt x="4355" y="248"/>
                                  </a:lnTo>
                                  <a:lnTo>
                                    <a:pt x="4352" y="251"/>
                                  </a:lnTo>
                                  <a:lnTo>
                                    <a:pt x="4349" y="253"/>
                                  </a:lnTo>
                                  <a:lnTo>
                                    <a:pt x="4346" y="254"/>
                                  </a:lnTo>
                                  <a:lnTo>
                                    <a:pt x="4342" y="257"/>
                                  </a:lnTo>
                                  <a:lnTo>
                                    <a:pt x="4337" y="258"/>
                                  </a:lnTo>
                                  <a:lnTo>
                                    <a:pt x="4335" y="258"/>
                                  </a:lnTo>
                                  <a:lnTo>
                                    <a:pt x="4330" y="260"/>
                                  </a:lnTo>
                                  <a:lnTo>
                                    <a:pt x="4326" y="261"/>
                                  </a:lnTo>
                                  <a:lnTo>
                                    <a:pt x="4322" y="261"/>
                                  </a:lnTo>
                                  <a:lnTo>
                                    <a:pt x="4317" y="261"/>
                                  </a:lnTo>
                                  <a:lnTo>
                                    <a:pt x="4313" y="261"/>
                                  </a:lnTo>
                                  <a:lnTo>
                                    <a:pt x="4310" y="261"/>
                                  </a:lnTo>
                                  <a:lnTo>
                                    <a:pt x="4307" y="261"/>
                                  </a:lnTo>
                                  <a:lnTo>
                                    <a:pt x="4304" y="261"/>
                                  </a:lnTo>
                                  <a:lnTo>
                                    <a:pt x="4301" y="261"/>
                                  </a:lnTo>
                                  <a:lnTo>
                                    <a:pt x="4299" y="261"/>
                                  </a:lnTo>
                                  <a:lnTo>
                                    <a:pt x="4296" y="261"/>
                                  </a:lnTo>
                                  <a:lnTo>
                                    <a:pt x="4293" y="260"/>
                                  </a:lnTo>
                                  <a:lnTo>
                                    <a:pt x="4290" y="260"/>
                                  </a:lnTo>
                                  <a:lnTo>
                                    <a:pt x="4287" y="258"/>
                                  </a:lnTo>
                                  <a:lnTo>
                                    <a:pt x="4286" y="258"/>
                                  </a:lnTo>
                                  <a:lnTo>
                                    <a:pt x="4283" y="257"/>
                                  </a:lnTo>
                                  <a:lnTo>
                                    <a:pt x="4281" y="255"/>
                                  </a:lnTo>
                                  <a:lnTo>
                                    <a:pt x="4278" y="255"/>
                                  </a:lnTo>
                                  <a:lnTo>
                                    <a:pt x="4276" y="254"/>
                                  </a:lnTo>
                                  <a:lnTo>
                                    <a:pt x="4273" y="253"/>
                                  </a:lnTo>
                                  <a:lnTo>
                                    <a:pt x="4270" y="251"/>
                                  </a:lnTo>
                                  <a:lnTo>
                                    <a:pt x="4268" y="250"/>
                                  </a:lnTo>
                                  <a:lnTo>
                                    <a:pt x="4265" y="248"/>
                                  </a:lnTo>
                                  <a:lnTo>
                                    <a:pt x="4264" y="247"/>
                                  </a:lnTo>
                                  <a:lnTo>
                                    <a:pt x="4263" y="245"/>
                                  </a:lnTo>
                                  <a:lnTo>
                                    <a:pt x="4261" y="244"/>
                                  </a:lnTo>
                                  <a:lnTo>
                                    <a:pt x="4260" y="242"/>
                                  </a:lnTo>
                                  <a:lnTo>
                                    <a:pt x="4258" y="241"/>
                                  </a:lnTo>
                                  <a:lnTo>
                                    <a:pt x="4257" y="238"/>
                                  </a:lnTo>
                                  <a:lnTo>
                                    <a:pt x="4257" y="238"/>
                                  </a:lnTo>
                                  <a:close/>
                                  <a:moveTo>
                                    <a:pt x="4404" y="258"/>
                                  </a:moveTo>
                                  <a:lnTo>
                                    <a:pt x="4404" y="240"/>
                                  </a:lnTo>
                                  <a:lnTo>
                                    <a:pt x="4425" y="240"/>
                                  </a:lnTo>
                                  <a:lnTo>
                                    <a:pt x="4425" y="85"/>
                                  </a:lnTo>
                                  <a:lnTo>
                                    <a:pt x="4404" y="85"/>
                                  </a:lnTo>
                                  <a:lnTo>
                                    <a:pt x="4404" y="65"/>
                                  </a:lnTo>
                                  <a:lnTo>
                                    <a:pt x="4476" y="65"/>
                                  </a:lnTo>
                                  <a:lnTo>
                                    <a:pt x="4476" y="85"/>
                                  </a:lnTo>
                                  <a:lnTo>
                                    <a:pt x="4451" y="85"/>
                                  </a:lnTo>
                                  <a:lnTo>
                                    <a:pt x="4451" y="240"/>
                                  </a:lnTo>
                                  <a:lnTo>
                                    <a:pt x="4516" y="240"/>
                                  </a:lnTo>
                                  <a:lnTo>
                                    <a:pt x="4516" y="202"/>
                                  </a:lnTo>
                                  <a:lnTo>
                                    <a:pt x="4542" y="202"/>
                                  </a:lnTo>
                                  <a:lnTo>
                                    <a:pt x="4542" y="258"/>
                                  </a:lnTo>
                                  <a:lnTo>
                                    <a:pt x="4404" y="258"/>
                                  </a:lnTo>
                                  <a:lnTo>
                                    <a:pt x="4404" y="258"/>
                                  </a:lnTo>
                                  <a:close/>
                                  <a:moveTo>
                                    <a:pt x="4555" y="163"/>
                                  </a:moveTo>
                                  <a:lnTo>
                                    <a:pt x="4555" y="157"/>
                                  </a:lnTo>
                                  <a:lnTo>
                                    <a:pt x="4555" y="150"/>
                                  </a:lnTo>
                                  <a:lnTo>
                                    <a:pt x="4556" y="143"/>
                                  </a:lnTo>
                                  <a:lnTo>
                                    <a:pt x="4558" y="137"/>
                                  </a:lnTo>
                                  <a:lnTo>
                                    <a:pt x="4559" y="130"/>
                                  </a:lnTo>
                                  <a:lnTo>
                                    <a:pt x="4562" y="124"/>
                                  </a:lnTo>
                                  <a:lnTo>
                                    <a:pt x="4565" y="119"/>
                                  </a:lnTo>
                                  <a:lnTo>
                                    <a:pt x="4568" y="113"/>
                                  </a:lnTo>
                                  <a:lnTo>
                                    <a:pt x="4571" y="107"/>
                                  </a:lnTo>
                                  <a:lnTo>
                                    <a:pt x="4575" y="101"/>
                                  </a:lnTo>
                                  <a:lnTo>
                                    <a:pt x="4579" y="96"/>
                                  </a:lnTo>
                                  <a:lnTo>
                                    <a:pt x="4585" y="90"/>
                                  </a:lnTo>
                                  <a:lnTo>
                                    <a:pt x="4589" y="85"/>
                                  </a:lnTo>
                                  <a:lnTo>
                                    <a:pt x="4594" y="83"/>
                                  </a:lnTo>
                                  <a:lnTo>
                                    <a:pt x="4600" y="78"/>
                                  </a:lnTo>
                                  <a:lnTo>
                                    <a:pt x="4605" y="75"/>
                                  </a:lnTo>
                                  <a:lnTo>
                                    <a:pt x="4611" y="71"/>
                                  </a:lnTo>
                                  <a:lnTo>
                                    <a:pt x="4617" y="70"/>
                                  </a:lnTo>
                                  <a:lnTo>
                                    <a:pt x="4624" y="67"/>
                                  </a:lnTo>
                                  <a:lnTo>
                                    <a:pt x="4630" y="65"/>
                                  </a:lnTo>
                                  <a:lnTo>
                                    <a:pt x="4636" y="64"/>
                                  </a:lnTo>
                                  <a:lnTo>
                                    <a:pt x="4643" y="62"/>
                                  </a:lnTo>
                                  <a:lnTo>
                                    <a:pt x="4650" y="62"/>
                                  </a:lnTo>
                                  <a:lnTo>
                                    <a:pt x="4657" y="61"/>
                                  </a:lnTo>
                                  <a:lnTo>
                                    <a:pt x="4660" y="62"/>
                                  </a:lnTo>
                                  <a:lnTo>
                                    <a:pt x="4663" y="62"/>
                                  </a:lnTo>
                                  <a:lnTo>
                                    <a:pt x="4666" y="62"/>
                                  </a:lnTo>
                                  <a:lnTo>
                                    <a:pt x="4669" y="62"/>
                                  </a:lnTo>
                                  <a:lnTo>
                                    <a:pt x="4672" y="62"/>
                                  </a:lnTo>
                                  <a:lnTo>
                                    <a:pt x="4674" y="62"/>
                                  </a:lnTo>
                                  <a:lnTo>
                                    <a:pt x="4677" y="64"/>
                                  </a:lnTo>
                                  <a:lnTo>
                                    <a:pt x="4679" y="64"/>
                                  </a:lnTo>
                                  <a:lnTo>
                                    <a:pt x="4682" y="65"/>
                                  </a:lnTo>
                                  <a:lnTo>
                                    <a:pt x="4684" y="65"/>
                                  </a:lnTo>
                                  <a:lnTo>
                                    <a:pt x="4687" y="67"/>
                                  </a:lnTo>
                                  <a:lnTo>
                                    <a:pt x="4690" y="67"/>
                                  </a:lnTo>
                                  <a:lnTo>
                                    <a:pt x="4692" y="68"/>
                                  </a:lnTo>
                                  <a:lnTo>
                                    <a:pt x="4695" y="70"/>
                                  </a:lnTo>
                                  <a:lnTo>
                                    <a:pt x="4697" y="70"/>
                                  </a:lnTo>
                                  <a:lnTo>
                                    <a:pt x="4699" y="71"/>
                                  </a:lnTo>
                                  <a:lnTo>
                                    <a:pt x="4702" y="72"/>
                                  </a:lnTo>
                                  <a:lnTo>
                                    <a:pt x="4705" y="72"/>
                                  </a:lnTo>
                                  <a:lnTo>
                                    <a:pt x="4706" y="74"/>
                                  </a:lnTo>
                                  <a:lnTo>
                                    <a:pt x="4709" y="75"/>
                                  </a:lnTo>
                                  <a:lnTo>
                                    <a:pt x="4710" y="77"/>
                                  </a:lnTo>
                                  <a:lnTo>
                                    <a:pt x="4713" y="78"/>
                                  </a:lnTo>
                                  <a:lnTo>
                                    <a:pt x="4715" y="80"/>
                                  </a:lnTo>
                                  <a:lnTo>
                                    <a:pt x="4718" y="81"/>
                                  </a:lnTo>
                                  <a:lnTo>
                                    <a:pt x="4720" y="84"/>
                                  </a:lnTo>
                                  <a:lnTo>
                                    <a:pt x="4723" y="87"/>
                                  </a:lnTo>
                                  <a:lnTo>
                                    <a:pt x="4726" y="90"/>
                                  </a:lnTo>
                                  <a:lnTo>
                                    <a:pt x="4731" y="91"/>
                                  </a:lnTo>
                                  <a:lnTo>
                                    <a:pt x="4733" y="94"/>
                                  </a:lnTo>
                                  <a:lnTo>
                                    <a:pt x="4735" y="97"/>
                                  </a:lnTo>
                                  <a:lnTo>
                                    <a:pt x="4738" y="100"/>
                                  </a:lnTo>
                                  <a:lnTo>
                                    <a:pt x="4741" y="104"/>
                                  </a:lnTo>
                                  <a:lnTo>
                                    <a:pt x="4742" y="107"/>
                                  </a:lnTo>
                                  <a:lnTo>
                                    <a:pt x="4745" y="110"/>
                                  </a:lnTo>
                                  <a:lnTo>
                                    <a:pt x="4746" y="113"/>
                                  </a:lnTo>
                                  <a:lnTo>
                                    <a:pt x="4749" y="116"/>
                                  </a:lnTo>
                                  <a:lnTo>
                                    <a:pt x="4751" y="120"/>
                                  </a:lnTo>
                                  <a:lnTo>
                                    <a:pt x="4752" y="124"/>
                                  </a:lnTo>
                                  <a:lnTo>
                                    <a:pt x="4754" y="127"/>
                                  </a:lnTo>
                                  <a:lnTo>
                                    <a:pt x="4755" y="132"/>
                                  </a:lnTo>
                                  <a:lnTo>
                                    <a:pt x="4756" y="136"/>
                                  </a:lnTo>
                                  <a:lnTo>
                                    <a:pt x="4756" y="139"/>
                                  </a:lnTo>
                                  <a:lnTo>
                                    <a:pt x="4758" y="143"/>
                                  </a:lnTo>
                                  <a:lnTo>
                                    <a:pt x="4759" y="147"/>
                                  </a:lnTo>
                                  <a:lnTo>
                                    <a:pt x="4759" y="152"/>
                                  </a:lnTo>
                                  <a:lnTo>
                                    <a:pt x="4759" y="156"/>
                                  </a:lnTo>
                                  <a:lnTo>
                                    <a:pt x="4759" y="160"/>
                                  </a:lnTo>
                                  <a:lnTo>
                                    <a:pt x="4761" y="163"/>
                                  </a:lnTo>
                                  <a:lnTo>
                                    <a:pt x="4759" y="170"/>
                                  </a:lnTo>
                                  <a:lnTo>
                                    <a:pt x="4759" y="178"/>
                                  </a:lnTo>
                                  <a:lnTo>
                                    <a:pt x="4758" y="185"/>
                                  </a:lnTo>
                                  <a:lnTo>
                                    <a:pt x="4756" y="191"/>
                                  </a:lnTo>
                                  <a:lnTo>
                                    <a:pt x="4755" y="196"/>
                                  </a:lnTo>
                                  <a:lnTo>
                                    <a:pt x="4752" y="204"/>
                                  </a:lnTo>
                                  <a:lnTo>
                                    <a:pt x="4751" y="209"/>
                                  </a:lnTo>
                                  <a:lnTo>
                                    <a:pt x="4746" y="214"/>
                                  </a:lnTo>
                                  <a:lnTo>
                                    <a:pt x="4744" y="219"/>
                                  </a:lnTo>
                                  <a:lnTo>
                                    <a:pt x="4739" y="225"/>
                                  </a:lnTo>
                                  <a:lnTo>
                                    <a:pt x="4736" y="229"/>
                                  </a:lnTo>
                                  <a:lnTo>
                                    <a:pt x="4732" y="234"/>
                                  </a:lnTo>
                                  <a:lnTo>
                                    <a:pt x="4726" y="240"/>
                                  </a:lnTo>
                                  <a:lnTo>
                                    <a:pt x="4720" y="242"/>
                                  </a:lnTo>
                                  <a:lnTo>
                                    <a:pt x="4715" y="247"/>
                                  </a:lnTo>
                                  <a:lnTo>
                                    <a:pt x="4709" y="250"/>
                                  </a:lnTo>
                                  <a:lnTo>
                                    <a:pt x="4703" y="253"/>
                                  </a:lnTo>
                                  <a:lnTo>
                                    <a:pt x="4697" y="255"/>
                                  </a:lnTo>
                                  <a:lnTo>
                                    <a:pt x="4690" y="257"/>
                                  </a:lnTo>
                                  <a:lnTo>
                                    <a:pt x="4684" y="258"/>
                                  </a:lnTo>
                                  <a:lnTo>
                                    <a:pt x="4677" y="260"/>
                                  </a:lnTo>
                                  <a:lnTo>
                                    <a:pt x="4670" y="261"/>
                                  </a:lnTo>
                                  <a:lnTo>
                                    <a:pt x="4663" y="261"/>
                                  </a:lnTo>
                                  <a:lnTo>
                                    <a:pt x="4657" y="261"/>
                                  </a:lnTo>
                                  <a:lnTo>
                                    <a:pt x="4650" y="261"/>
                                  </a:lnTo>
                                  <a:lnTo>
                                    <a:pt x="4643" y="261"/>
                                  </a:lnTo>
                                  <a:lnTo>
                                    <a:pt x="4636" y="260"/>
                                  </a:lnTo>
                                  <a:lnTo>
                                    <a:pt x="4630" y="258"/>
                                  </a:lnTo>
                                  <a:lnTo>
                                    <a:pt x="4624" y="257"/>
                                  </a:lnTo>
                                  <a:lnTo>
                                    <a:pt x="4617" y="255"/>
                                  </a:lnTo>
                                  <a:lnTo>
                                    <a:pt x="4611" y="253"/>
                                  </a:lnTo>
                                  <a:lnTo>
                                    <a:pt x="4605" y="250"/>
                                  </a:lnTo>
                                  <a:lnTo>
                                    <a:pt x="4600" y="247"/>
                                  </a:lnTo>
                                  <a:lnTo>
                                    <a:pt x="4594" y="242"/>
                                  </a:lnTo>
                                  <a:lnTo>
                                    <a:pt x="4589" y="240"/>
                                  </a:lnTo>
                                  <a:lnTo>
                                    <a:pt x="4585" y="234"/>
                                  </a:lnTo>
                                  <a:lnTo>
                                    <a:pt x="4579" y="229"/>
                                  </a:lnTo>
                                  <a:lnTo>
                                    <a:pt x="4575" y="225"/>
                                  </a:lnTo>
                                  <a:lnTo>
                                    <a:pt x="4571" y="219"/>
                                  </a:lnTo>
                                  <a:lnTo>
                                    <a:pt x="4568" y="214"/>
                                  </a:lnTo>
                                  <a:lnTo>
                                    <a:pt x="4565" y="209"/>
                                  </a:lnTo>
                                  <a:lnTo>
                                    <a:pt x="4562" y="204"/>
                                  </a:lnTo>
                                  <a:lnTo>
                                    <a:pt x="4559" y="196"/>
                                  </a:lnTo>
                                  <a:lnTo>
                                    <a:pt x="4558" y="191"/>
                                  </a:lnTo>
                                  <a:lnTo>
                                    <a:pt x="4556" y="185"/>
                                  </a:lnTo>
                                  <a:lnTo>
                                    <a:pt x="4555" y="178"/>
                                  </a:lnTo>
                                  <a:lnTo>
                                    <a:pt x="4555" y="170"/>
                                  </a:lnTo>
                                  <a:lnTo>
                                    <a:pt x="4555" y="163"/>
                                  </a:lnTo>
                                  <a:lnTo>
                                    <a:pt x="4555" y="163"/>
                                  </a:lnTo>
                                  <a:close/>
                                  <a:moveTo>
                                    <a:pt x="4582" y="163"/>
                                  </a:moveTo>
                                  <a:lnTo>
                                    <a:pt x="4582" y="169"/>
                                  </a:lnTo>
                                  <a:lnTo>
                                    <a:pt x="4582" y="175"/>
                                  </a:lnTo>
                                  <a:lnTo>
                                    <a:pt x="4582" y="179"/>
                                  </a:lnTo>
                                  <a:lnTo>
                                    <a:pt x="4584" y="185"/>
                                  </a:lnTo>
                                  <a:lnTo>
                                    <a:pt x="4585" y="189"/>
                                  </a:lnTo>
                                  <a:lnTo>
                                    <a:pt x="4587" y="195"/>
                                  </a:lnTo>
                                  <a:lnTo>
                                    <a:pt x="4589" y="199"/>
                                  </a:lnTo>
                                  <a:lnTo>
                                    <a:pt x="4591" y="204"/>
                                  </a:lnTo>
                                  <a:lnTo>
                                    <a:pt x="4594" y="208"/>
                                  </a:lnTo>
                                  <a:lnTo>
                                    <a:pt x="4597" y="212"/>
                                  </a:lnTo>
                                  <a:lnTo>
                                    <a:pt x="4600" y="217"/>
                                  </a:lnTo>
                                  <a:lnTo>
                                    <a:pt x="4604" y="219"/>
                                  </a:lnTo>
                                  <a:lnTo>
                                    <a:pt x="4607" y="224"/>
                                  </a:lnTo>
                                  <a:lnTo>
                                    <a:pt x="4611" y="227"/>
                                  </a:lnTo>
                                  <a:lnTo>
                                    <a:pt x="4614" y="228"/>
                                  </a:lnTo>
                                  <a:lnTo>
                                    <a:pt x="4618" y="231"/>
                                  </a:lnTo>
                                  <a:lnTo>
                                    <a:pt x="4623" y="234"/>
                                  </a:lnTo>
                                  <a:lnTo>
                                    <a:pt x="4627" y="235"/>
                                  </a:lnTo>
                                  <a:lnTo>
                                    <a:pt x="4631" y="237"/>
                                  </a:lnTo>
                                  <a:lnTo>
                                    <a:pt x="4636" y="238"/>
                                  </a:lnTo>
                                  <a:lnTo>
                                    <a:pt x="4641" y="240"/>
                                  </a:lnTo>
                                  <a:lnTo>
                                    <a:pt x="4646" y="240"/>
                                  </a:lnTo>
                                  <a:lnTo>
                                    <a:pt x="4651" y="240"/>
                                  </a:lnTo>
                                  <a:lnTo>
                                    <a:pt x="4657" y="240"/>
                                  </a:lnTo>
                                  <a:lnTo>
                                    <a:pt x="4661" y="240"/>
                                  </a:lnTo>
                                  <a:lnTo>
                                    <a:pt x="4667" y="240"/>
                                  </a:lnTo>
                                  <a:lnTo>
                                    <a:pt x="4673" y="240"/>
                                  </a:lnTo>
                                  <a:lnTo>
                                    <a:pt x="4677" y="238"/>
                                  </a:lnTo>
                                  <a:lnTo>
                                    <a:pt x="4683" y="237"/>
                                  </a:lnTo>
                                  <a:lnTo>
                                    <a:pt x="4687" y="235"/>
                                  </a:lnTo>
                                  <a:lnTo>
                                    <a:pt x="4692" y="234"/>
                                  </a:lnTo>
                                  <a:lnTo>
                                    <a:pt x="4696" y="231"/>
                                  </a:lnTo>
                                  <a:lnTo>
                                    <a:pt x="4700" y="228"/>
                                  </a:lnTo>
                                  <a:lnTo>
                                    <a:pt x="4705" y="227"/>
                                  </a:lnTo>
                                  <a:lnTo>
                                    <a:pt x="4709" y="224"/>
                                  </a:lnTo>
                                  <a:lnTo>
                                    <a:pt x="4713" y="219"/>
                                  </a:lnTo>
                                  <a:lnTo>
                                    <a:pt x="4716" y="217"/>
                                  </a:lnTo>
                                  <a:lnTo>
                                    <a:pt x="4719" y="212"/>
                                  </a:lnTo>
                                  <a:lnTo>
                                    <a:pt x="4720" y="208"/>
                                  </a:lnTo>
                                  <a:lnTo>
                                    <a:pt x="4723" y="204"/>
                                  </a:lnTo>
                                  <a:lnTo>
                                    <a:pt x="4726" y="199"/>
                                  </a:lnTo>
                                  <a:lnTo>
                                    <a:pt x="4728" y="195"/>
                                  </a:lnTo>
                                  <a:lnTo>
                                    <a:pt x="4729" y="189"/>
                                  </a:lnTo>
                                  <a:lnTo>
                                    <a:pt x="4731" y="185"/>
                                  </a:lnTo>
                                  <a:lnTo>
                                    <a:pt x="4732" y="179"/>
                                  </a:lnTo>
                                  <a:lnTo>
                                    <a:pt x="4732" y="175"/>
                                  </a:lnTo>
                                  <a:lnTo>
                                    <a:pt x="4732" y="169"/>
                                  </a:lnTo>
                                  <a:lnTo>
                                    <a:pt x="4733" y="163"/>
                                  </a:lnTo>
                                  <a:lnTo>
                                    <a:pt x="4732" y="159"/>
                                  </a:lnTo>
                                  <a:lnTo>
                                    <a:pt x="4732" y="153"/>
                                  </a:lnTo>
                                  <a:lnTo>
                                    <a:pt x="4732" y="147"/>
                                  </a:lnTo>
                                  <a:lnTo>
                                    <a:pt x="4731" y="143"/>
                                  </a:lnTo>
                                  <a:lnTo>
                                    <a:pt x="4729" y="137"/>
                                  </a:lnTo>
                                  <a:lnTo>
                                    <a:pt x="4728" y="133"/>
                                  </a:lnTo>
                                  <a:lnTo>
                                    <a:pt x="4726" y="129"/>
                                  </a:lnTo>
                                  <a:lnTo>
                                    <a:pt x="4723" y="124"/>
                                  </a:lnTo>
                                  <a:lnTo>
                                    <a:pt x="4720" y="120"/>
                                  </a:lnTo>
                                  <a:lnTo>
                                    <a:pt x="4719" y="116"/>
                                  </a:lnTo>
                                  <a:lnTo>
                                    <a:pt x="4716" y="111"/>
                                  </a:lnTo>
                                  <a:lnTo>
                                    <a:pt x="4713" y="107"/>
                                  </a:lnTo>
                                  <a:lnTo>
                                    <a:pt x="4709" y="104"/>
                                  </a:lnTo>
                                  <a:lnTo>
                                    <a:pt x="4705" y="101"/>
                                  </a:lnTo>
                                  <a:lnTo>
                                    <a:pt x="4700" y="98"/>
                                  </a:lnTo>
                                  <a:lnTo>
                                    <a:pt x="4696" y="96"/>
                                  </a:lnTo>
                                  <a:lnTo>
                                    <a:pt x="4692" y="93"/>
                                  </a:lnTo>
                                  <a:lnTo>
                                    <a:pt x="4687" y="91"/>
                                  </a:lnTo>
                                  <a:lnTo>
                                    <a:pt x="4683" y="90"/>
                                  </a:lnTo>
                                  <a:lnTo>
                                    <a:pt x="4677" y="88"/>
                                  </a:lnTo>
                                  <a:lnTo>
                                    <a:pt x="4673" y="87"/>
                                  </a:lnTo>
                                  <a:lnTo>
                                    <a:pt x="4667" y="87"/>
                                  </a:lnTo>
                                  <a:lnTo>
                                    <a:pt x="4661" y="87"/>
                                  </a:lnTo>
                                  <a:lnTo>
                                    <a:pt x="4657" y="85"/>
                                  </a:lnTo>
                                  <a:lnTo>
                                    <a:pt x="4651" y="87"/>
                                  </a:lnTo>
                                  <a:lnTo>
                                    <a:pt x="4646" y="87"/>
                                  </a:lnTo>
                                  <a:lnTo>
                                    <a:pt x="4641" y="87"/>
                                  </a:lnTo>
                                  <a:lnTo>
                                    <a:pt x="4636" y="88"/>
                                  </a:lnTo>
                                  <a:lnTo>
                                    <a:pt x="4631" y="90"/>
                                  </a:lnTo>
                                  <a:lnTo>
                                    <a:pt x="4627" y="91"/>
                                  </a:lnTo>
                                  <a:lnTo>
                                    <a:pt x="4623" y="93"/>
                                  </a:lnTo>
                                  <a:lnTo>
                                    <a:pt x="4618" y="96"/>
                                  </a:lnTo>
                                  <a:lnTo>
                                    <a:pt x="4614" y="98"/>
                                  </a:lnTo>
                                  <a:lnTo>
                                    <a:pt x="4611" y="101"/>
                                  </a:lnTo>
                                  <a:lnTo>
                                    <a:pt x="4607" y="104"/>
                                  </a:lnTo>
                                  <a:lnTo>
                                    <a:pt x="4604" y="107"/>
                                  </a:lnTo>
                                  <a:lnTo>
                                    <a:pt x="4600" y="111"/>
                                  </a:lnTo>
                                  <a:lnTo>
                                    <a:pt x="4597" y="116"/>
                                  </a:lnTo>
                                  <a:lnTo>
                                    <a:pt x="4594" y="120"/>
                                  </a:lnTo>
                                  <a:lnTo>
                                    <a:pt x="4591" y="124"/>
                                  </a:lnTo>
                                  <a:lnTo>
                                    <a:pt x="4589" y="129"/>
                                  </a:lnTo>
                                  <a:lnTo>
                                    <a:pt x="4587" y="133"/>
                                  </a:lnTo>
                                  <a:lnTo>
                                    <a:pt x="4585" y="137"/>
                                  </a:lnTo>
                                  <a:lnTo>
                                    <a:pt x="4584" y="143"/>
                                  </a:lnTo>
                                  <a:lnTo>
                                    <a:pt x="4582" y="147"/>
                                  </a:lnTo>
                                  <a:lnTo>
                                    <a:pt x="4582" y="153"/>
                                  </a:lnTo>
                                  <a:lnTo>
                                    <a:pt x="4582" y="159"/>
                                  </a:lnTo>
                                  <a:lnTo>
                                    <a:pt x="4582" y="163"/>
                                  </a:lnTo>
                                  <a:lnTo>
                                    <a:pt x="4582" y="163"/>
                                  </a:lnTo>
                                  <a:close/>
                                  <a:moveTo>
                                    <a:pt x="4841" y="261"/>
                                  </a:moveTo>
                                  <a:lnTo>
                                    <a:pt x="4782" y="85"/>
                                  </a:lnTo>
                                  <a:lnTo>
                                    <a:pt x="4764" y="85"/>
                                  </a:lnTo>
                                  <a:lnTo>
                                    <a:pt x="4764" y="65"/>
                                  </a:lnTo>
                                  <a:lnTo>
                                    <a:pt x="4828" y="65"/>
                                  </a:lnTo>
                                  <a:lnTo>
                                    <a:pt x="4828" y="85"/>
                                  </a:lnTo>
                                  <a:lnTo>
                                    <a:pt x="4810" y="85"/>
                                  </a:lnTo>
                                  <a:lnTo>
                                    <a:pt x="4851" y="212"/>
                                  </a:lnTo>
                                  <a:lnTo>
                                    <a:pt x="4893" y="85"/>
                                  </a:lnTo>
                                  <a:lnTo>
                                    <a:pt x="4872" y="85"/>
                                  </a:lnTo>
                                  <a:lnTo>
                                    <a:pt x="4872" y="65"/>
                                  </a:lnTo>
                                  <a:lnTo>
                                    <a:pt x="4938" y="65"/>
                                  </a:lnTo>
                                  <a:lnTo>
                                    <a:pt x="4938" y="85"/>
                                  </a:lnTo>
                                  <a:lnTo>
                                    <a:pt x="4918" y="85"/>
                                  </a:lnTo>
                                  <a:lnTo>
                                    <a:pt x="4857" y="261"/>
                                  </a:lnTo>
                                  <a:lnTo>
                                    <a:pt x="4841" y="261"/>
                                  </a:lnTo>
                                  <a:lnTo>
                                    <a:pt x="4841" y="261"/>
                                  </a:lnTo>
                                  <a:close/>
                                  <a:moveTo>
                                    <a:pt x="4948" y="258"/>
                                  </a:moveTo>
                                  <a:lnTo>
                                    <a:pt x="4948" y="240"/>
                                  </a:lnTo>
                                  <a:lnTo>
                                    <a:pt x="4970" y="240"/>
                                  </a:lnTo>
                                  <a:lnTo>
                                    <a:pt x="4970" y="85"/>
                                  </a:lnTo>
                                  <a:lnTo>
                                    <a:pt x="4948" y="85"/>
                                  </a:lnTo>
                                  <a:lnTo>
                                    <a:pt x="4948" y="65"/>
                                  </a:lnTo>
                                  <a:lnTo>
                                    <a:pt x="5102" y="65"/>
                                  </a:lnTo>
                                  <a:lnTo>
                                    <a:pt x="5102" y="117"/>
                                  </a:lnTo>
                                  <a:lnTo>
                                    <a:pt x="5079" y="117"/>
                                  </a:lnTo>
                                  <a:lnTo>
                                    <a:pt x="5079" y="85"/>
                                  </a:lnTo>
                                  <a:lnTo>
                                    <a:pt x="4995" y="85"/>
                                  </a:lnTo>
                                  <a:lnTo>
                                    <a:pt x="4995" y="146"/>
                                  </a:lnTo>
                                  <a:lnTo>
                                    <a:pt x="5065" y="146"/>
                                  </a:lnTo>
                                  <a:lnTo>
                                    <a:pt x="5065" y="169"/>
                                  </a:lnTo>
                                  <a:lnTo>
                                    <a:pt x="4995" y="169"/>
                                  </a:lnTo>
                                  <a:lnTo>
                                    <a:pt x="4995" y="240"/>
                                  </a:lnTo>
                                  <a:lnTo>
                                    <a:pt x="5079" y="240"/>
                                  </a:lnTo>
                                  <a:lnTo>
                                    <a:pt x="5079" y="202"/>
                                  </a:lnTo>
                                  <a:lnTo>
                                    <a:pt x="5102" y="202"/>
                                  </a:lnTo>
                                  <a:lnTo>
                                    <a:pt x="5102" y="258"/>
                                  </a:lnTo>
                                  <a:lnTo>
                                    <a:pt x="4948" y="258"/>
                                  </a:lnTo>
                                  <a:lnTo>
                                    <a:pt x="4948" y="258"/>
                                  </a:lnTo>
                                  <a:close/>
                                  <a:moveTo>
                                    <a:pt x="5165" y="240"/>
                                  </a:moveTo>
                                  <a:lnTo>
                                    <a:pt x="5188" y="240"/>
                                  </a:lnTo>
                                  <a:lnTo>
                                    <a:pt x="5188" y="258"/>
                                  </a:lnTo>
                                  <a:lnTo>
                                    <a:pt x="5119" y="258"/>
                                  </a:lnTo>
                                  <a:lnTo>
                                    <a:pt x="5119" y="240"/>
                                  </a:lnTo>
                                  <a:lnTo>
                                    <a:pt x="5141" y="240"/>
                                  </a:lnTo>
                                  <a:lnTo>
                                    <a:pt x="5141" y="85"/>
                                  </a:lnTo>
                                  <a:lnTo>
                                    <a:pt x="5119" y="85"/>
                                  </a:lnTo>
                                  <a:lnTo>
                                    <a:pt x="5119" y="65"/>
                                  </a:lnTo>
                                  <a:lnTo>
                                    <a:pt x="5168" y="65"/>
                                  </a:lnTo>
                                  <a:lnTo>
                                    <a:pt x="5252" y="206"/>
                                  </a:lnTo>
                                  <a:lnTo>
                                    <a:pt x="5252" y="85"/>
                                  </a:lnTo>
                                  <a:lnTo>
                                    <a:pt x="5230" y="85"/>
                                  </a:lnTo>
                                  <a:lnTo>
                                    <a:pt x="5230" y="65"/>
                                  </a:lnTo>
                                  <a:lnTo>
                                    <a:pt x="5299" y="65"/>
                                  </a:lnTo>
                                  <a:lnTo>
                                    <a:pt x="5299" y="85"/>
                                  </a:lnTo>
                                  <a:lnTo>
                                    <a:pt x="5278" y="85"/>
                                  </a:lnTo>
                                  <a:lnTo>
                                    <a:pt x="5278" y="261"/>
                                  </a:lnTo>
                                  <a:lnTo>
                                    <a:pt x="5258" y="261"/>
                                  </a:lnTo>
                                  <a:lnTo>
                                    <a:pt x="5165" y="111"/>
                                  </a:lnTo>
                                  <a:lnTo>
                                    <a:pt x="5165" y="240"/>
                                  </a:lnTo>
                                  <a:lnTo>
                                    <a:pt x="5165" y="240"/>
                                  </a:lnTo>
                                  <a:close/>
                                  <a:moveTo>
                                    <a:pt x="5364" y="240"/>
                                  </a:moveTo>
                                  <a:lnTo>
                                    <a:pt x="5386" y="240"/>
                                  </a:lnTo>
                                  <a:lnTo>
                                    <a:pt x="5386" y="258"/>
                                  </a:lnTo>
                                  <a:lnTo>
                                    <a:pt x="5317" y="258"/>
                                  </a:lnTo>
                                  <a:lnTo>
                                    <a:pt x="5317" y="240"/>
                                  </a:lnTo>
                                  <a:lnTo>
                                    <a:pt x="5337" y="240"/>
                                  </a:lnTo>
                                  <a:lnTo>
                                    <a:pt x="5337" y="85"/>
                                  </a:lnTo>
                                  <a:lnTo>
                                    <a:pt x="5317" y="85"/>
                                  </a:lnTo>
                                  <a:lnTo>
                                    <a:pt x="5317" y="65"/>
                                  </a:lnTo>
                                  <a:lnTo>
                                    <a:pt x="5386" y="65"/>
                                  </a:lnTo>
                                  <a:lnTo>
                                    <a:pt x="5386" y="85"/>
                                  </a:lnTo>
                                  <a:lnTo>
                                    <a:pt x="5364" y="85"/>
                                  </a:lnTo>
                                  <a:lnTo>
                                    <a:pt x="5364" y="240"/>
                                  </a:lnTo>
                                  <a:lnTo>
                                    <a:pt x="5364" y="240"/>
                                  </a:lnTo>
                                  <a:close/>
                                  <a:moveTo>
                                    <a:pt x="5393" y="289"/>
                                  </a:moveTo>
                                  <a:lnTo>
                                    <a:pt x="5393" y="267"/>
                                  </a:lnTo>
                                  <a:lnTo>
                                    <a:pt x="5393" y="268"/>
                                  </a:lnTo>
                                  <a:lnTo>
                                    <a:pt x="5393" y="268"/>
                                  </a:lnTo>
                                  <a:lnTo>
                                    <a:pt x="5393" y="268"/>
                                  </a:lnTo>
                                  <a:lnTo>
                                    <a:pt x="5393" y="268"/>
                                  </a:lnTo>
                                  <a:lnTo>
                                    <a:pt x="5393" y="268"/>
                                  </a:lnTo>
                                  <a:lnTo>
                                    <a:pt x="5393" y="268"/>
                                  </a:lnTo>
                                  <a:lnTo>
                                    <a:pt x="5394" y="268"/>
                                  </a:lnTo>
                                  <a:lnTo>
                                    <a:pt x="5394" y="268"/>
                                  </a:lnTo>
                                  <a:lnTo>
                                    <a:pt x="5394" y="268"/>
                                  </a:lnTo>
                                  <a:lnTo>
                                    <a:pt x="5396" y="268"/>
                                  </a:lnTo>
                                  <a:lnTo>
                                    <a:pt x="5396" y="268"/>
                                  </a:lnTo>
                                  <a:lnTo>
                                    <a:pt x="5397" y="267"/>
                                  </a:lnTo>
                                  <a:lnTo>
                                    <a:pt x="5397" y="268"/>
                                  </a:lnTo>
                                  <a:lnTo>
                                    <a:pt x="5397" y="268"/>
                                  </a:lnTo>
                                  <a:lnTo>
                                    <a:pt x="5397" y="268"/>
                                  </a:lnTo>
                                  <a:lnTo>
                                    <a:pt x="5397" y="268"/>
                                  </a:lnTo>
                                  <a:lnTo>
                                    <a:pt x="5399" y="268"/>
                                  </a:lnTo>
                                  <a:lnTo>
                                    <a:pt x="5399" y="268"/>
                                  </a:lnTo>
                                  <a:lnTo>
                                    <a:pt x="5399" y="268"/>
                                  </a:lnTo>
                                  <a:lnTo>
                                    <a:pt x="5399" y="268"/>
                                  </a:lnTo>
                                  <a:lnTo>
                                    <a:pt x="5399" y="268"/>
                                  </a:lnTo>
                                  <a:lnTo>
                                    <a:pt x="5399" y="268"/>
                                  </a:lnTo>
                                  <a:lnTo>
                                    <a:pt x="5399" y="268"/>
                                  </a:lnTo>
                                  <a:lnTo>
                                    <a:pt x="5400" y="267"/>
                                  </a:lnTo>
                                  <a:lnTo>
                                    <a:pt x="5402" y="267"/>
                                  </a:lnTo>
                                  <a:lnTo>
                                    <a:pt x="5404" y="267"/>
                                  </a:lnTo>
                                  <a:lnTo>
                                    <a:pt x="5406" y="267"/>
                                  </a:lnTo>
                                  <a:lnTo>
                                    <a:pt x="5409" y="267"/>
                                  </a:lnTo>
                                  <a:lnTo>
                                    <a:pt x="5410" y="267"/>
                                  </a:lnTo>
                                  <a:lnTo>
                                    <a:pt x="5412" y="267"/>
                                  </a:lnTo>
                                  <a:lnTo>
                                    <a:pt x="5413" y="265"/>
                                  </a:lnTo>
                                  <a:lnTo>
                                    <a:pt x="5414" y="265"/>
                                  </a:lnTo>
                                  <a:lnTo>
                                    <a:pt x="5416" y="264"/>
                                  </a:lnTo>
                                  <a:lnTo>
                                    <a:pt x="5416" y="264"/>
                                  </a:lnTo>
                                  <a:lnTo>
                                    <a:pt x="5417" y="263"/>
                                  </a:lnTo>
                                  <a:lnTo>
                                    <a:pt x="5419" y="261"/>
                                  </a:lnTo>
                                  <a:lnTo>
                                    <a:pt x="5419" y="261"/>
                                  </a:lnTo>
                                  <a:lnTo>
                                    <a:pt x="5419" y="260"/>
                                  </a:lnTo>
                                  <a:lnTo>
                                    <a:pt x="5420" y="258"/>
                                  </a:lnTo>
                                  <a:lnTo>
                                    <a:pt x="5420" y="258"/>
                                  </a:lnTo>
                                  <a:lnTo>
                                    <a:pt x="5420" y="255"/>
                                  </a:lnTo>
                                  <a:lnTo>
                                    <a:pt x="5422" y="254"/>
                                  </a:lnTo>
                                  <a:lnTo>
                                    <a:pt x="5422" y="253"/>
                                  </a:lnTo>
                                  <a:lnTo>
                                    <a:pt x="5422" y="251"/>
                                  </a:lnTo>
                                  <a:lnTo>
                                    <a:pt x="5422" y="248"/>
                                  </a:lnTo>
                                  <a:lnTo>
                                    <a:pt x="5422" y="245"/>
                                  </a:lnTo>
                                  <a:lnTo>
                                    <a:pt x="5422" y="242"/>
                                  </a:lnTo>
                                  <a:lnTo>
                                    <a:pt x="5423" y="240"/>
                                  </a:lnTo>
                                  <a:lnTo>
                                    <a:pt x="5423" y="85"/>
                                  </a:lnTo>
                                  <a:lnTo>
                                    <a:pt x="5396" y="85"/>
                                  </a:lnTo>
                                  <a:lnTo>
                                    <a:pt x="5396" y="65"/>
                                  </a:lnTo>
                                  <a:lnTo>
                                    <a:pt x="5475" y="65"/>
                                  </a:lnTo>
                                  <a:lnTo>
                                    <a:pt x="5475" y="85"/>
                                  </a:lnTo>
                                  <a:lnTo>
                                    <a:pt x="5449" y="85"/>
                                  </a:lnTo>
                                  <a:lnTo>
                                    <a:pt x="5449" y="240"/>
                                  </a:lnTo>
                                  <a:lnTo>
                                    <a:pt x="5448" y="244"/>
                                  </a:lnTo>
                                  <a:lnTo>
                                    <a:pt x="5448" y="248"/>
                                  </a:lnTo>
                                  <a:lnTo>
                                    <a:pt x="5448" y="251"/>
                                  </a:lnTo>
                                  <a:lnTo>
                                    <a:pt x="5448" y="255"/>
                                  </a:lnTo>
                                  <a:lnTo>
                                    <a:pt x="5448" y="258"/>
                                  </a:lnTo>
                                  <a:lnTo>
                                    <a:pt x="5446" y="261"/>
                                  </a:lnTo>
                                  <a:lnTo>
                                    <a:pt x="5446" y="265"/>
                                  </a:lnTo>
                                  <a:lnTo>
                                    <a:pt x="5445" y="268"/>
                                  </a:lnTo>
                                  <a:lnTo>
                                    <a:pt x="5443" y="270"/>
                                  </a:lnTo>
                                  <a:lnTo>
                                    <a:pt x="5442" y="273"/>
                                  </a:lnTo>
                                  <a:lnTo>
                                    <a:pt x="5440" y="276"/>
                                  </a:lnTo>
                                  <a:lnTo>
                                    <a:pt x="5439" y="277"/>
                                  </a:lnTo>
                                  <a:lnTo>
                                    <a:pt x="5436" y="280"/>
                                  </a:lnTo>
                                  <a:lnTo>
                                    <a:pt x="5435" y="281"/>
                                  </a:lnTo>
                                  <a:lnTo>
                                    <a:pt x="5432" y="283"/>
                                  </a:lnTo>
                                  <a:lnTo>
                                    <a:pt x="5429" y="284"/>
                                  </a:lnTo>
                                  <a:lnTo>
                                    <a:pt x="5426" y="286"/>
                                  </a:lnTo>
                                  <a:lnTo>
                                    <a:pt x="5423" y="286"/>
                                  </a:lnTo>
                                  <a:lnTo>
                                    <a:pt x="5420" y="287"/>
                                  </a:lnTo>
                                  <a:lnTo>
                                    <a:pt x="5417" y="289"/>
                                  </a:lnTo>
                                  <a:lnTo>
                                    <a:pt x="5414" y="289"/>
                                  </a:lnTo>
                                  <a:lnTo>
                                    <a:pt x="5410" y="289"/>
                                  </a:lnTo>
                                  <a:lnTo>
                                    <a:pt x="5407" y="289"/>
                                  </a:lnTo>
                                  <a:lnTo>
                                    <a:pt x="5404" y="289"/>
                                  </a:lnTo>
                                  <a:lnTo>
                                    <a:pt x="5393" y="289"/>
                                  </a:lnTo>
                                  <a:lnTo>
                                    <a:pt x="5393" y="289"/>
                                  </a:lnTo>
                                  <a:close/>
                                  <a:moveTo>
                                    <a:pt x="5486" y="258"/>
                                  </a:moveTo>
                                  <a:lnTo>
                                    <a:pt x="5486" y="240"/>
                                  </a:lnTo>
                                  <a:lnTo>
                                    <a:pt x="5508" y="240"/>
                                  </a:lnTo>
                                  <a:lnTo>
                                    <a:pt x="5508" y="85"/>
                                  </a:lnTo>
                                  <a:lnTo>
                                    <a:pt x="5486" y="85"/>
                                  </a:lnTo>
                                  <a:lnTo>
                                    <a:pt x="5486" y="65"/>
                                  </a:lnTo>
                                  <a:lnTo>
                                    <a:pt x="5641" y="65"/>
                                  </a:lnTo>
                                  <a:lnTo>
                                    <a:pt x="5641" y="117"/>
                                  </a:lnTo>
                                  <a:lnTo>
                                    <a:pt x="5616" y="117"/>
                                  </a:lnTo>
                                  <a:lnTo>
                                    <a:pt x="5616" y="85"/>
                                  </a:lnTo>
                                  <a:lnTo>
                                    <a:pt x="5534" y="85"/>
                                  </a:lnTo>
                                  <a:lnTo>
                                    <a:pt x="5534" y="146"/>
                                  </a:lnTo>
                                  <a:lnTo>
                                    <a:pt x="5603" y="146"/>
                                  </a:lnTo>
                                  <a:lnTo>
                                    <a:pt x="5603" y="169"/>
                                  </a:lnTo>
                                  <a:lnTo>
                                    <a:pt x="5534" y="169"/>
                                  </a:lnTo>
                                  <a:lnTo>
                                    <a:pt x="5534" y="240"/>
                                  </a:lnTo>
                                  <a:lnTo>
                                    <a:pt x="5616" y="240"/>
                                  </a:lnTo>
                                  <a:lnTo>
                                    <a:pt x="5616" y="202"/>
                                  </a:lnTo>
                                  <a:lnTo>
                                    <a:pt x="5641" y="202"/>
                                  </a:lnTo>
                                  <a:lnTo>
                                    <a:pt x="5641" y="258"/>
                                  </a:lnTo>
                                  <a:lnTo>
                                    <a:pt x="5486" y="258"/>
                                  </a:lnTo>
                                  <a:lnTo>
                                    <a:pt x="5486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4EFC8E9" id="Group 37" o:spid="_x0000_s1026" style="position:absolute;margin-left:211.2pt;margin-top:11.95pt;width:140.4pt;height:27.6pt;z-index:251657728;mso-position-horizontal-relative:page" coordorigin="3241,1513" coordsize="5641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" o:allowincell="f">
                <v:shape id="Freeform 38" o:spid="_x0000_s1027" style="position:absolute;left:5587;top:1861;width:948;height:142;visibility:visible;mso-wrap-style:square;v-text-anchor:top" coordsize="94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" path="m474,r95,1l657,5r80,8l808,20r57,11l909,43r15,7l937,57r8,6l948,72r-3,7l937,86r-13,6l909,99r-44,13l808,122r-71,9l657,136r-88,6l474,142r-95,l289,136r-80,-5l138,122,81,112,37,99,22,92,9,86,1,79,,72,1,63,9,57,22,50,37,43,81,31,138,20r71,-7l289,5,379,1,474,r,xe" fillcolor="black" stroked="f">
                  <v:path arrowok="t" o:connecttype="custom" o:connectlocs="474,0;569,1;657,5;737,13;808,20;865,31;909,43;924,50;937,57;945,63;948,72;945,79;937,86;924,92;909,99;865,112;808,122;737,131;657,136;569,142;474,142;379,142;289,136;209,131;138,122;81,112;37,99;22,92;9,86;1,79;0,72;1,63;9,57;22,50;37,43;81,31;138,20;209,13;289,5;379,1;474,0;474,0" o:connectangles="0,0,0,0,0,0,0,0,0,0,0,0,0,0,0,0,0,0,0,0,0,0,0,0,0,0,0,0,0,0,0,0,0,0,0,0,0,0,0,0,0,0"/>
                </v:shape>
                <v:shape id="Freeform 39" o:spid="_x0000_s1028" style="position:absolute;left:5587;top:1861;width:948;height:142;visibility:visible;mso-wrap-style:square;v-text-anchor:top" coordsize="94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" path="m474,r63,1l598,2r59,3l711,10r51,5l808,21r39,7l881,36r28,8l930,53r12,10l948,72r-6,10l930,92r-21,8l881,108r-34,7l806,122r-44,6l711,134r-54,4l598,141r-61,1l474,142r-64,l349,141r-58,-3l236,134r-50,-6l140,122,99,115,66,108,37,100,17,92,6,82,,72,6,63,17,53,37,44,66,36,99,28r41,-7l186,15r50,-5l291,5,349,2,410,1,474,r,e" filled="f" strokeweight=".2pt">
                  <v:path arrowok="t" o:connecttype="custom" o:connectlocs="474,0;537,1;598,2;657,5;711,10;762,15;808,21;847,28;881,36;909,44;930,53;942,63;948,72;942,82;930,92;909,100;881,108;847,115;806,122;762,128;711,134;657,138;598,141;537,142;474,142;410,142;349,141;291,138;236,134;186,128;140,122;99,115;66,108;37,100;17,92;6,82;0,72;6,63;17,53;37,44;66,36;99,28;140,21;186,15;236,10;291,5;349,2;410,1;474,0;474,0" o:connectangles="0,0,0,0,0,0,0,0,0,0,0,0,0,0,0,0,0,0,0,0,0,0,0,0,0,0,0,0,0,0,0,0,0,0,0,0,0,0,0,0,0,0,0,0,0,0,0,0,0,0"/>
                </v:shape>
                <v:shape id="Freeform 40" o:spid="_x0000_s1029" style="position:absolute;left:5586;top:1859;width:475;height:147;visibility:visible;mso-wrap-style:square;v-text-anchor:top" coordsize="47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" path="m411,141l296,140r-4,-2l237,134r-50,-6l141,123r-41,-8l67,108,38,101,20,92,7,82,2,74,8,66,20,56,38,48,67,39r33,-7l141,25r46,-6l237,13,292,9,350,6,411,4,475,3r,-3l475,,411,2,350,3,292,6r-55,4l187,16r-46,6l100,29,67,36,38,45,17,53,5,64,,74,7,87r10,8l38,104r29,7l100,118r41,7l187,131r50,6l292,141r111,5l411,147r,-6xe" fillcolor="red">
                  <v:path arrowok="t" o:connecttype="custom" o:connectlocs="411,141;296,140;292,138;237,134;187,128;141,123;100,115;67,108;38,101;20,92;7,82;2,74;8,66;20,56;38,48;67,39;100,32;141,25;187,19;237,13;292,9;350,6;411,4;475,3;475,0;475,0;411,2;350,3;292,6;237,10;187,16;141,22;100,29;67,36;38,45;17,53;5,64;0,74;7,87;17,95;38,104;67,111;100,118;141,125;187,131;237,137;292,141;403,146;411,147;411,141" o:connectangles="0,0,0,0,0,0,0,0,0,0,0,0,0,0,0,0,0,0,0,0,0,0,0,0,0,0,0,0,0,0,0,0,0,0,0,0,0,0,0,0,0,0,0,0,0,0,0,0,0,0"/>
                </v:shape>
                <v:shape id="Freeform 41" o:spid="_x0000_s1030" style="position:absolute;left:5678;top:1789;width:750;height:108;visibility:visible;mso-wrap-style:square;v-text-anchor:top" coordsize="75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" path="m376,r74,1l520,5r64,5l641,17r46,7l721,33r12,5l743,43r6,6l750,54r-1,6l743,64r-10,6l721,74,687,85r-46,7l584,99r-64,4l450,106r-74,2l299,106r-70,-3l165,99,109,92,63,85,29,74,17,70,7,64,1,60,,54,1,49,7,43,17,38,29,33,63,24r46,-7l165,10,229,5,299,1,376,r,xe" fillcolor="red" stroked="f">
                  <v:path arrowok="t" o:connecttype="custom" o:connectlocs="376,0;450,1;520,5;584,10;641,17;687,24;721,33;733,38;743,43;749,49;750,54;749,60;743,64;733,70;721,74;687,85;641,92;584,99;520,103;450,106;376,108;299,106;229,103;165,99;109,92;63,85;29,74;17,70;7,64;1,60;0,54;1,49;7,43;17,38;29,33;63,24;109,17;165,10;229,5;299,1;376,0;376,0" o:connectangles="0,0,0,0,0,0,0,0,0,0,0,0,0,0,0,0,0,0,0,0,0,0,0,0,0,0,0,0,0,0,0,0,0,0,0,0,0,0,0,0,0,0"/>
                </v:shape>
                <v:shape id="Freeform 42" o:spid="_x0000_s1031" style="position:absolute;left:6003;top:1786;width:426;height:114;visibility:visible;mso-wrap-style:square;v-text-anchor:top" coordsize="42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" path="m51,r,5l101,5r47,2l195,8r43,5l278,16r36,5l346,26r27,5l395,39r13,5l419,52r5,7l419,65r-11,7l395,77r-22,6l346,89r-32,6l278,99r-40,4l235,105r-87,1l101,108,,108r,6l101,114r47,-2l154,111r84,-5l278,102r36,-4l346,92r27,-6l395,80r18,-5l422,67r4,-11l422,49r-9,-8l395,36,373,29,346,23,314,18,278,13,238,10,195,5,148,4,101,3,51,xe" fillcolor="red">
                  <v:path arrowok="t" o:connecttype="custom" o:connectlocs="51,0;51,5;101,5;148,7;195,8;238,13;278,16;314,21;346,26;373,31;395,39;408,44;419,52;424,59;419,65;408,72;395,77;373,83;346,89;314,95;278,99;238,103;235,105;148,106;101,108;0,108;0,114;101,114;148,112;154,111;238,106;278,102;314,98;346,92;373,86;395,80;413,75;422,67;426,56;422,49;413,41;395,36;373,29;346,23;314,18;278,13;238,10;195,5;148,4;101,3;51,0" o:connectangles="0,0,0,0,0,0,0,0,0,0,0,0,0,0,0,0,0,0,0,0,0,0,0,0,0,0,0,0,0,0,0,0,0,0,0,0,0,0,0,0,0,0,0,0,0,0,0,0,0,0,0"/>
                </v:shape>
                <v:shape id="Freeform 43" o:spid="_x0000_s1032" style="position:absolute;left:5676;top:1787;width:378;height:113;visibility:visible;mso-wrap-style:square;v-text-anchor:top" coordsize="37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" path="m327,107r-49,-2l192,104r-3,-2l149,98,113,94,81,88,54,82,32,76,19,71,8,64,3,56,8,51,19,43,32,38,54,30,81,25r32,-5l149,15r40,-3l232,7,278,6,327,4,378,3r,-3l378,,327,2,278,3,232,4,189,9r-40,3l113,17,81,22,54,28,32,35,13,40,5,48,,56,5,66r8,8l32,79r22,6l81,91r32,6l149,101r40,4l272,110r6,1l327,113r,-6xe" fillcolor="red">
                  <v:path arrowok="t" o:connecttype="custom" o:connectlocs="327,107;278,105;192,104;189,102;149,98;113,94;81,88;54,82;32,76;19,71;8,64;3,56;8,51;19,43;32,38;54,30;81,25;113,20;149,15;189,12;232,7;278,6;327,4;378,3;378,0;378,0;327,2;278,3;232,4;189,9;149,12;113,17;81,22;54,28;32,35;13,40;5,48;0,56;5,66;13,74;32,79;54,85;81,91;113,97;149,101;189,105;272,110;278,111;327,113;327,107" o:connectangles="0,0,0,0,0,0,0,0,0,0,0,0,0,0,0,0,0,0,0,0,0,0,0,0,0,0,0,0,0,0,0,0,0,0,0,0,0,0,0,0,0,0,0,0,0,0,0,0,0,0"/>
                </v:shape>
                <v:shape id="Freeform 44" o:spid="_x0000_s1033" style="position:absolute;left:5678;top:1647;width:750;height:108;visibility:visible;mso-wrap-style:square;v-text-anchor:top" coordsize="75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" path="m376,r74,2l520,6r64,5l641,18r46,7l721,34r12,5l743,44r6,5l750,55r-1,6l743,65r-10,6l721,75,687,85r-46,8l584,100r-64,4l450,107r-74,1l299,107r-70,-3l165,100,109,93,63,85,29,75,17,71,7,65,1,61,,55,1,49,7,44,17,39,29,34,63,25r46,-7l165,11,229,6,299,2,376,r,xe" fillcolor="red" stroked="f">
                  <v:path arrowok="t" o:connecttype="custom" o:connectlocs="376,0;450,2;520,6;584,11;641,18;687,25;721,34;733,39;743,44;749,49;750,55;749,61;743,65;733,71;721,75;687,85;641,93;584,100;520,104;450,107;376,108;299,107;229,104;165,100;109,93;63,85;29,75;17,71;7,65;1,61;0,55;1,49;7,44;17,39;29,34;63,25;109,18;165,11;229,6;299,2;376,0;376,0" o:connectangles="0,0,0,0,0,0,0,0,0,0,0,0,0,0,0,0,0,0,0,0,0,0,0,0,0,0,0,0,0,0,0,0,0,0,0,0,0,0,0,0,0,0"/>
                </v:shape>
                <v:shape id="Freeform 45" o:spid="_x0000_s1034" style="position:absolute;left:6003;top:1645;width:426;height:113;visibility:visible;mso-wrap-style:square;v-text-anchor:top" coordsize="42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" path="m51,r,5l101,5r47,2l195,8r43,5l278,15r36,6l346,25r27,6l395,38r13,6l419,51r5,8l419,64r-11,8l395,77r-22,6l346,89r-32,6l278,99r-40,4l235,105r-87,1l101,108,,108r,5l101,113r47,-1l154,110r84,-4l278,102r36,-5l346,92r27,-6l395,80r18,-6l422,67r4,-11l422,49r-9,-8l395,36,373,28,346,23,314,18,278,13,238,10,195,5,148,4,101,2,51,xe" fillcolor="red">
                  <v:path arrowok="t" o:connecttype="custom" o:connectlocs="51,0;51,5;101,5;148,7;195,8;238,13;278,15;314,21;346,25;373,31;395,38;408,44;419,51;424,59;419,64;408,72;395,77;373,83;346,89;314,95;278,99;238,103;235,105;148,106;101,108;0,108;0,113;101,113;148,112;154,110;238,106;278,102;314,97;346,92;373,86;395,80;413,74;422,67;426,56;422,49;413,41;395,36;373,28;346,23;314,18;278,13;238,10;195,5;148,4;101,2;51,0" o:connectangles="0,0,0,0,0,0,0,0,0,0,0,0,0,0,0,0,0,0,0,0,0,0,0,0,0,0,0,0,0,0,0,0,0,0,0,0,0,0,0,0,0,0,0,0,0,0,0,0,0,0,0"/>
                </v:shape>
                <v:shape id="Freeform 46" o:spid="_x0000_s1035" style="position:absolute;left:5676;top:1646;width:378;height:112;visibility:visible;mso-wrap-style:square;v-text-anchor:top" coordsize="37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" path="m327,107r-49,-2l192,104r-3,-2l149,98,113,94,81,88,54,82,32,76,19,71,8,63,3,56,8,50,19,43,32,37,54,30,81,24r32,-4l149,14r40,-2l232,7,278,6,327,4,378,3r,-3l378,,327,1,278,3,232,4,189,9r-40,3l113,17,81,22,54,27,32,35,13,40,5,48,,56,5,66r8,7l32,79r22,6l81,91r32,5l149,101r40,4l272,109r6,2l327,112r,-5xe" fillcolor="red">
                  <v:path arrowok="t" o:connecttype="custom" o:connectlocs="327,107;278,105;192,104;189,102;149,98;113,94;81,88;54,82;32,76;19,71;8,63;3,56;8,50;19,43;32,37;54,30;81,24;113,20;149,14;189,12;232,7;278,6;327,4;378,3;378,0;378,0;327,1;278,3;232,4;189,9;149,12;113,17;81,22;54,27;32,35;13,40;5,48;0,56;5,66;13,73;32,79;54,85;81,91;113,96;149,101;189,105;272,109;278,111;327,112;327,107" o:connectangles="0,0,0,0,0,0,0,0,0,0,0,0,0,0,0,0,0,0,0,0,0,0,0,0,0,0,0,0,0,0,0,0,0,0,0,0,0,0,0,0,0,0,0,0,0,0,0,0,0,0"/>
                </v:shape>
                <v:shape id="Freeform 47" o:spid="_x0000_s1036" style="position:absolute;left:5774;top:1568;width:552;height:56;visibility:visible;mso-wrap-style:square;v-text-anchor:top" coordsize="55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" path="m277,l382,2r89,5l506,12r24,5l546,23r6,2l552,28r,2l546,33r-16,6l506,43r-35,5l382,53,277,56,169,53,82,48,48,43,22,39,6,33,2,30,,28,2,25,6,23,22,17,48,12,82,7,169,2,277,r,xe" fillcolor="red" stroked="f">
                  <v:path arrowok="t" o:connecttype="custom" o:connectlocs="277,0;382,2;471,7;506,12;530,17;546,23;552,25;552,28;552,30;546,33;530,39;506,43;471,48;382,53;277,56;169,53;82,48;48,43;22,39;6,33;2,30;0,28;2,25;6,23;22,17;48,12;82,7;169,2;277,0;277,0" o:connectangles="0,0,0,0,0,0,0,0,0,0,0,0,0,0,0,0,0,0,0,0,0,0,0,0,0,0,0,0,0,0"/>
                </v:shape>
                <v:shape id="Freeform 48" o:spid="_x0000_s1037" style="position:absolute;left:6051;top:1567;width:276;height:59;visibility:visible;mso-wrap-style:square;v-text-anchor:top" coordsize="27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" path="m,l,3,36,4r36,l106,6r32,1l167,8r26,3l217,14r19,3l252,20r11,3l270,27r3,3l270,31r-7,5l252,39r-16,4l217,46r-24,3l167,50r-29,3l106,54,72,56r,3l106,57r32,-1l167,53r26,-1l217,49r19,-3l252,42r14,-3l273,34r3,-7l273,24r-7,-4l252,17,236,14,217,11,193,8,167,6,138,4,106,3,72,1,36,1,,xe" fillcolor="black" stroked="f">
                  <v:path arrowok="t" o:connecttype="custom" o:connectlocs="0,0;0,3;36,4;72,4;106,6;138,7;167,8;193,11;217,14;236,17;252,20;263,23;270,27;273,30;270,31;263,36;252,39;236,43;217,46;193,49;167,50;138,53;106,54;72,56;72,59;106,57;138,56;167,53;193,52;217,49;236,46;252,42;266,39;273,34;276,27;273,24;266,20;252,17;236,14;217,11;193,8;167,6;138,4;106,3;72,1;36,1;0,0" o:connectangles="0,0,0,0,0,0,0,0,0,0,0,0,0,0,0,0,0,0,0,0,0,0,0,0,0,0,0,0,0,0,0,0,0,0,0,0,0,0,0,0,0,0,0,0,0,0,0"/>
                </v:shape>
                <v:shape id="Freeform 49" o:spid="_x0000_s1038" style="position:absolute;left:5773;top:1568;width:350;height:58;visibility:visible;mso-wrap-style:square;v-text-anchor:top" coordsize="35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" path="m350,55r-146,l171,53,139,52,109,49,83,48,60,45,40,42,24,38,13,35,6,30,3,28,6,26r7,-4l24,19,40,16,60,13,83,10,109,7,139,6,171,5,204,3r,-3l171,2,139,3,109,5,83,7,60,10,40,13,24,16,10,19,3,23,,28r3,5l10,38r14,3l40,45r20,3l83,51r26,1l139,55r32,1l204,58r146,l350,55xe" fillcolor="red">
                  <v:path arrowok="t" o:connecttype="custom" o:connectlocs="350,55;204,55;171,53;139,52;109,49;83,48;60,45;40,42;24,38;13,35;6,30;3,28;6,26;13,22;24,19;40,16;60,13;83,10;109,7;139,6;171,5;204,3;204,0;171,2;139,3;109,5;83,7;60,10;40,13;24,16;10,19;3,23;0,28;3,33;10,38;24,41;40,45;60,48;83,51;109,52;139,55;171,56;204,58;350,58;350,55" o:connectangles="0,0,0,0,0,0,0,0,0,0,0,0,0,0,0,0,0,0,0,0,0,0,0,0,0,0,0,0,0,0,0,0,0,0,0,0,0,0,0,0,0,0,0,0,0"/>
                </v:shape>
                <v:shape id="Freeform 50" o:spid="_x0000_s1039" style="position:absolute;left:5977;top:1567;width:74;height:4;visibility:visible;mso-wrap-style:square;v-text-anchor:top" coordsize="7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" path="m,4r36,l74,3,74,r,l36,1,,1,,4xe" fillcolor="red">
                  <v:path arrowok="t" o:connecttype="custom" o:connectlocs="0,4;36,4;74,3;74,0;74,0;36,1;0,1;0,4" o:connectangles="0,0,0,0,0,0,0,0"/>
                </v:shape>
                <v:shape id="Freeform 51" o:spid="_x0000_s1040" style="position:absolute;left:5853;top:1515;width:395;height:42;visibility:visible;mso-wrap-style:square;v-text-anchor:top" coordsize="39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" path="m198,r76,1l337,6r42,7l391,16r3,3l395,20r-1,3l391,24r-12,5l337,34r-63,5l198,42,121,39,59,34,16,29,5,24,2,23,,20,2,19,5,16,16,13,59,6,121,1,198,r,xe" fillcolor="red" stroked="f">
                  <v:path arrowok="t" o:connecttype="custom" o:connectlocs="198,0;274,1;337,6;379,13;391,16;394,19;395,20;394,23;391,24;379,29;337,34;274,39;198,42;121,39;59,34;16,29;5,24;2,23;0,20;2,19;5,16;16,13;59,6;121,1;198,0;198,0" o:connectangles="0,0,0,0,0,0,0,0,0,0,0,0,0,0,0,0,0,0,0,0,0,0,0,0,0,0"/>
                </v:shape>
                <v:shape id="Freeform 52" o:spid="_x0000_s1041" style="position:absolute;left:5853;top:1515;width:395;height:42;visibility:visible;mso-wrap-style:square;v-text-anchor:top" coordsize="39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" path="m198,r26,1l250,1r24,2l296,3r21,1l336,7r17,2l368,10r11,3l388,16r4,3l395,20r-3,3l388,26r-9,3l368,32r-15,2l336,36r-19,1l296,39r-22,1l250,42r-26,l198,42r-26,l146,42,121,40,100,39,78,37,59,36,42,34,28,32,16,29,8,26,3,23,,20,3,19,8,16r8,-3l28,10,42,9,59,7,78,4,100,3r21,l146,1r26,l198,r,e" fillcolor="black" strokeweight=".2pt">
                  <v:path arrowok="t" o:connecttype="custom" o:connectlocs="198,0;224,1;250,1;274,3;296,3;317,4;336,7;353,9;368,10;379,13;388,16;392,19;395,20;392,23;388,26;379,29;368,32;353,34;336,36;317,37;296,39;274,40;250,42;224,42;198,42;172,42;146,42;121,40;100,39;78,37;59,36;42,34;28,32;16,29;8,26;3,23;0,20;3,19;8,16;16,13;28,10;42,9;59,7;78,4;100,3;121,3;146,1;172,1;198,0;198,0" o:connectangles="0,0,0,0,0,0,0,0,0,0,0,0,0,0,0,0,0,0,0,0,0,0,0,0,0,0,0,0,0,0,0,0,0,0,0,0,0,0,0,0,0,0,0,0,0,0,0,0,0,0"/>
                </v:shape>
                <v:shape id="Freeform 53" o:spid="_x0000_s1042" style="position:absolute;left:6051;top:1513;width:196;height:22;visibility:visible;mso-wrap-style:square;v-text-anchor:top" coordsize="19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" path="m,l,3,26,5r26,l76,6r22,l119,8r19,3l155,12r15,1l181,16r6,3l193,22r1,-1l196,19r-5,-3l181,13,170,11,155,9,138,8,119,5,98,3,76,3,52,2,26,2,,xe" fillcolor="red">
                  <v:path arrowok="t" o:connecttype="custom" o:connectlocs="0,0;0,3;26,5;52,5;76,6;98,6;119,8;138,11;155,12;170,13;181,16;187,19;193,22;194,21;196,19;191,16;181,13;170,11;155,9;138,8;119,5;98,3;76,3;52,2;26,2;0,0" o:connectangles="0,0,0,0,0,0,0,0,0,0,0,0,0,0,0,0,0,0,0,0,0,0,0,0,0,0"/>
                </v:shape>
                <v:shape id="Freeform 54" o:spid="_x0000_s1043" style="position:absolute;left:6239;top:1532;width:9;height:5;visibility:visible;mso-wrap-style:square;v-text-anchor:top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" path="m5,3l,,9,5,9,3,9,2,6,r,2l5,3xe" fillcolor="red" stroked="f">
                  <v:path arrowok="t" o:connecttype="custom" o:connectlocs="5,3;0,0;9,5;9,3;9,2;6,0;6,2;5,3" o:connectangles="0,0,0,0,0,0,0,0"/>
                </v:shape>
                <v:shape id="Freeform 55" o:spid="_x0000_s1044" style="position:absolute;left:6103;top:1534;width:148;height:24;visibility:visible;mso-wrap-style:square;v-text-anchor:top" coordsize="14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" path="m145,1l144,r-3,3l136,5r-7,3l118,11r-15,3l86,15,67,17,24,20,,21r,2l,24,24,23,67,20,86,18r17,-1l118,14r11,-3l141,8r3,-3l148,1,145,r,1xe" fillcolor="red">
                  <v:path arrowok="t" o:connecttype="custom" o:connectlocs="145,1;144,0;141,3;136,5;129,8;118,11;103,14;86,15;67,17;24,20;0,21;0,23;0,24;24,23;67,20;86,18;103,17;118,14;129,11;141,8;144,5;148,1;145,0;145,1" o:connectangles="0,0,0,0,0,0,0,0,0,0,0,0,0,0,0,0,0,0,0,0,0,0,0,0"/>
                </v:shape>
                <v:shape id="Freeform 56" o:spid="_x0000_s1045" style="position:absolute;left:6078;top:1554;width:25;height:6;visibility:visible;mso-wrap-style:square;v-text-anchor:top" coordsize="2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" path="m25,3l25,,,6,25,4r,-1xe" fillcolor="red" stroked="f">
                  <v:path arrowok="t" o:connecttype="custom" o:connectlocs="25,3;25,0;0,6;25,4;25,3" o:connectangles="0,0,0,0,0"/>
                </v:shape>
                <v:shape id="Freeform 57" o:spid="_x0000_s1046" style="position:absolute;left:5851;top:153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" path="m2,3r,2l5,3,5,2,5,,,3,1,5,2,3xe" fillcolor="red" stroked="f">
                  <v:path arrowok="t" o:connecttype="custom" o:connectlocs="2,3;2,5;5,3;5,2;5,0;0,3;1,5;2,3" o:connectangles="0,0,0,0,0,0,0,0"/>
                </v:shape>
                <v:shape id="Freeform 58" o:spid="_x0000_s1047" style="position:absolute;left:5855;top:1516;width:98;height:19;visibility:visible;mso-wrap-style:square;v-text-anchor:top" coordsize="9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" path="m1,19l7,16r,l14,13,26,10,40,9,57,8,76,5,98,3,98,,76,2,57,5,40,6,26,8,14,10,3,13,,16r1,2l1,19xe" fillcolor="red">
                  <v:path arrowok="t" o:connecttype="custom" o:connectlocs="1,19;7,16;7,16;14,13;26,10;40,9;57,8;76,5;98,3;98,0;76,2;57,5;40,6;26,8;14,10;3,13;0,16;1,18;1,19" o:connectangles="0,0,0,0,0,0,0,0,0,0,0,0,0,0,0,0,0,0,0"/>
                </v:shape>
                <v:shape id="Freeform 59" o:spid="_x0000_s1048" style="position:absolute;left:5953;top:1513;width:98;height:6;visibility:visible;mso-wrap-style:square;v-text-anchor:top" coordsize="9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" path="m,6r21,l46,5r26,l98,3,98,r,l72,2,46,2,21,3,,3,,6xe" fillcolor="red">
                  <v:path arrowok="t" o:connecttype="custom" o:connectlocs="0,6;21,6;46,5;72,5;98,3;98,0;98,0;72,2;46,2;21,3;0,3;0,6" o:connectangles="0,0,0,0,0,0,0,0,0,0,0,0"/>
                </v:shape>
                <v:group id="Group 60" o:spid="_x0000_s1049" style="position:absolute;left:3241;top:1534;width:5641;height:1236" coordorigin="3241,1534" coordsize="5641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">
                  <v:shape id="Freeform 61" o:spid="_x0000_s1050" style="position:absolute;left:5816;top:1764;width:2059;height:523;visibility:visible;mso-wrap-style:square;v-text-anchor:top" coordsize="2059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" path="m243,r,17l487,19r234,7l945,36r208,16l1345,69r174,22l1665,115r136,26l1902,170r81,32l2027,232r15,30l2026,293r-42,28l1902,353r-101,29l1666,409r-147,25l1345,455r-192,18l945,488r-124,6l487,504r-244,2l,504r,18l243,523r244,-1l622,517,945,503r208,-16l1345,470r174,-22l1677,424r127,-28l1914,367r73,-31l2040,298r19,-39l2039,223r-50,-36l1914,159,1804,127,1679,101,1519,76,1345,55,1153,38,945,22,721,12,487,4,243,xe" fillcolor="black">
                    <v:path arrowok="t" o:connecttype="custom" o:connectlocs="243,0;243,17;487,19;721,26;945,36;1153,52;1345,69;1519,91;1665,115;1801,141;1902,170;1983,202;2027,232;2042,262;2026,293;1984,321;1902,353;1801,382;1666,409;1519,434;1345,455;1153,473;945,488;821,494;487,504;243,506;0,504;0,522;243,523;487,522;622,517;945,503;1153,487;1345,470;1519,448;1677,424;1804,396;1914,367;1987,336;2040,298;2059,259;2039,223;1989,187;1914,159;1804,127;1679,101;1519,76;1345,55;1153,38;945,22;721,12;487,4;243,0" o:connectangles="0,0,0,0,0,0,0,0,0,0,0,0,0,0,0,0,0,0,0,0,0,0,0,0,0,0,0,0,0,0,0,0,0,0,0,0,0,0,0,0,0,0,0,0,0,0,0,0,0,0,0,0,0"/>
                  </v:shape>
                  <v:shape id="Freeform 62" o:spid="_x0000_s1051" style="position:absolute;left:4245;top:1766;width:1814;height:520;visibility:visible;mso-wrap-style:square;v-text-anchor:top" coordsize="1814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" path="m1571,502l1237,492r-124,-6l906,471,713,453,540,432,393,407,258,380,157,351,75,319,32,289,17,259,33,229,76,200r81,-32l258,139,395,113,540,89,713,67,906,50,1113,34,1336,24r235,-7l1814,14r,-14l1814,,1571,2r-235,8l1113,20,906,36,713,53,540,74,380,99,255,125,145,157,71,185,19,223,,259r20,39l72,334r73,31l255,394r127,28l540,446r173,22l906,485r207,16l1436,515r135,5l1571,502xe" fillcolor="black">
                    <v:path arrowok="t" o:connecttype="custom" o:connectlocs="1571,502;1237,492;1113,486;906,471;713,453;540,432;393,407;258,380;157,351;75,319;32,289;17,259;33,229;76,200;157,168;258,139;395,113;540,89;713,67;906,50;1113,34;1336,24;1571,17;1814,14;1814,0;1814,0;1571,2;1336,10;1113,20;906,36;713,53;540,74;380,99;255,125;145,157;71,185;19,223;0,259;20,298;72,334;145,365;255,394;382,422;540,446;713,468;906,485;1113,501;1436,515;1571,520;1571,502" o:connectangles="0,0,0,0,0,0,0,0,0,0,0,0,0,0,0,0,0,0,0,0,0,0,0,0,0,0,0,0,0,0,0,0,0,0,0,0,0,0,0,0,0,0,0,0,0,0,0,0,0,0"/>
                  </v:shape>
                  <v:shape id="Freeform 63" o:spid="_x0000_s1052" style="position:absolute;left:5997;top:1858;width:539;height:148;visibility:visible;mso-wrap-style:square;v-text-anchor:top" coordsize="53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" path="m64,r,5l127,5r61,2l247,10r54,4l352,20r46,6l437,33r34,7l499,49r20,8l530,67r6,9l532,82,519,93r-20,9l471,109r-34,7l396,124r-44,5l301,135r-54,4l245,141r-118,1l,142r,6l127,148r3,-1l247,142r54,-4l352,132r44,-6l437,119r34,-7l499,105r23,-9l532,86r7,-13l533,65,522,54,499,46,471,37,437,30,398,23,352,17,301,11,247,7,188,4,127,3,64,xe" fillcolor="red">
                    <v:path arrowok="t" o:connecttype="custom" o:connectlocs="64,0;64,5;127,5;188,7;247,10;301,14;352,20;398,26;437,33;471,40;499,49;519,57;530,67;536,76;532,82;519,93;499,102;471,109;437,116;396,124;352,129;301,135;247,139;245,141;127,142;0,142;0,148;127,148;130,147;247,142;301,138;352,132;396,126;437,119;471,112;499,105;522,96;532,86;539,73;533,65;522,54;499,46;471,37;437,30;398,23;352,17;301,11;247,7;188,4;127,3;64,0" o:connectangles="0,0,0,0,0,0,0,0,0,0,0,0,0,0,0,0,0,0,0,0,0,0,0,0,0,0,0,0,0,0,0,0,0,0,0,0,0,0,0,0,0,0,0,0,0,0,0,0,0,0,0"/>
                  </v:shape>
                  <v:shape id="Freeform 65" o:spid="_x0000_s1053" style="position:absolute;left:5678;top:1647;width:750;height:108;visibility:visible;mso-wrap-style:square;v-text-anchor:top" coordsize="75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" path="m376,r50,2l473,3r47,2l563,9r40,3l639,18r32,4l698,28r22,7l736,41r10,7l750,55r-4,9l736,71r-16,6l698,83r-27,5l639,94r-36,4l563,103r-43,3l473,107r-47,1l376,108r-51,l276,107r-46,-1l187,103,147,98,111,94,79,88,52,83,30,77,14,71,4,64,,55,4,48,14,41,30,35,52,28,79,22r32,-4l147,12,187,9,230,5,276,3,325,2,376,r,e" fillcolor="black" strokeweight=".2pt">
                    <v:path arrowok="t" o:connecttype="custom" o:connectlocs="376,0;426,2;473,3;520,5;563,9;603,12;639,18;671,22;698,28;720,35;736,41;746,48;750,55;746,64;736,71;720,77;698,83;671,88;639,94;603,98;563,103;520,106;473,107;426,108;376,108;325,108;276,107;230,106;187,103;147,98;111,94;79,88;52,83;30,77;14,71;4,64;0,55;4,48;14,41;30,35;52,28;79,22;111,18;147,12;187,9;230,5;276,3;325,2;376,0;376,0" o:connectangles="0,0,0,0,0,0,0,0,0,0,0,0,0,0,0,0,0,0,0,0,0,0,0,0,0,0,0,0,0,0,0,0,0,0,0,0,0,0,0,0,0,0,0,0,0,0,0,0,0,0"/>
                  </v:shape>
                  <v:shape id="Freeform 66" o:spid="_x0000_s1054" style="position:absolute;left:5774;top:1568;width:552;height:56;visibility:visible;mso-wrap-style:square;v-text-anchor:top" coordsize="55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" path="m277,r36,2l349,2r34,1l415,5r29,1l470,9r24,3l513,15r16,2l542,20r7,5l552,28r-3,4l542,36r-13,3l513,43r-19,3l470,49r-26,2l415,53r-32,2l349,56r-36,l277,56r-38,l203,56,170,55,138,53,108,51,82,49,59,46,39,43,23,39,10,36,3,32,,28,3,25r7,-5l23,17,39,15,59,12,82,9,108,6,138,5,170,3,203,2r36,l277,r,e" fillcolor="black" strokeweight=".2pt">
                    <v:path arrowok="t" o:connecttype="custom" o:connectlocs="277,0;313,2;349,2;383,3;415,5;444,6;470,9;494,12;513,15;529,17;542,20;549,25;552,28;549,32;542,36;529,39;513,43;494,46;470,49;444,51;415,53;383,55;349,56;313,56;277,56;239,56;203,56;170,55;138,53;108,51;82,49;59,46;39,43;23,39;10,36;3,32;0,28;3,25;10,20;23,17;39,15;59,12;82,9;108,6;138,5;170,3;203,2;239,2;277,0;277,0" o:connectangles="0,0,0,0,0,0,0,0,0,0,0,0,0,0,0,0,0,0,0,0,0,0,0,0,0,0,0,0,0,0,0,0,0,0,0,0,0,0,0,0,0,0,0,0,0,0,0,0,0,0"/>
                  </v:shape>
                  <v:shape id="Freeform 67" o:spid="_x0000_s1055" style="position:absolute;left:5852;top:1534;width:251;height:26;visibility:visible;mso-wrap-style:square;v-text-anchor:top" coordsize="25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" path="m251,20r-127,l122,20,79,17,60,15,43,14,29,11,17,8,12,5,6,3,3,,1,1,,3,3,5,7,8r10,3l29,14r14,3l60,18r19,2l122,23r49,3l226,26r25,-6xe" fillcolor="red">
                    <v:path arrowok="t" o:connecttype="custom" o:connectlocs="251,20;124,20;122,20;79,17;60,15;43,14;29,11;17,8;12,5;6,3;3,0;1,1;0,3;3,5;7,8;17,11;29,14;43,17;60,18;79,20;122,23;171,26;226,26;251,20" o:connectangles="0,0,0,0,0,0,0,0,0,0,0,0,0,0,0,0,0,0,0,0,0,0,0,0"/>
                  </v:shape>
                  <v:shape id="Freeform 68" o:spid="_x0000_s1056" style="position:absolute;left:3241;top:2481;width:5641;height:289;visibility:visible;mso-wrap-style:square;v-text-anchor:top" coordsize="564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" path="m117,240r,-41l139,199r,59l,258,,240,108,85r-83,l25,119r-22,l3,65r136,l139,85,31,240r86,l117,240xm239,261l180,85r-18,l162,65r66,l228,85r-22,l248,212,290,85r-22,l268,65r68,l336,85r-20,l257,261r-18,l239,261xm346,258r,-18l368,240r,-155l346,85r,-20l500,65r,52l477,117r,-32l395,85r,61l463,146r,23l395,169r,71l477,240r,-38l500,202r,56l346,258r,xm646,240r,-41l667,199r,59l527,258r,-18l635,85r-82,l553,119r-23,l530,65r137,l667,85,559,240r87,l646,240xm749,175r56,l782,107r2,l784,107r,l784,107r,l784,107r,l784,107r,l784,107r,l782,106r,l782,104r-1,-1l781,101r,-1l779,98r,-1l779,96r,-2l779,93r,-2l778,90r,1l778,91r,2l778,93r,1l778,94r-1,l777,96r,l777,97r,l775,97r,1l775,100r,l775,101r,l775,103r,1l774,104r,2l774,106r,1l772,107r-23,68l749,175xm751,240r,18l683,258r,-18l703,240,759,85r-24,l735,65r89,l824,85r-24,l854,240r20,l874,258r-72,l802,240r24,l811,195r-69,l728,240r23,l751,240xm1080,240r,-41l1103,199r,59l964,258r,-18l1072,85r-84,l988,119r-23,l965,65r138,l1103,85,994,240r86,l1080,240xm1185,175r57,l1219,107r,l1219,107r,l1219,107r,l1219,107r,l1219,107r,l1219,107r,l1217,106r,l1217,104r,-1l1217,101r-1,-1l1216,98r,-1l1216,96r-2,-2l1214,93r,-2l1213,90r,1l1213,91r,2l1213,93r,1l1213,94r,l1213,96r,l1213,97r,l1211,97r,1l1211,100r,l1211,101r,l1211,103r,1l1210,104r,2l1210,106r,1l1209,107r-24,68l1185,175xm1187,240r,18l1119,258r,-18l1137,240,1194,85r-24,l1170,65r90,l1260,85r-24,l1291,240r18,l1309,258r-70,l1239,240r23,l1246,195r-68,l1162,240r25,l1187,240xm1472,240r22,l1494,258r-71,l1423,240r22,l1445,85r-36,l1409,120r-23,l1386,65r145,l1531,120r-22,l1509,85r-37,l1472,240r,xm1547,258r,-18l1567,240r,-155l1547,85r,-20l1700,65r,52l1676,117r,-32l1594,85r,61l1664,146r,23l1594,169r,71l1676,240r,-38l1700,202r,56l1547,258r,xm1854,149r,-64l1832,85r,-20l1901,65r,20l1880,85r,155l1901,240r,18l1832,258r,-18l1854,240r,-70l1763,170r,70l1784,240r,18l1715,258r,-18l1737,240r,-155l1715,85r,-20l1784,65r,20l1763,85r,64l1854,149r,xm1964,240r22,l1986,258r-68,l1918,240r22,l1940,85r-22,l1918,65r49,l2051,206r,-121l2029,85r,-20l2098,65r,20l2075,85r,176l2057,261,1964,111r,129l1964,240xm2163,240r22,l2185,258r-69,l2116,240r20,l2136,85r-20,l2116,65r69,l2185,85r-22,l2163,240r,xm2388,198r-2,6l2385,209r-2,5l2382,218r-3,4l2378,227r-3,4l2372,234r-3,4l2366,241r-4,3l2358,245r-3,3l2350,251r-4,2l2342,254r-5,3l2333,258r-4,l2323,260r-4,1l2313,261r-6,l2301,261r-5,l2288,261r-7,-1l2275,260r-7,-3l2263,255r-6,-2l2251,251r-6,-4l2239,244r-4,-4l2229,235r-4,-4l2221,227r-5,-6l2214,215r-3,-6l2208,204r-2,-6l2205,191r-2,-6l2202,178r,-8l2201,163r1,-6l2202,150r1,-7l2205,137r1,-7l2208,124r3,-5l2214,113r2,-6l2221,101r4,-5l2229,90r6,-5l2239,83r6,-5l2251,75r4,-4l2261,70r7,-3l2274,65r6,-1l2287,62r7,l2300,61r4,1l2307,62r3,l2313,62r3,l2319,64r3,l2324,65r3,l2330,67r3,l2335,67r2,1l2340,70r3,1l2345,72r2,2l2349,75r3,2l2353,78r2,2l2356,81r2,2l2359,84r,-19l2381,65r,61l2360,126r,-3l2359,120r-1,-3l2356,114r-1,-3l2353,108r-3,-2l2349,103r-2,-2l2345,98r-2,-1l2340,94r-3,-1l2335,91r-3,-1l2329,90r-3,-2l2323,88r-3,-1l2317,87r-4,l2310,87r-4,l2301,85r-4,2l2291,87r-4,l2281,88r-4,2l2273,91r-5,2l2264,94r-4,3l2255,100r-3,3l2248,106r-3,4l2242,114r-3,5l2237,123r-2,4l2234,132r-2,5l2231,142r-2,5l2229,153r,6l2228,163r1,6l2229,175r,6l2231,185r1,6l2234,195r1,4l2237,204r2,4l2242,212r3,5l2248,219r4,5l2255,227r5,2l2264,232r4,2l2273,235r5,2l2283,238r5,2l2293,240r6,l2303,240r4,l2310,240r4,l2317,240r3,-2l2324,238r3,-1l2330,237r3,-2l2336,234r3,-2l2340,229r3,-1l2345,227r2,-2l2349,222r3,-1l2353,218r3,-3l2358,212r1,-3l2360,205r2,-3l2363,198r25,l2388,198xm2263,r15,l2301,32,2326,r14,l2314,48r-24,l2263,r,xm2455,240r22,l2477,258r-69,l2408,240r23,l2431,85r-23,l2408,65r50,l2542,206r,-121l2519,85r,-20l2589,65r,20l2566,85r,176l2546,261,2455,111r,129l2455,240xm2607,163r1,-6l2608,150r2,-7l2611,137r1,-7l2615,124r3,-5l2621,113r3,-6l2628,101r5,-5l2637,90r6,-5l2648,83r6,-5l2660,75r6,-4l2671,70r6,-3l2684,65r6,-1l2697,62r8,l2710,61r3,1l2716,62r3,l2722,62r3,l2728,62r1,2l2732,64r3,1l2738,65r3,2l2742,67r3,1l2748,70r3,l2752,71r3,1l2758,72r1,2l2762,75r2,2l2767,78r1,2l2769,81r5,3l2777,87r4,3l2784,91r3,3l2790,97r2,3l2794,104r3,3l2798,110r2,3l2801,116r3,4l2805,124r2,3l2808,132r2,4l2810,139r1,4l2813,147r,5l2813,156r,4l2813,163r,7l2813,178r-2,7l2810,191r-2,5l2805,204r-1,5l2800,214r-3,5l2792,225r-2,4l2784,234r-5,6l2774,242r-6,5l2762,250r-6,3l2751,255r-6,2l2739,258r-7,2l2725,261r-7,l2710,261r-5,l2697,261r-7,-1l2683,258r-6,-1l2671,255r-5,-2l2660,250r-6,-3l2648,242r-5,-2l2637,234r-4,-5l2628,225r-4,-6l2621,214r-3,-5l2615,204r-3,-8l2611,191r-1,-6l2608,178r,-8l2607,163r,xm2634,163r1,6l2635,175r,4l2637,185r1,4l2640,195r3,4l2644,204r3,4l2650,212r4,5l2657,219r4,5l2664,227r5,1l2673,231r3,3l2680,235r6,2l2690,238r5,2l2700,240r6,l2710,240r6,l2722,240r4,l2732,238r4,-1l2741,235r4,-1l2749,231r5,-3l2758,227r4,-3l2765,219r4,-2l2772,212r2,-4l2777,204r2,-5l2781,195r1,-6l2784,185r1,-6l2785,175r,-6l2785,163r,-4l2785,153r,-6l2784,143r-2,-6l2781,133r-2,-4l2777,124r-3,-4l2772,116r-3,-5l2765,107r-3,-3l2758,101r-4,-3l2749,96r-4,-3l2741,91r-5,-1l2732,88r-6,-1l2722,87r-6,l2710,85r-4,2l2700,87r-5,l2690,88r-4,2l2680,91r-4,2l2673,96r-4,2l2664,101r-3,3l2657,107r-3,4l2650,116r-3,4l2644,124r-1,5l2640,133r-2,4l2637,143r-2,4l2635,153r,6l2634,163r,xm2948,240r22,l2970,258r-70,l2900,240r22,l2922,85r-22,l2900,65r70,l2970,85r-22,l2948,159r70,-74l2997,85r,-20l3067,65r,20l3049,85r-72,75l3050,240r20,l3070,258r-73,l2997,240r21,l2948,165r,75l2948,240xm3115,192r,4l3115,201r,4l3115,208r1,4l3116,215r2,3l3118,221r1,3l3121,227r1,1l3125,229r1,3l3128,234r1,1l3132,237r2,l3137,238r2,l3142,240r3,l3148,240r4,l3157,240r3,l3162,240r5,l3170,240r3,-2l3175,238r3,-1l3181,237r2,-2l3186,234r1,-2l3190,229r,-1l3191,227r2,-3l3194,221r,-3l3196,215r,-3l3197,208r,-3l3197,201r,-5l3198,192r,-107l3177,85r,-20l3247,65r,20l3226,85r,107l3224,199r,6l3224,209r-1,6l3222,219r-2,5l3219,228r-2,4l3214,235r-1,5l3210,242r-1,2l3204,247r-3,3l3198,253r-4,1l3190,255r-4,3l3181,258r-4,2l3173,261r-6,l3161,261r-4,l3151,261r-6,l3139,261r-4,-1l3131,258r-5,l3122,255r-4,-1l3115,253r-4,-3l3108,247r-2,-3l3102,242r-3,-2l3098,235r-3,-3l3093,228r-1,-4l3090,219r-1,-4l3088,209r,-4l3088,199r,-7l3088,85r-22,l3066,65r69,l3135,85r-20,l3115,192r,xm3263,258r,-18l3283,240r,-155l3263,85r,-20l3335,65r,20l3311,85r,155l3377,240r,-38l3400,202r,56l3263,258r,xm3472,240r23,l3495,258r-70,l3425,240r21,l3446,85r-36,l3410,120r-23,l3387,65r146,l3533,120r-22,l3511,85r-39,l3472,240r,xm3596,192r,4l3596,201r,4l3596,208r1,4l3597,215r2,3l3599,221r1,3l3602,227r1,1l3606,229r1,3l3609,234r3,1l3613,237r3,l3619,238r3,l3625,240r3,l3630,240r5,l3639,240r3,l3645,240r4,l3652,240r3,-2l3658,238r3,-1l3662,237r3,-2l3666,234r2,-2l3671,229r,-1l3672,227r2,-3l3675,221r2,-3l3677,215r1,-3l3679,208r,-3l3679,201r,-5l3681,192r,-107l3659,85r,-20l3728,65r,20l3707,85r,107l3705,199r,6l3705,209r-1,6l3702,219r,5l3701,228r-3,4l3697,235r-2,5l3692,242r-1,2l3687,247r-3,3l3679,253r-2,1l3672,255r-4,3l3664,258r-5,2l3655,261r-6,l3643,261r-4,l3632,261r-6,l3622,261r-6,-1l3612,258r-5,l3603,255r-4,-1l3594,253r-2,-3l3589,247r-3,-3l3583,242r-3,-2l3579,235r-2,-3l3574,228r-1,-4l3573,219r-2,-4l3570,209r,-4l3570,199r,-7l3570,85r-22,l3548,65r69,l3617,85r-21,l3596,192r,xm3792,240r21,l3813,258r-69,l3744,240r22,l3766,85r-22,l3744,65r85,l3833,67r6,l3845,67r4,1l3854,68r4,2l3862,71r3,1l3869,74r3,1l3875,77r5,1l3881,81r3,2l3887,85r1,3l3890,90r1,3l3893,97r,3l3894,103r,4l3894,111r1,3l3894,117r,3l3894,123r,1l3894,127r-1,3l3893,132r,2l3891,136r-1,3l3888,140r,2l3885,144r-1,2l3882,147r-1,2l3878,150r-1,2l3874,153r-2,2l3869,156r-2,1l3864,159r-2,l3864,160r1,2l3868,163r1,2l3871,165r3,1l3875,168r2,1l3878,169r2,1l3881,172r1,l3882,175r2,1l3884,178r1,3l3885,182r2,3l3887,188r,3l3887,193r,3l3887,199r1,3l3888,240r22,l3910,258r-48,l3862,206r-1,-2l3861,199r,-3l3861,193r-2,-2l3859,188r-1,-3l3858,183r-1,-2l3855,179r-1,-1l3854,175r-3,l3849,173r-1,l3846,172r-2,l3842,170r-3,l3836,170r-3,l3831,170r-5,l3823,169r-31,l3792,240r,xm3792,85r,64l3821,149r2,l3828,149r4,l3835,149r4,l3842,147r3,l3848,146r3,l3852,144r3,-1l3858,142r1,-2l3861,139r1,-2l3864,136r,-2l3865,132r,-2l3867,127r,-1l3867,123r,-3l3868,116r-1,-2l3867,111r,-3l3867,107r,-3l3865,103r,-2l3864,98r-2,-1l3861,96r-2,-2l3858,93r-3,l3854,91r-3,-1l3848,88r-2,l3842,88r-3,-1l3836,87r-4,l3829,87r-4,l3821,85r-29,l3792,85xm3924,163r,-6l3924,150r2,-7l3927,137r2,-7l3931,124r2,-5l3937,113r3,-6l3944,101r3,-5l3953,90r4,-5l3963,83r6,-5l3975,75r5,-4l3986,70r6,-3l3999,65r6,-1l4012,62r7,l4028,61r1,1l4032,62r3,l4038,62r3,l4042,62r3,2l4048,64r3,1l4054,65r3,2l4060,67r1,1l4064,70r3,l4068,71r3,1l4073,72r2,2l4078,75r2,2l4083,78r2,2l4088,81r3,3l4094,87r3,3l4100,91r3,3l4106,97r1,3l4110,104r3,3l4114,110r3,3l4120,116r,4l4121,124r2,3l4124,132r2,4l4126,139r1,4l4129,147r,5l4129,156r,4l4130,163r-1,7l4129,178r-2,7l4126,191r-2,5l4123,204r-3,5l4117,214r-4,5l4108,225r-4,4l4100,234r-6,6l4090,242r-6,5l4078,250r-5,3l4067,255r-6,2l4054,258r-6,2l4041,261r-7,l4028,261r-9,l4012,261r-7,-1l3999,258r-7,-1l3986,255r-6,-2l3975,250r-6,-3l3963,242r-6,-2l3953,234r-6,-5l3944,225r-4,-6l3937,214r-4,-5l3931,204r-2,-8l3927,191r-1,-6l3924,178r,-8l3924,163r,xm3952,163r,6l3952,175r,4l3953,185r1,4l3956,195r3,4l3960,204r3,4l3966,212r3,5l3973,219r3,5l3980,227r5,1l3988,231r4,3l3998,235r4,2l4006,238r6,2l4016,240r6,l4028,240r4,l4037,240r5,l4047,238r4,-1l4055,235r6,-1l4065,231r3,-3l4073,227r4,-3l4081,219r3,-2l4087,212r3,-4l4093,204r1,-5l4097,195r1,-6l4100,185r1,-6l4101,175r,-6l4103,163r-2,-4l4101,153r,-6l4100,143r-2,-6l4097,133r-3,-4l4093,124r-3,-4l4087,116r-3,-5l4081,107r-4,-3l4073,101r-5,-3l4065,96r-4,-3l4055,91r-4,-1l4047,88r-5,-1l4037,87r-5,l4028,85r-6,2l4016,87r-4,l4006,88r-4,2l3998,91r-6,2l3988,96r-3,2l3980,101r-4,3l3973,107r-4,4l3966,116r-3,4l3960,124r-1,5l3956,133r-2,4l3953,143r-1,4l3952,153r,6l3952,163r,xm4257,238r,20l4234,258r,-65l4257,193r,5l4258,201r2,4l4261,208r2,3l4264,214r1,3l4267,219r3,3l4271,225r3,2l4277,228r3,3l4283,232r3,2l4288,235r3,2l4294,238r3,l4300,240r3,l4307,240r3,l4314,240r2,l4319,240r3,l4323,240r3,l4327,238r3,l4332,237r3,l4336,235r3,-1l4342,231r,-2l4343,228r2,-1l4346,225r2,-1l4348,221r1,-2l4350,217r,-2l4350,212r,-3l4352,206r-2,-1l4350,204r,-3l4350,199r-1,-1l4349,196r-1,-1l4346,193r,-1l4345,191r-2,-2l4343,186r-3,l4339,185r-2,-2l4336,182r-3,-1l4330,181r-1,-2l4326,178r-3,-2l4320,176r-3,-1l4314,173r-21,-4l4287,168r-4,-2l4278,165r-4,-2l4270,162r-3,-2l4264,157r-4,-1l4257,155r-3,-3l4251,150r-1,-3l4247,146r-2,-3l4242,142r-1,-3l4240,136r-2,-3l4237,130r,-3l4235,124r,-3l4235,119r,-5l4235,111r,-4l4235,104r2,-4l4238,97r,-3l4241,90r1,-3l4244,85r3,-2l4250,80r2,-3l4254,75r3,-3l4260,71r4,-1l4267,67r4,-2l4274,65r4,-1l4283,62r4,l4291,62r5,-1l4297,62r3,l4303,62r3,l4309,62r3,2l4313,64r3,1l4317,65r3,2l4322,67r2,l4326,68r1,2l4330,71r2,1l4333,72r3,2l4337,75r2,2l4340,78r2,2l4343,81r3,2l4346,65r19,l4365,121r-19,l4345,120r-2,-3l4342,114r-2,-3l4339,108r-2,-2l4336,104r-1,-3l4332,100r-2,-3l4327,96r-1,-3l4323,93r-1,-2l4319,90r-2,-2l4314,88r-2,-1l4309,87r-3,-2l4303,85r-3,l4297,85r-3,-1l4291,85r-3,l4286,85r-2,l4281,85r-1,2l4277,87r-1,l4274,88r-1,2l4271,91r-1,l4267,94r-2,2l4264,97r,1l4263,100r,1l4261,104r,2l4261,107r,3l4261,111r,2l4261,116r,1l4261,119r,1l4261,121r,2l4263,124r,2l4264,127r,2l4265,130r2,2l4268,133r2,1l4271,136r2,l4276,137r2,2l4281,139r2,1l4287,140r3,2l4293,142r4,l4313,146r4,3l4323,150r6,2l4333,153r4,2l4342,157r4,2l4349,162r4,1l4356,166r3,3l4363,170r2,3l4368,175r1,3l4371,181r1,2l4373,186r2,3l4375,192r1,3l4376,199r,3l4378,205r-2,4l4376,214r,4l4375,222r-2,3l4372,228r-1,4l4369,235r-3,3l4365,241r-3,3l4359,245r-4,3l4352,251r-3,2l4346,254r-4,3l4337,258r-2,l4330,260r-4,1l4322,261r-5,l4313,261r-3,l4307,261r-3,l4301,261r-2,l4296,261r-3,-1l4290,260r-3,-2l4286,258r-3,-1l4281,255r-3,l4276,254r-3,-1l4270,251r-2,-1l4265,248r-1,-1l4263,245r-2,-1l4260,242r-2,-1l4257,238r,xm4404,258r,-18l4425,240r,-155l4404,85r,-20l4476,65r,20l4451,85r,155l4516,240r,-38l4542,202r,56l4404,258r,xm4555,163r,-6l4555,150r1,-7l4558,137r1,-7l4562,124r3,-5l4568,113r3,-6l4575,101r4,-5l4585,90r4,-5l4594,83r6,-5l4605,75r6,-4l4617,70r7,-3l4630,65r6,-1l4643,62r7,l4657,61r3,1l4663,62r3,l4669,62r3,l4674,62r3,2l4679,64r3,1l4684,65r3,2l4690,67r2,1l4695,70r2,l4699,71r3,1l4705,72r1,2l4709,75r1,2l4713,78r2,2l4718,81r2,3l4723,87r3,3l4731,91r2,3l4735,97r3,3l4741,104r1,3l4745,110r1,3l4749,116r2,4l4752,124r2,3l4755,132r1,4l4756,139r2,4l4759,147r,5l4759,156r,4l4761,163r-2,7l4759,178r-1,7l4756,191r-1,5l4752,204r-1,5l4746,214r-2,5l4739,225r-3,4l4732,234r-6,6l4720,242r-5,5l4709,250r-6,3l4697,255r-7,2l4684,258r-7,2l4670,261r-7,l4657,261r-7,l4643,261r-7,-1l4630,258r-6,-1l4617,255r-6,-2l4605,250r-5,-3l4594,242r-5,-2l4585,234r-6,-5l4575,225r-4,-6l4568,214r-3,-5l4562,204r-3,-8l4558,191r-2,-6l4555,178r,-8l4555,163r,xm4582,163r,6l4582,175r,4l4584,185r1,4l4587,195r2,4l4591,204r3,4l4597,212r3,5l4604,219r3,5l4611,227r3,1l4618,231r5,3l4627,235r4,2l4636,238r5,2l4646,240r5,l4657,240r4,l4667,240r6,l4677,238r6,-1l4687,235r5,-1l4696,231r4,-3l4705,227r4,-3l4713,219r3,-2l4719,212r1,-4l4723,204r3,-5l4728,195r1,-6l4731,185r1,-6l4732,175r,-6l4733,163r-1,-4l4732,153r,-6l4731,143r-2,-6l4728,133r-2,-4l4723,124r-3,-4l4719,116r-3,-5l4713,107r-4,-3l4705,101r-5,-3l4696,96r-4,-3l4687,91r-4,-1l4677,88r-4,-1l4667,87r-6,l4657,85r-6,2l4646,87r-5,l4636,88r-5,2l4627,91r-4,2l4618,96r-4,2l4611,101r-4,3l4604,107r-4,4l4597,116r-3,4l4591,124r-2,5l4587,133r-2,4l4584,143r-2,4l4582,153r,6l4582,163r,xm4841,261l4782,85r-18,l4764,65r64,l4828,85r-18,l4851,212,4893,85r-21,l4872,65r66,l4938,85r-20,l4857,261r-16,l4841,261xm4948,258r,-18l4970,240r,-155l4948,85r,-20l5102,65r,52l5079,117r,-32l4995,85r,61l5065,146r,23l4995,169r,71l5079,240r,-38l5102,202r,56l4948,258r,xm5165,240r23,l5188,258r-69,l5119,240r22,l5141,85r-22,l5119,65r49,l5252,206r,-121l5230,85r,-20l5299,65r,20l5278,85r,176l5258,261,5165,111r,129l5165,240xm5364,240r22,l5386,258r-69,l5317,240r20,l5337,85r-20,l5317,65r69,l5386,85r-22,l5364,240r,xm5393,289r,-22l5393,268r,l5393,268r,l5393,268r,l5394,268r,l5394,268r2,l5396,268r1,-1l5397,268r,l5397,268r,l5399,268r,l5399,268r,l5399,268r,l5399,268r1,-1l5402,267r2,l5406,267r3,l5410,267r2,l5413,265r1,l5416,264r,l5417,263r2,-2l5419,261r,-1l5420,258r,l5420,255r2,-1l5422,253r,-2l5422,248r,-3l5422,242r1,-2l5423,85r-27,l5396,65r79,l5475,85r-26,l5449,240r-1,4l5448,248r,3l5448,255r,3l5446,261r,4l5445,268r-2,2l5442,273r-2,3l5439,277r-3,3l5435,281r-3,2l5429,284r-3,2l5423,286r-3,1l5417,289r-3,l5410,289r-3,l5404,289r-11,l5393,289xm5486,258r,-18l5508,240r,-155l5486,85r,-20l5641,65r,52l5616,117r,-32l5534,85r,61l5603,146r,23l5534,169r,71l5616,240r,-38l5641,202r,56l5486,258r,xe" fillcolor="black" stroked="f">
                    <v:path arrowok="t" o:connecttype="custom" o:connectlocs="346,240;646,240;777,94;802,240;1219,107;1210,106;1409,85;1832,85;1918,85;2378,227;2211,209;2313,62;2343,97;2229,153;2333,235;2408,65;2690,64;2794,104;2745,257;2637,185;2774,208;2700,87;2948,85;3134,237;3247,65;3118,254;3377,240;3603,228;3679,201;3626,261;3744,240;3893,130;3885,182;3826,170;3867,107;3953,90;4085,80;4108,225;3926,185;4055,235;4061,93;4234,258;4335,237;4326,178;4238,94;4333,72;4294,84;4265,130;4376,195;4290,260;4555,157;4690,67;4759,160;4594,242;4631,237;4728,133;4589,129;5079,85;5364,240;5399,268;5449,240;5616,117" o:connectangles="0,0,0,0,0,0,0,0,0,0,0,0,0,0,0,0,0,0,0,0,0,0,0,0,0,0,0,0,0,0,0,0,0,0,0,0,0,0,0,0,0,0,0,0,0,0,0,0,0,0,0,0,0,0,0,0,0,0,0,0,0,0"/>
                    <o:lock v:ext="edit" verticies="t"/>
                  </v:shape>
                </v:group>
                <w10:wrap anchorx="page"/>
              </v:group>
            </w:pict>
          </mc:Fallback>
        </mc:AlternateContent>
      </w:r>
      <w:r w:rsidRPr="003361E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8F19903" wp14:editId="5EFFBAB4">
            <wp:extent cx="899160" cy="617220"/>
            <wp:effectExtent l="0" t="0" r="0" b="0"/>
            <wp:docPr id="1973760644" name="Slika 1" descr="Slika, ki vsebuje besede besedilo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760644" name="Slika 1" descr="Slika, ki vsebuje besede besedilo, logotip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</w:rPr>
        <w:t xml:space="preserve">     </w:t>
      </w:r>
      <w:r w:rsidR="00A543FB">
        <w:rPr>
          <w:rFonts w:ascii="Arial" w:hAnsi="Arial" w:cs="Arial"/>
          <w:szCs w:val="24"/>
        </w:rPr>
        <w:t xml:space="preserve">                    </w:t>
      </w:r>
      <w:r w:rsidR="00D0556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                              </w:t>
      </w:r>
      <w:r w:rsidR="00A543FB" w:rsidRPr="007E33D9">
        <w:rPr>
          <w:rFonts w:ascii="Arial Narrow" w:hAnsi="Arial Narrow"/>
          <w:b/>
          <w:i/>
          <w:noProof/>
          <w:color w:val="FF9900"/>
          <w:sz w:val="28"/>
          <w:szCs w:val="28"/>
        </w:rPr>
        <w:drawing>
          <wp:inline distT="0" distB="0" distL="0" distR="0" wp14:anchorId="4ADBC700" wp14:editId="61000C9B">
            <wp:extent cx="1242060" cy="638573"/>
            <wp:effectExtent l="0" t="0" r="0" b="9525"/>
            <wp:docPr id="3" name="Slika 3" descr="lezec bar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lezec barv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515" cy="6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4AAAB" w14:textId="77777777" w:rsidR="00C32675" w:rsidRPr="0039692F" w:rsidRDefault="00C32675">
      <w:pPr>
        <w:rPr>
          <w:rFonts w:ascii="Arial" w:hAnsi="Arial" w:cs="Arial"/>
          <w:szCs w:val="24"/>
        </w:rPr>
      </w:pPr>
    </w:p>
    <w:p w14:paraId="4C6C9A6E" w14:textId="77777777" w:rsidR="00A86536" w:rsidRDefault="00A86536">
      <w:pPr>
        <w:spacing w:line="360" w:lineRule="auto"/>
        <w:rPr>
          <w:rFonts w:ascii="Arial" w:hAnsi="Arial" w:cs="Arial"/>
          <w:szCs w:val="24"/>
        </w:rPr>
      </w:pPr>
    </w:p>
    <w:p w14:paraId="735B2F39" w14:textId="1DA90804" w:rsidR="00A86536" w:rsidRDefault="00A86536" w:rsidP="00A8653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URNIK MODELARSKEGA TABORA</w:t>
      </w:r>
    </w:p>
    <w:p w14:paraId="0C2FA27C" w14:textId="77777777" w:rsidR="00A86536" w:rsidRDefault="00A86536" w:rsidP="00A86536">
      <w:pPr>
        <w:rPr>
          <w:rFonts w:ascii="Arial" w:hAnsi="Arial" w:cs="Arial"/>
          <w:b/>
          <w:szCs w:val="24"/>
        </w:rPr>
      </w:pPr>
    </w:p>
    <w:p w14:paraId="1A791D6E" w14:textId="77777777" w:rsidR="00A86536" w:rsidRDefault="00A86536" w:rsidP="00A86536">
      <w:pPr>
        <w:rPr>
          <w:rFonts w:ascii="Arial" w:hAnsi="Arial" w:cs="Arial"/>
          <w:szCs w:val="24"/>
        </w:rPr>
      </w:pPr>
    </w:p>
    <w:p w14:paraId="336AC926" w14:textId="6C4BE1B5" w:rsidR="00A86536" w:rsidRDefault="00B641F0" w:rsidP="00A86536">
      <w:pPr>
        <w:numPr>
          <w:ilvl w:val="0"/>
          <w:numId w:val="14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PONEDELJEK</w:t>
      </w:r>
      <w:r w:rsidR="00A86536"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b/>
          <w:bCs/>
          <w:szCs w:val="24"/>
        </w:rPr>
        <w:t>30</w:t>
      </w:r>
      <w:r w:rsidR="00A86536">
        <w:rPr>
          <w:rFonts w:ascii="Arial" w:hAnsi="Arial" w:cs="Arial"/>
          <w:b/>
          <w:bCs/>
          <w:szCs w:val="24"/>
        </w:rPr>
        <w:t>. 6. 202</w:t>
      </w:r>
      <w:r>
        <w:rPr>
          <w:rFonts w:ascii="Arial" w:hAnsi="Arial" w:cs="Arial"/>
          <w:b/>
          <w:bCs/>
          <w:szCs w:val="24"/>
        </w:rPr>
        <w:t>5</w:t>
      </w:r>
    </w:p>
    <w:p w14:paraId="2E0B5BCD" w14:textId="37F3F9C7" w:rsidR="009B77A9" w:rsidRDefault="00B641F0" w:rsidP="009B77A9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B77A9">
        <w:rPr>
          <w:rFonts w:ascii="Arial" w:hAnsi="Arial" w:cs="Arial"/>
          <w:szCs w:val="24"/>
        </w:rPr>
        <w:t>7.00 – prihod</w:t>
      </w:r>
    </w:p>
    <w:p w14:paraId="4730B06B" w14:textId="377C55CA" w:rsidR="009B77A9" w:rsidRDefault="00B641F0" w:rsidP="00A86536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B77A9">
        <w:rPr>
          <w:rFonts w:ascii="Arial" w:hAnsi="Arial" w:cs="Arial"/>
          <w:szCs w:val="24"/>
        </w:rPr>
        <w:t>7</w:t>
      </w:r>
      <w:r w:rsidR="00A86536">
        <w:rPr>
          <w:rFonts w:ascii="Arial" w:hAnsi="Arial" w:cs="Arial"/>
          <w:szCs w:val="24"/>
        </w:rPr>
        <w:t>.</w:t>
      </w:r>
      <w:r w:rsidR="009B77A9">
        <w:rPr>
          <w:rFonts w:ascii="Arial" w:hAnsi="Arial" w:cs="Arial"/>
          <w:szCs w:val="24"/>
        </w:rPr>
        <w:t>3</w:t>
      </w:r>
      <w:r w:rsidR="00A86536">
        <w:rPr>
          <w:rFonts w:ascii="Arial" w:hAnsi="Arial" w:cs="Arial"/>
          <w:szCs w:val="24"/>
        </w:rPr>
        <w:t xml:space="preserve">0 – </w:t>
      </w:r>
      <w:r w:rsidR="00C53CCE">
        <w:rPr>
          <w:rFonts w:ascii="Arial" w:hAnsi="Arial" w:cs="Arial"/>
          <w:szCs w:val="24"/>
        </w:rPr>
        <w:t>9</w:t>
      </w:r>
      <w:r w:rsidR="009B77A9">
        <w:rPr>
          <w:rFonts w:ascii="Arial" w:hAnsi="Arial" w:cs="Arial"/>
          <w:szCs w:val="24"/>
        </w:rPr>
        <w:t>.</w:t>
      </w:r>
      <w:r w:rsidR="00C53CCE">
        <w:rPr>
          <w:rFonts w:ascii="Arial" w:hAnsi="Arial" w:cs="Arial"/>
          <w:szCs w:val="24"/>
        </w:rPr>
        <w:t>0</w:t>
      </w:r>
      <w:r w:rsidR="009B77A9">
        <w:rPr>
          <w:rFonts w:ascii="Arial" w:hAnsi="Arial" w:cs="Arial"/>
          <w:szCs w:val="24"/>
        </w:rPr>
        <w:t>0 uvod v tabor, navodila…</w:t>
      </w:r>
    </w:p>
    <w:p w14:paraId="7CD8AE05" w14:textId="570A0C07" w:rsidR="009B77A9" w:rsidRDefault="00B641F0" w:rsidP="00A86536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C53CCE">
        <w:rPr>
          <w:rFonts w:ascii="Arial" w:hAnsi="Arial" w:cs="Arial"/>
          <w:szCs w:val="24"/>
        </w:rPr>
        <w:t>9</w:t>
      </w:r>
      <w:r w:rsidR="009B77A9">
        <w:rPr>
          <w:rFonts w:ascii="Arial" w:hAnsi="Arial" w:cs="Arial"/>
          <w:szCs w:val="24"/>
        </w:rPr>
        <w:t>.</w:t>
      </w:r>
      <w:r w:rsidR="00C53CCE">
        <w:rPr>
          <w:rFonts w:ascii="Arial" w:hAnsi="Arial" w:cs="Arial"/>
          <w:szCs w:val="24"/>
        </w:rPr>
        <w:t>0</w:t>
      </w:r>
      <w:r w:rsidR="009B77A9">
        <w:rPr>
          <w:rFonts w:ascii="Arial" w:hAnsi="Arial" w:cs="Arial"/>
          <w:szCs w:val="24"/>
        </w:rPr>
        <w:t>0 – 9.</w:t>
      </w:r>
      <w:r w:rsidR="00C53CCE">
        <w:rPr>
          <w:rFonts w:ascii="Arial" w:hAnsi="Arial" w:cs="Arial"/>
          <w:szCs w:val="24"/>
        </w:rPr>
        <w:t>3</w:t>
      </w:r>
      <w:r w:rsidR="009B77A9">
        <w:rPr>
          <w:rFonts w:ascii="Arial" w:hAnsi="Arial" w:cs="Arial"/>
          <w:szCs w:val="24"/>
        </w:rPr>
        <w:t>0 malica</w:t>
      </w:r>
    </w:p>
    <w:p w14:paraId="59B04A6E" w14:textId="361ECF78" w:rsidR="00A86536" w:rsidRDefault="00B641F0" w:rsidP="00A86536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B77A9">
        <w:rPr>
          <w:rFonts w:ascii="Arial" w:hAnsi="Arial" w:cs="Arial"/>
          <w:szCs w:val="24"/>
        </w:rPr>
        <w:t>9.</w:t>
      </w:r>
      <w:r w:rsidR="00C53CCE">
        <w:rPr>
          <w:rFonts w:ascii="Arial" w:hAnsi="Arial" w:cs="Arial"/>
          <w:szCs w:val="24"/>
        </w:rPr>
        <w:t>3</w:t>
      </w:r>
      <w:r w:rsidR="009B77A9">
        <w:rPr>
          <w:rFonts w:ascii="Arial" w:hAnsi="Arial" w:cs="Arial"/>
          <w:szCs w:val="24"/>
        </w:rPr>
        <w:t xml:space="preserve">0 –  </w:t>
      </w:r>
      <w:r w:rsidR="00A86536">
        <w:rPr>
          <w:rFonts w:ascii="Arial" w:hAnsi="Arial" w:cs="Arial"/>
          <w:szCs w:val="24"/>
        </w:rPr>
        <w:t>12.00 delo v delavnici</w:t>
      </w:r>
    </w:p>
    <w:p w14:paraId="5B243301" w14:textId="671A50EA" w:rsidR="00A86536" w:rsidRDefault="00A86536" w:rsidP="00A86536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12.00 – 13.00 kosilo</w:t>
      </w:r>
    </w:p>
    <w:p w14:paraId="16C58D6D" w14:textId="61C75CC7" w:rsidR="00A86536" w:rsidRDefault="00A86536" w:rsidP="00A86536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13.00 – 16.00 športne aktivnosti</w:t>
      </w:r>
    </w:p>
    <w:p w14:paraId="33CF3CD4" w14:textId="77777777" w:rsidR="00A86536" w:rsidRDefault="00A86536" w:rsidP="00A86536">
      <w:pPr>
        <w:rPr>
          <w:rFonts w:ascii="Arial" w:hAnsi="Arial" w:cs="Arial"/>
          <w:szCs w:val="24"/>
        </w:rPr>
      </w:pPr>
    </w:p>
    <w:p w14:paraId="305D6DA1" w14:textId="77777777" w:rsidR="00A86536" w:rsidRDefault="00A86536" w:rsidP="00A86536">
      <w:pPr>
        <w:rPr>
          <w:rFonts w:ascii="Arial" w:hAnsi="Arial" w:cs="Arial"/>
          <w:szCs w:val="24"/>
        </w:rPr>
      </w:pPr>
    </w:p>
    <w:p w14:paraId="0B438073" w14:textId="2084FCA5" w:rsidR="00A86536" w:rsidRDefault="00B641F0" w:rsidP="00A86536">
      <w:pPr>
        <w:numPr>
          <w:ilvl w:val="0"/>
          <w:numId w:val="15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TOREK</w:t>
      </w:r>
      <w:r w:rsidR="00A86536"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b/>
          <w:bCs/>
          <w:szCs w:val="24"/>
        </w:rPr>
        <w:t>1</w:t>
      </w:r>
      <w:r w:rsidR="00A86536">
        <w:rPr>
          <w:rFonts w:ascii="Arial" w:hAnsi="Arial" w:cs="Arial"/>
          <w:b/>
          <w:bCs/>
          <w:szCs w:val="24"/>
        </w:rPr>
        <w:t xml:space="preserve">. </w:t>
      </w:r>
      <w:r>
        <w:rPr>
          <w:rFonts w:ascii="Arial" w:hAnsi="Arial" w:cs="Arial"/>
          <w:b/>
          <w:bCs/>
          <w:szCs w:val="24"/>
        </w:rPr>
        <w:t>7</w:t>
      </w:r>
      <w:r w:rsidR="00A86536">
        <w:rPr>
          <w:rFonts w:ascii="Arial" w:hAnsi="Arial" w:cs="Arial"/>
          <w:b/>
          <w:bCs/>
          <w:szCs w:val="24"/>
        </w:rPr>
        <w:t>. 202</w:t>
      </w:r>
      <w:r>
        <w:rPr>
          <w:rFonts w:ascii="Arial" w:hAnsi="Arial" w:cs="Arial"/>
          <w:b/>
          <w:bCs/>
          <w:szCs w:val="24"/>
        </w:rPr>
        <w:t>5</w:t>
      </w:r>
    </w:p>
    <w:p w14:paraId="00F765DC" w14:textId="0B7A1CBB" w:rsidR="009B77A9" w:rsidRDefault="00B641F0" w:rsidP="009B77A9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B77A9">
        <w:rPr>
          <w:rFonts w:ascii="Arial" w:hAnsi="Arial" w:cs="Arial"/>
          <w:szCs w:val="24"/>
        </w:rPr>
        <w:t>7.00 – prihod</w:t>
      </w:r>
    </w:p>
    <w:p w14:paraId="2958B38E" w14:textId="66ACF3CB" w:rsidR="009B77A9" w:rsidRDefault="00B641F0" w:rsidP="00A9154C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B77A9" w:rsidRPr="009B77A9">
        <w:rPr>
          <w:rFonts w:ascii="Arial" w:hAnsi="Arial" w:cs="Arial"/>
          <w:szCs w:val="24"/>
        </w:rPr>
        <w:t>7</w:t>
      </w:r>
      <w:r w:rsidR="00A86536" w:rsidRPr="009B77A9">
        <w:rPr>
          <w:rFonts w:ascii="Arial" w:hAnsi="Arial" w:cs="Arial"/>
          <w:szCs w:val="24"/>
        </w:rPr>
        <w:t>.</w:t>
      </w:r>
      <w:r w:rsidR="009B77A9" w:rsidRPr="009B77A9">
        <w:rPr>
          <w:rFonts w:ascii="Arial" w:hAnsi="Arial" w:cs="Arial"/>
          <w:szCs w:val="24"/>
        </w:rPr>
        <w:t>30 – 9</w:t>
      </w:r>
      <w:r w:rsidR="00A86536" w:rsidRPr="009B77A9">
        <w:rPr>
          <w:rFonts w:ascii="Arial" w:hAnsi="Arial" w:cs="Arial"/>
          <w:szCs w:val="24"/>
        </w:rPr>
        <w:t>.</w:t>
      </w:r>
      <w:r w:rsidR="009B77A9" w:rsidRPr="009B77A9">
        <w:rPr>
          <w:rFonts w:ascii="Arial" w:hAnsi="Arial" w:cs="Arial"/>
          <w:szCs w:val="24"/>
        </w:rPr>
        <w:t>3</w:t>
      </w:r>
      <w:r w:rsidR="00A86536" w:rsidRPr="009B77A9">
        <w:rPr>
          <w:rFonts w:ascii="Arial" w:hAnsi="Arial" w:cs="Arial"/>
          <w:szCs w:val="24"/>
        </w:rPr>
        <w:t>0 delo v delavnici</w:t>
      </w:r>
    </w:p>
    <w:p w14:paraId="04F5C923" w14:textId="1411A5FD" w:rsidR="009B77A9" w:rsidRDefault="00B641F0" w:rsidP="00A9154C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B77A9">
        <w:rPr>
          <w:rFonts w:ascii="Arial" w:hAnsi="Arial" w:cs="Arial"/>
          <w:szCs w:val="24"/>
        </w:rPr>
        <w:t>9.30 – 10.00 malica</w:t>
      </w:r>
    </w:p>
    <w:p w14:paraId="71686DFB" w14:textId="679E9066" w:rsidR="009B77A9" w:rsidRDefault="009B77A9" w:rsidP="009B77A9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10.0</w:t>
      </w:r>
      <w:r w:rsidRPr="009B77A9">
        <w:rPr>
          <w:rFonts w:ascii="Arial" w:hAnsi="Arial" w:cs="Arial"/>
          <w:szCs w:val="24"/>
        </w:rPr>
        <w:t xml:space="preserve">0 – </w:t>
      </w:r>
      <w:r>
        <w:rPr>
          <w:rFonts w:ascii="Arial" w:hAnsi="Arial" w:cs="Arial"/>
          <w:szCs w:val="24"/>
        </w:rPr>
        <w:t>12</w:t>
      </w:r>
      <w:r w:rsidRPr="009B77A9">
        <w:rPr>
          <w:rFonts w:ascii="Arial" w:hAnsi="Arial" w:cs="Arial"/>
          <w:szCs w:val="24"/>
        </w:rPr>
        <w:t>.</w:t>
      </w:r>
      <w:r w:rsidR="00C53CCE">
        <w:rPr>
          <w:rFonts w:ascii="Arial" w:hAnsi="Arial" w:cs="Arial"/>
          <w:szCs w:val="24"/>
        </w:rPr>
        <w:t>00</w:t>
      </w:r>
      <w:r w:rsidRPr="009B77A9">
        <w:rPr>
          <w:rFonts w:ascii="Arial" w:hAnsi="Arial" w:cs="Arial"/>
          <w:szCs w:val="24"/>
        </w:rPr>
        <w:t xml:space="preserve"> delo v delavnici</w:t>
      </w:r>
    </w:p>
    <w:p w14:paraId="78B5C924" w14:textId="4AED1970" w:rsidR="00A86536" w:rsidRPr="009B77A9" w:rsidRDefault="00A86536" w:rsidP="00A9154C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 w:rsidRPr="009B77A9">
        <w:rPr>
          <w:rFonts w:ascii="Arial" w:hAnsi="Arial" w:cs="Arial"/>
          <w:szCs w:val="24"/>
        </w:rPr>
        <w:t>12.00 – 13.00 kosilo</w:t>
      </w:r>
    </w:p>
    <w:p w14:paraId="70F26149" w14:textId="139B3E05" w:rsidR="00A86536" w:rsidRDefault="00A86536" w:rsidP="00A86536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13.00 – 16.00 športne aktivnosti</w:t>
      </w:r>
    </w:p>
    <w:p w14:paraId="1D8B2D6D" w14:textId="77777777" w:rsidR="00A86536" w:rsidRDefault="00A86536" w:rsidP="00A86536">
      <w:pPr>
        <w:rPr>
          <w:rFonts w:ascii="Arial" w:hAnsi="Arial" w:cs="Arial"/>
          <w:szCs w:val="24"/>
        </w:rPr>
      </w:pPr>
    </w:p>
    <w:p w14:paraId="7F5A6478" w14:textId="77777777" w:rsidR="00A86536" w:rsidRDefault="00A86536" w:rsidP="00A86536">
      <w:pPr>
        <w:rPr>
          <w:rFonts w:ascii="Arial" w:hAnsi="Arial" w:cs="Arial"/>
          <w:szCs w:val="24"/>
        </w:rPr>
      </w:pPr>
    </w:p>
    <w:p w14:paraId="49CD406F" w14:textId="77655EF4" w:rsidR="00A86536" w:rsidRDefault="00B641F0" w:rsidP="00A86536">
      <w:pPr>
        <w:numPr>
          <w:ilvl w:val="0"/>
          <w:numId w:val="16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SR</w:t>
      </w:r>
      <w:r w:rsidR="00A86536">
        <w:rPr>
          <w:rFonts w:ascii="Arial" w:hAnsi="Arial" w:cs="Arial"/>
          <w:b/>
          <w:bCs/>
          <w:szCs w:val="24"/>
        </w:rPr>
        <w:t>E</w:t>
      </w:r>
      <w:r>
        <w:rPr>
          <w:rFonts w:ascii="Arial" w:hAnsi="Arial" w:cs="Arial"/>
          <w:b/>
          <w:bCs/>
          <w:szCs w:val="24"/>
        </w:rPr>
        <w:t>DA</w:t>
      </w:r>
      <w:r w:rsidR="00A86536"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b/>
          <w:bCs/>
          <w:szCs w:val="24"/>
        </w:rPr>
        <w:t>2</w:t>
      </w:r>
      <w:r w:rsidR="00A86536">
        <w:rPr>
          <w:rFonts w:ascii="Arial" w:hAnsi="Arial" w:cs="Arial"/>
          <w:b/>
          <w:bCs/>
          <w:szCs w:val="24"/>
        </w:rPr>
        <w:t xml:space="preserve">. </w:t>
      </w:r>
      <w:r>
        <w:rPr>
          <w:rFonts w:ascii="Arial" w:hAnsi="Arial" w:cs="Arial"/>
          <w:b/>
          <w:bCs/>
          <w:szCs w:val="24"/>
        </w:rPr>
        <w:t>7</w:t>
      </w:r>
      <w:r w:rsidR="00A86536">
        <w:rPr>
          <w:rFonts w:ascii="Arial" w:hAnsi="Arial" w:cs="Arial"/>
          <w:b/>
          <w:bCs/>
          <w:szCs w:val="24"/>
        </w:rPr>
        <w:t>. 202</w:t>
      </w:r>
      <w:r>
        <w:rPr>
          <w:rFonts w:ascii="Arial" w:hAnsi="Arial" w:cs="Arial"/>
          <w:b/>
          <w:bCs/>
          <w:szCs w:val="24"/>
        </w:rPr>
        <w:t>5</w:t>
      </w:r>
    </w:p>
    <w:p w14:paraId="3F67821D" w14:textId="06F8B892" w:rsidR="009B77A9" w:rsidRDefault="00B641F0" w:rsidP="009B77A9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C53CCE">
        <w:rPr>
          <w:rFonts w:ascii="Arial" w:hAnsi="Arial" w:cs="Arial"/>
          <w:szCs w:val="24"/>
        </w:rPr>
        <w:t>7</w:t>
      </w:r>
      <w:r w:rsidR="009B77A9">
        <w:rPr>
          <w:rFonts w:ascii="Arial" w:hAnsi="Arial" w:cs="Arial"/>
          <w:szCs w:val="24"/>
        </w:rPr>
        <w:t>.00 – prihod</w:t>
      </w:r>
    </w:p>
    <w:p w14:paraId="12C8C434" w14:textId="0ECD6B52" w:rsidR="00A86536" w:rsidRDefault="00B641F0" w:rsidP="00A86536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C53CCE">
        <w:rPr>
          <w:rFonts w:ascii="Arial" w:hAnsi="Arial" w:cs="Arial"/>
          <w:szCs w:val="24"/>
        </w:rPr>
        <w:t>8</w:t>
      </w:r>
      <w:r w:rsidR="00A86536">
        <w:rPr>
          <w:rFonts w:ascii="Arial" w:hAnsi="Arial" w:cs="Arial"/>
          <w:szCs w:val="24"/>
        </w:rPr>
        <w:t>.0</w:t>
      </w:r>
      <w:r w:rsidR="00C53CCE">
        <w:rPr>
          <w:rFonts w:ascii="Arial" w:hAnsi="Arial" w:cs="Arial"/>
          <w:szCs w:val="24"/>
        </w:rPr>
        <w:t>0  –  12.00 ogled muzeja</w:t>
      </w:r>
    </w:p>
    <w:p w14:paraId="3B1BC4CD" w14:textId="0582B13A" w:rsidR="00A86536" w:rsidRDefault="00A86536" w:rsidP="00A86536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12.00 – 13.00 kosilo</w:t>
      </w:r>
    </w:p>
    <w:p w14:paraId="3359B202" w14:textId="01D5AEDA" w:rsidR="00A86536" w:rsidRDefault="00A86536" w:rsidP="00A86536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13.00 – 16.00 delo v delavnici</w:t>
      </w:r>
    </w:p>
    <w:p w14:paraId="130EBFC9" w14:textId="77777777" w:rsidR="00A86536" w:rsidRDefault="00A86536" w:rsidP="00A86536">
      <w:pPr>
        <w:rPr>
          <w:rFonts w:ascii="Arial" w:hAnsi="Arial" w:cs="Arial"/>
          <w:szCs w:val="24"/>
        </w:rPr>
      </w:pPr>
    </w:p>
    <w:p w14:paraId="37E03951" w14:textId="77777777" w:rsidR="00A86536" w:rsidRDefault="00A86536" w:rsidP="00A86536">
      <w:pPr>
        <w:rPr>
          <w:rFonts w:ascii="Arial" w:hAnsi="Arial" w:cs="Arial"/>
          <w:szCs w:val="24"/>
        </w:rPr>
      </w:pPr>
    </w:p>
    <w:p w14:paraId="3003B437" w14:textId="25C9A14E" w:rsidR="00A86536" w:rsidRDefault="00B641F0" w:rsidP="00A86536">
      <w:pPr>
        <w:numPr>
          <w:ilvl w:val="0"/>
          <w:numId w:val="17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ČETRTEK</w:t>
      </w:r>
      <w:r w:rsidR="00A86536"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b/>
          <w:bCs/>
          <w:szCs w:val="24"/>
        </w:rPr>
        <w:t>3</w:t>
      </w:r>
      <w:r w:rsidR="00A86536">
        <w:rPr>
          <w:rFonts w:ascii="Arial" w:hAnsi="Arial" w:cs="Arial"/>
          <w:b/>
          <w:bCs/>
          <w:szCs w:val="24"/>
        </w:rPr>
        <w:t>. 7. 202</w:t>
      </w:r>
      <w:r>
        <w:rPr>
          <w:rFonts w:ascii="Arial" w:hAnsi="Arial" w:cs="Arial"/>
          <w:b/>
          <w:bCs/>
          <w:szCs w:val="24"/>
        </w:rPr>
        <w:t>5</w:t>
      </w:r>
    </w:p>
    <w:p w14:paraId="19256904" w14:textId="433DE169" w:rsidR="00A86536" w:rsidRDefault="00B641F0" w:rsidP="00A86536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206D54">
        <w:rPr>
          <w:rFonts w:ascii="Arial" w:hAnsi="Arial" w:cs="Arial"/>
          <w:szCs w:val="24"/>
        </w:rPr>
        <w:t xml:space="preserve">7.00 </w:t>
      </w:r>
      <w:r w:rsidR="009B77A9">
        <w:rPr>
          <w:rFonts w:ascii="Arial" w:hAnsi="Arial" w:cs="Arial"/>
          <w:szCs w:val="24"/>
        </w:rPr>
        <w:t>– prihod</w:t>
      </w:r>
    </w:p>
    <w:p w14:paraId="0B90AD87" w14:textId="37FD5C33" w:rsidR="00C53CCE" w:rsidRDefault="00B641F0" w:rsidP="00C53CCE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C53CCE" w:rsidRPr="009B77A9">
        <w:rPr>
          <w:rFonts w:ascii="Arial" w:hAnsi="Arial" w:cs="Arial"/>
          <w:szCs w:val="24"/>
        </w:rPr>
        <w:t>7.30 – 9.30 delo v delavnici</w:t>
      </w:r>
    </w:p>
    <w:p w14:paraId="485DC113" w14:textId="0DC6EF51" w:rsidR="00C53CCE" w:rsidRDefault="00B641F0" w:rsidP="00C53CCE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C53CCE">
        <w:rPr>
          <w:rFonts w:ascii="Arial" w:hAnsi="Arial" w:cs="Arial"/>
          <w:szCs w:val="24"/>
        </w:rPr>
        <w:t>9.30 – 10.00 malica</w:t>
      </w:r>
    </w:p>
    <w:p w14:paraId="4FC4D61C" w14:textId="77777777" w:rsidR="00C53CCE" w:rsidRDefault="00C53CCE" w:rsidP="00C53CCE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10.0</w:t>
      </w:r>
      <w:r w:rsidRPr="009B77A9">
        <w:rPr>
          <w:rFonts w:ascii="Arial" w:hAnsi="Arial" w:cs="Arial"/>
          <w:szCs w:val="24"/>
        </w:rPr>
        <w:t xml:space="preserve">0 – </w:t>
      </w:r>
      <w:r>
        <w:rPr>
          <w:rFonts w:ascii="Arial" w:hAnsi="Arial" w:cs="Arial"/>
          <w:szCs w:val="24"/>
        </w:rPr>
        <w:t>12</w:t>
      </w:r>
      <w:r w:rsidRPr="009B77A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00</w:t>
      </w:r>
      <w:r w:rsidRPr="009B77A9">
        <w:rPr>
          <w:rFonts w:ascii="Arial" w:hAnsi="Arial" w:cs="Arial"/>
          <w:szCs w:val="24"/>
        </w:rPr>
        <w:t xml:space="preserve"> delo v delavnici</w:t>
      </w:r>
    </w:p>
    <w:p w14:paraId="1D50FC34" w14:textId="4D56D2B4" w:rsidR="00A86536" w:rsidRDefault="00A86536" w:rsidP="00A86536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12.00 – 13.00 kosilo</w:t>
      </w:r>
    </w:p>
    <w:p w14:paraId="46E813CF" w14:textId="2AA7A1AB" w:rsidR="00A86536" w:rsidRDefault="00A86536" w:rsidP="00A86536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13.00 – 16.00 delo v delavnici</w:t>
      </w:r>
      <w:r w:rsidR="00C53CCE">
        <w:rPr>
          <w:rFonts w:ascii="Arial" w:hAnsi="Arial" w:cs="Arial"/>
          <w:szCs w:val="24"/>
        </w:rPr>
        <w:t>/športne aktivnosti</w:t>
      </w:r>
    </w:p>
    <w:p w14:paraId="504CB986" w14:textId="77777777" w:rsidR="00A86536" w:rsidRDefault="00A86536" w:rsidP="00A86536">
      <w:pPr>
        <w:rPr>
          <w:rFonts w:ascii="Arial" w:hAnsi="Arial" w:cs="Arial"/>
          <w:szCs w:val="24"/>
        </w:rPr>
      </w:pPr>
    </w:p>
    <w:p w14:paraId="2A7634E7" w14:textId="77777777" w:rsidR="00A86536" w:rsidRDefault="00A86536" w:rsidP="00A86536">
      <w:pPr>
        <w:rPr>
          <w:rFonts w:ascii="Arial" w:hAnsi="Arial" w:cs="Arial"/>
          <w:szCs w:val="24"/>
        </w:rPr>
      </w:pPr>
    </w:p>
    <w:p w14:paraId="13D858FD" w14:textId="0F3C2353" w:rsidR="00A86536" w:rsidRDefault="00B641F0" w:rsidP="00A86536">
      <w:pPr>
        <w:numPr>
          <w:ilvl w:val="0"/>
          <w:numId w:val="18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</w:t>
      </w:r>
      <w:r w:rsidR="00A86536">
        <w:rPr>
          <w:rFonts w:ascii="Arial" w:hAnsi="Arial" w:cs="Arial"/>
          <w:b/>
          <w:bCs/>
          <w:szCs w:val="24"/>
        </w:rPr>
        <w:t>E</w:t>
      </w:r>
      <w:r>
        <w:rPr>
          <w:rFonts w:ascii="Arial" w:hAnsi="Arial" w:cs="Arial"/>
          <w:b/>
          <w:bCs/>
          <w:szCs w:val="24"/>
        </w:rPr>
        <w:t>TE</w:t>
      </w:r>
      <w:r w:rsidR="00A86536">
        <w:rPr>
          <w:rFonts w:ascii="Arial" w:hAnsi="Arial" w:cs="Arial"/>
          <w:b/>
          <w:bCs/>
          <w:szCs w:val="24"/>
        </w:rPr>
        <w:t xml:space="preserve">K, </w:t>
      </w:r>
      <w:r>
        <w:rPr>
          <w:rFonts w:ascii="Arial" w:hAnsi="Arial" w:cs="Arial"/>
          <w:b/>
          <w:bCs/>
          <w:szCs w:val="24"/>
        </w:rPr>
        <w:t>4</w:t>
      </w:r>
      <w:r w:rsidR="00A86536">
        <w:rPr>
          <w:rFonts w:ascii="Arial" w:hAnsi="Arial" w:cs="Arial"/>
          <w:b/>
          <w:bCs/>
          <w:szCs w:val="24"/>
        </w:rPr>
        <w:t>. 7. 202</w:t>
      </w:r>
      <w:r>
        <w:rPr>
          <w:rFonts w:ascii="Arial" w:hAnsi="Arial" w:cs="Arial"/>
          <w:b/>
          <w:bCs/>
          <w:szCs w:val="24"/>
        </w:rPr>
        <w:t>5</w:t>
      </w:r>
    </w:p>
    <w:p w14:paraId="2E2DB93D" w14:textId="74C97C2C" w:rsidR="009B77A9" w:rsidRDefault="00B641F0" w:rsidP="009B77A9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7</w:t>
      </w:r>
      <w:r w:rsidR="009B77A9">
        <w:rPr>
          <w:rFonts w:ascii="Arial" w:hAnsi="Arial" w:cs="Arial"/>
          <w:szCs w:val="24"/>
        </w:rPr>
        <w:t>.00 – prihod</w:t>
      </w:r>
    </w:p>
    <w:p w14:paraId="53C9D9F9" w14:textId="70AD98F2" w:rsidR="009B77A9" w:rsidRDefault="00B641F0" w:rsidP="00F73FCD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B77A9" w:rsidRPr="009B77A9">
        <w:rPr>
          <w:rFonts w:ascii="Arial" w:hAnsi="Arial" w:cs="Arial"/>
          <w:szCs w:val="24"/>
        </w:rPr>
        <w:t>7</w:t>
      </w:r>
      <w:r w:rsidR="00A86536" w:rsidRPr="009B77A9">
        <w:rPr>
          <w:rFonts w:ascii="Arial" w:hAnsi="Arial" w:cs="Arial"/>
          <w:szCs w:val="24"/>
        </w:rPr>
        <w:t>.</w:t>
      </w:r>
      <w:r w:rsidR="009B77A9" w:rsidRPr="009B77A9">
        <w:rPr>
          <w:rFonts w:ascii="Arial" w:hAnsi="Arial" w:cs="Arial"/>
          <w:szCs w:val="24"/>
        </w:rPr>
        <w:t>3</w:t>
      </w:r>
      <w:r w:rsidR="00A86536" w:rsidRPr="009B77A9">
        <w:rPr>
          <w:rFonts w:ascii="Arial" w:hAnsi="Arial" w:cs="Arial"/>
          <w:szCs w:val="24"/>
        </w:rPr>
        <w:t>0 – 10.00 delo v delavnici</w:t>
      </w:r>
    </w:p>
    <w:p w14:paraId="5FC121C9" w14:textId="2CD3804B" w:rsidR="009B77A9" w:rsidRDefault="009B77A9" w:rsidP="00F73FCD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 w:rsidRPr="009B77A9">
        <w:rPr>
          <w:rFonts w:ascii="Arial" w:hAnsi="Arial" w:cs="Arial"/>
          <w:szCs w:val="24"/>
        </w:rPr>
        <w:t xml:space="preserve">10.00 – </w:t>
      </w:r>
      <w:r>
        <w:rPr>
          <w:rFonts w:ascii="Arial" w:hAnsi="Arial" w:cs="Arial"/>
          <w:szCs w:val="24"/>
        </w:rPr>
        <w:t xml:space="preserve"> </w:t>
      </w:r>
      <w:r w:rsidR="00C53CCE">
        <w:rPr>
          <w:rFonts w:ascii="Arial" w:hAnsi="Arial" w:cs="Arial"/>
          <w:szCs w:val="24"/>
        </w:rPr>
        <w:t xml:space="preserve">10.30 </w:t>
      </w:r>
      <w:r>
        <w:rPr>
          <w:rFonts w:ascii="Arial" w:hAnsi="Arial" w:cs="Arial"/>
          <w:szCs w:val="24"/>
        </w:rPr>
        <w:t>malica</w:t>
      </w:r>
    </w:p>
    <w:p w14:paraId="7FF4FEE2" w14:textId="48ED8CE5" w:rsidR="00A86536" w:rsidRPr="009B77A9" w:rsidRDefault="00A86536" w:rsidP="00F73FCD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 w:rsidRPr="009B77A9">
        <w:rPr>
          <w:rFonts w:ascii="Arial" w:hAnsi="Arial" w:cs="Arial"/>
          <w:szCs w:val="24"/>
        </w:rPr>
        <w:t>10.</w:t>
      </w:r>
      <w:r w:rsidR="009B77A9">
        <w:rPr>
          <w:rFonts w:ascii="Arial" w:hAnsi="Arial" w:cs="Arial"/>
          <w:szCs w:val="24"/>
        </w:rPr>
        <w:t>3</w:t>
      </w:r>
      <w:r w:rsidRPr="009B77A9">
        <w:rPr>
          <w:rFonts w:ascii="Arial" w:hAnsi="Arial" w:cs="Arial"/>
          <w:szCs w:val="24"/>
        </w:rPr>
        <w:t>0 – 12.00 priprava in preizkus modelov</w:t>
      </w:r>
    </w:p>
    <w:p w14:paraId="74E32580" w14:textId="5C430A40" w:rsidR="00A86536" w:rsidRDefault="00A86536" w:rsidP="00A86536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12.00 – 13.00 kosilo</w:t>
      </w:r>
    </w:p>
    <w:p w14:paraId="49229403" w14:textId="6F64562E" w:rsidR="00A86536" w:rsidRPr="00206D54" w:rsidRDefault="00A86536" w:rsidP="00206D54">
      <w:pPr>
        <w:pStyle w:val="Odstavekseznama"/>
        <w:numPr>
          <w:ilvl w:val="0"/>
          <w:numId w:val="10"/>
        </w:numPr>
        <w:rPr>
          <w:rFonts w:ascii="Arial" w:hAnsi="Arial" w:cs="Arial"/>
          <w:szCs w:val="24"/>
        </w:rPr>
      </w:pPr>
      <w:r w:rsidRPr="00206D54">
        <w:rPr>
          <w:rFonts w:ascii="Arial" w:hAnsi="Arial" w:cs="Arial"/>
          <w:szCs w:val="24"/>
        </w:rPr>
        <w:t>13.00 – 15.</w:t>
      </w:r>
      <w:r w:rsidR="00C53CCE">
        <w:rPr>
          <w:rFonts w:ascii="Arial" w:hAnsi="Arial" w:cs="Arial"/>
          <w:szCs w:val="24"/>
        </w:rPr>
        <w:t>0</w:t>
      </w:r>
      <w:r w:rsidRPr="00206D54">
        <w:rPr>
          <w:rFonts w:ascii="Arial" w:hAnsi="Arial" w:cs="Arial"/>
          <w:szCs w:val="24"/>
        </w:rPr>
        <w:t xml:space="preserve">0 </w:t>
      </w:r>
      <w:r w:rsidR="00327DBA">
        <w:rPr>
          <w:rFonts w:ascii="Arial" w:hAnsi="Arial" w:cs="Arial"/>
          <w:szCs w:val="24"/>
        </w:rPr>
        <w:t>uradni preizkus/</w:t>
      </w:r>
      <w:r w:rsidRPr="00206D54">
        <w:rPr>
          <w:rFonts w:ascii="Arial" w:hAnsi="Arial" w:cs="Arial"/>
          <w:szCs w:val="24"/>
        </w:rPr>
        <w:t xml:space="preserve">tekmovanje </w:t>
      </w:r>
    </w:p>
    <w:p w14:paraId="4E952250" w14:textId="2F71C374" w:rsidR="00A86536" w:rsidRDefault="00206D54" w:rsidP="00A86536">
      <w:pPr>
        <w:numPr>
          <w:ilvl w:val="0"/>
          <w:numId w:val="10"/>
        </w:numPr>
        <w:tabs>
          <w:tab w:val="num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15.30 – </w:t>
      </w:r>
      <w:r w:rsidR="00A86536">
        <w:rPr>
          <w:rFonts w:ascii="Arial" w:hAnsi="Arial" w:cs="Arial"/>
          <w:szCs w:val="24"/>
        </w:rPr>
        <w:t>zaključek tabora</w:t>
      </w:r>
    </w:p>
    <w:p w14:paraId="4A522E21" w14:textId="77777777" w:rsidR="00A86536" w:rsidRDefault="00A86536" w:rsidP="00A86536">
      <w:pPr>
        <w:ind w:left="360"/>
        <w:rPr>
          <w:rFonts w:ascii="Arial" w:hAnsi="Arial" w:cs="Arial"/>
          <w:szCs w:val="24"/>
        </w:rPr>
      </w:pPr>
    </w:p>
    <w:p w14:paraId="558DF878" w14:textId="0B692F50" w:rsidR="00C32675" w:rsidRPr="0039692F" w:rsidRDefault="00C32675">
      <w:pPr>
        <w:rPr>
          <w:rFonts w:ascii="Arial" w:hAnsi="Arial" w:cs="Arial"/>
          <w:szCs w:val="24"/>
        </w:rPr>
      </w:pPr>
    </w:p>
    <w:sectPr w:rsidR="00C32675" w:rsidRPr="0039692F" w:rsidSect="00C13396">
      <w:headerReference w:type="default" r:id="rId9"/>
      <w:footerReference w:type="default" r:id="rId10"/>
      <w:pgSz w:w="11906" w:h="16838"/>
      <w:pgMar w:top="851" w:right="1274" w:bottom="85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4194" w14:textId="77777777" w:rsidR="009C78AB" w:rsidRDefault="009C78AB">
      <w:r>
        <w:separator/>
      </w:r>
    </w:p>
  </w:endnote>
  <w:endnote w:type="continuationSeparator" w:id="0">
    <w:p w14:paraId="38405560" w14:textId="77777777" w:rsidR="009C78AB" w:rsidRDefault="009C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7B69" w14:textId="77777777" w:rsidR="00C32675" w:rsidRDefault="00C32675">
    <w:pPr>
      <w:pStyle w:val="Noga"/>
      <w:jc w:val="center"/>
      <w:rPr>
        <w:sz w:val="22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327DBA">
      <w:rPr>
        <w:rStyle w:val="tevilkastrani"/>
        <w:noProof/>
      </w:rPr>
      <w:t>4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E8E9" w14:textId="77777777" w:rsidR="009C78AB" w:rsidRDefault="009C78AB">
      <w:r>
        <w:separator/>
      </w:r>
    </w:p>
  </w:footnote>
  <w:footnote w:type="continuationSeparator" w:id="0">
    <w:p w14:paraId="6A5D4F89" w14:textId="77777777" w:rsidR="009C78AB" w:rsidRDefault="009C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6492" w14:textId="41C1B869" w:rsidR="00C32675" w:rsidRPr="00C32675" w:rsidRDefault="00C32675" w:rsidP="00C32675">
    <w:pPr>
      <w:pStyle w:val="Glava"/>
      <w:jc w:val="center"/>
      <w:rPr>
        <w:outline/>
        <w:color w:val="FFFFFF" w:themeColor="background1"/>
        <w:sz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C90"/>
    <w:multiLevelType w:val="hybridMultilevel"/>
    <w:tmpl w:val="8C284ABC"/>
    <w:lvl w:ilvl="0" w:tplc="371218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427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BA4280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920276"/>
    <w:multiLevelType w:val="hybridMultilevel"/>
    <w:tmpl w:val="5316EC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37C5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C9D2EA6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67F57EC"/>
    <w:multiLevelType w:val="hybridMultilevel"/>
    <w:tmpl w:val="B54E296E"/>
    <w:lvl w:ilvl="0" w:tplc="829E8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CE8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E83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A4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22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B87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BA8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AD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663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B321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38B5CB4"/>
    <w:multiLevelType w:val="hybridMultilevel"/>
    <w:tmpl w:val="05CA567C"/>
    <w:lvl w:ilvl="0" w:tplc="553C7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78E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AD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02D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27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66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FA5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A99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34D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297979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919028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1C27F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8434073"/>
    <w:multiLevelType w:val="singleLevel"/>
    <w:tmpl w:val="582C10C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C212180"/>
    <w:multiLevelType w:val="hybridMultilevel"/>
    <w:tmpl w:val="211237D0"/>
    <w:lvl w:ilvl="0" w:tplc="37121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14BC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9BB770E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9DD060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B4C240F"/>
    <w:multiLevelType w:val="singleLevel"/>
    <w:tmpl w:val="371218CC"/>
    <w:lvl w:ilvl="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</w:abstractNum>
  <w:abstractNum w:abstractNumId="18" w15:restartNumberingAfterBreak="0">
    <w:nsid w:val="7AEA2F1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14"/>
  </w:num>
  <w:num w:numId="5">
    <w:abstractNumId w:val="10"/>
  </w:num>
  <w:num w:numId="6">
    <w:abstractNumId w:val="12"/>
  </w:num>
  <w:num w:numId="7">
    <w:abstractNumId w:val="8"/>
  </w:num>
  <w:num w:numId="8">
    <w:abstractNumId w:val="6"/>
  </w:num>
  <w:num w:numId="9">
    <w:abstractNumId w:val="0"/>
  </w:num>
  <w:num w:numId="10">
    <w:abstractNumId w:val="17"/>
  </w:num>
  <w:num w:numId="11">
    <w:abstractNumId w:val="11"/>
  </w:num>
  <w:num w:numId="12">
    <w:abstractNumId w:val="16"/>
  </w:num>
  <w:num w:numId="13">
    <w:abstractNumId w:val="13"/>
  </w:num>
  <w:num w:numId="14">
    <w:abstractNumId w:val="9"/>
  </w:num>
  <w:num w:numId="15">
    <w:abstractNumId w:val="15"/>
  </w:num>
  <w:num w:numId="16">
    <w:abstractNumId w:val="4"/>
  </w:num>
  <w:num w:numId="17">
    <w:abstractNumId w:val="1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57"/>
    <w:rsid w:val="001D4663"/>
    <w:rsid w:val="001E276F"/>
    <w:rsid w:val="00206D54"/>
    <w:rsid w:val="00327DBA"/>
    <w:rsid w:val="0039692F"/>
    <w:rsid w:val="00605057"/>
    <w:rsid w:val="00681092"/>
    <w:rsid w:val="00735750"/>
    <w:rsid w:val="0075664B"/>
    <w:rsid w:val="007F3C6B"/>
    <w:rsid w:val="008477C2"/>
    <w:rsid w:val="009218E6"/>
    <w:rsid w:val="00963B91"/>
    <w:rsid w:val="009B77A9"/>
    <w:rsid w:val="009C78AB"/>
    <w:rsid w:val="009D2945"/>
    <w:rsid w:val="00A543FB"/>
    <w:rsid w:val="00A86536"/>
    <w:rsid w:val="00AE41F9"/>
    <w:rsid w:val="00B641F0"/>
    <w:rsid w:val="00C13396"/>
    <w:rsid w:val="00C2354F"/>
    <w:rsid w:val="00C32675"/>
    <w:rsid w:val="00C53CCE"/>
    <w:rsid w:val="00D0556F"/>
    <w:rsid w:val="00E21D54"/>
    <w:rsid w:val="00E5039E"/>
    <w:rsid w:val="00EA738E"/>
    <w:rsid w:val="00E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DCD52"/>
  <w15:chartTrackingRefBased/>
  <w15:docId w15:val="{5B93BC8D-DC47-4F2A-B425-3EA1B0A9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rFonts w:ascii="Verdana" w:hAnsi="Verdana"/>
      <w:b/>
      <w:bCs/>
      <w:sz w:val="20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rFonts w:ascii="Verdana" w:hAnsi="Verdana"/>
      <w:b/>
      <w:bCs/>
      <w:snapToGrid w:val="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pPr>
      <w:jc w:val="both"/>
    </w:pPr>
  </w:style>
  <w:style w:type="paragraph" w:styleId="Telobesedila-zamik">
    <w:name w:val="Body Text Indent"/>
    <w:basedOn w:val="Navaden"/>
    <w:semiHidden/>
    <w:pPr>
      <w:ind w:left="360"/>
      <w:jc w:val="both"/>
    </w:pPr>
  </w:style>
  <w:style w:type="paragraph" w:customStyle="1" w:styleId="Style1">
    <w:name w:val="Style1"/>
    <w:basedOn w:val="Naslov1"/>
    <w:pPr>
      <w:jc w:val="left"/>
    </w:pPr>
    <w:rPr>
      <w:rFonts w:ascii="Century Gothic" w:hAnsi="Century Gothic"/>
      <w:kern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</w:style>
  <w:style w:type="character" w:styleId="Hiperpovezava">
    <w:name w:val="Hyperlink"/>
    <w:basedOn w:val="Privzetapisavaodstavka"/>
    <w:uiPriority w:val="99"/>
    <w:unhideWhenUsed/>
    <w:rsid w:val="00735750"/>
    <w:rPr>
      <w:color w:val="467886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35750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206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Pisma%20in%20faksi\GZM-LOG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GZM-LOGO</Template>
  <TotalTime>1</TotalTime>
  <Pages>1</Pages>
  <Words>166</Words>
  <Characters>841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GIBANJE ZNANOST MLADINI</vt:lpstr>
    </vt:vector>
  </TitlesOfParts>
  <Company> 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GIBANJE ZNANOST MLADINI</dc:title>
  <dc:subject/>
  <dc:creator>Marjana Plukavec</dc:creator>
  <cp:keywords/>
  <cp:lastModifiedBy>Karmen Hudournik</cp:lastModifiedBy>
  <cp:revision>2</cp:revision>
  <cp:lastPrinted>2024-03-19T06:41:00Z</cp:lastPrinted>
  <dcterms:created xsi:type="dcterms:W3CDTF">2025-06-27T10:51:00Z</dcterms:created>
  <dcterms:modified xsi:type="dcterms:W3CDTF">2025-06-27T10:51:00Z</dcterms:modified>
</cp:coreProperties>
</file>